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4F350" w14:textId="77777777" w:rsidR="00661D43" w:rsidRDefault="00661D43">
      <w:pPr>
        <w:ind w:left="-567"/>
        <w:rPr>
          <w:sz w:val="24"/>
        </w:rPr>
      </w:pPr>
      <w:r>
        <w:rPr>
          <w:sz w:val="24"/>
        </w:rPr>
        <w:t>Thibault THOMAS</w:t>
      </w:r>
    </w:p>
    <w:p w14:paraId="03E72254" w14:textId="77777777" w:rsidR="00661D43" w:rsidRDefault="00661D43">
      <w:pPr>
        <w:ind w:left="-567"/>
        <w:rPr>
          <w:sz w:val="24"/>
        </w:rPr>
      </w:pPr>
      <w:r>
        <w:rPr>
          <w:sz w:val="24"/>
        </w:rPr>
        <w:t>9 impasse les Hauts de Sérignan</w:t>
      </w:r>
    </w:p>
    <w:p w14:paraId="551C90F5" w14:textId="77777777" w:rsidR="00661D43" w:rsidRDefault="00661D43">
      <w:pPr>
        <w:ind w:left="-567"/>
        <w:rPr>
          <w:sz w:val="24"/>
        </w:rPr>
      </w:pPr>
      <w:r>
        <w:rPr>
          <w:sz w:val="24"/>
        </w:rPr>
        <w:t>34410 SERIGNAN</w:t>
      </w:r>
    </w:p>
    <w:p w14:paraId="43F1F9CB" w14:textId="77777777" w:rsidR="00661D43" w:rsidRDefault="00661D43">
      <w:pPr>
        <w:ind w:left="284"/>
        <w:rPr>
          <w:sz w:val="24"/>
        </w:rPr>
      </w:pPr>
    </w:p>
    <w:p w14:paraId="3508C513" w14:textId="77777777" w:rsidR="00661D43" w:rsidRDefault="00661D43">
      <w:pPr>
        <w:ind w:left="284"/>
        <w:rPr>
          <w:sz w:val="24"/>
        </w:rPr>
      </w:pPr>
    </w:p>
    <w:p w14:paraId="2C7D4C0F" w14:textId="77777777" w:rsidR="00661D43" w:rsidRDefault="00661D43">
      <w:pPr>
        <w:ind w:left="284"/>
        <w:rPr>
          <w:sz w:val="24"/>
        </w:rPr>
      </w:pPr>
    </w:p>
    <w:p w14:paraId="66C01BC7" w14:textId="4F950641" w:rsidR="00721642" w:rsidRDefault="00721642" w:rsidP="00721642">
      <w:pPr>
        <w:ind w:left="284"/>
        <w:rPr>
          <w:sz w:val="24"/>
        </w:rPr>
      </w:pPr>
      <w:r>
        <w:rPr>
          <w:sz w:val="24"/>
        </w:rPr>
        <w:t>Comme demandé au téléphone vendredi dernier, je te confirme ma venue du 17 mars 2023 au 24 mars 2023.</w:t>
      </w:r>
    </w:p>
    <w:p w14:paraId="231DDD22" w14:textId="4BB91BF2" w:rsidR="00721642" w:rsidRDefault="00721642" w:rsidP="00721642">
      <w:pPr>
        <w:ind w:left="284"/>
        <w:rPr>
          <w:sz w:val="24"/>
        </w:rPr>
      </w:pPr>
    </w:p>
    <w:p w14:paraId="1771EE68" w14:textId="26D772C4" w:rsidR="00721642" w:rsidRDefault="00721642" w:rsidP="00721642">
      <w:pPr>
        <w:ind w:left="284"/>
        <w:rPr>
          <w:sz w:val="24"/>
        </w:rPr>
      </w:pPr>
      <w:r>
        <w:rPr>
          <w:sz w:val="24"/>
        </w:rPr>
        <w:t>Je roule le 17 mars 2023 et prévois d’arriver en fin d’après-midi avec le dîner.</w:t>
      </w:r>
    </w:p>
    <w:p w14:paraId="325A8DB0" w14:textId="56FA7386" w:rsidR="00721642" w:rsidRDefault="00721642" w:rsidP="00721642">
      <w:pPr>
        <w:ind w:left="284"/>
        <w:rPr>
          <w:sz w:val="24"/>
        </w:rPr>
      </w:pPr>
    </w:p>
    <w:p w14:paraId="612ECCAB" w14:textId="17EFEB39" w:rsidR="00721642" w:rsidRDefault="00721642" w:rsidP="00721642">
      <w:pPr>
        <w:ind w:left="284"/>
        <w:rPr>
          <w:sz w:val="24"/>
        </w:rPr>
      </w:pPr>
      <w:r>
        <w:rPr>
          <w:sz w:val="24"/>
        </w:rPr>
        <w:t>Avec l’espoir que ce petit mémo t’évitera un oubli comme tu le crains.</w:t>
      </w:r>
    </w:p>
    <w:p w14:paraId="6A1F97A3" w14:textId="59092F51" w:rsidR="00721642" w:rsidRDefault="00721642" w:rsidP="00721642">
      <w:pPr>
        <w:ind w:left="284"/>
        <w:rPr>
          <w:sz w:val="24"/>
        </w:rPr>
      </w:pPr>
    </w:p>
    <w:p w14:paraId="50690DDE" w14:textId="77777777" w:rsidR="00721642" w:rsidRDefault="00721642" w:rsidP="00721642">
      <w:pPr>
        <w:ind w:left="284"/>
        <w:rPr>
          <w:sz w:val="24"/>
        </w:rPr>
      </w:pPr>
    </w:p>
    <w:p w14:paraId="541DE23C" w14:textId="6F0D22AA" w:rsidR="00721642" w:rsidRDefault="00721642">
      <w:pPr>
        <w:ind w:left="284"/>
        <w:rPr>
          <w:sz w:val="24"/>
        </w:rPr>
      </w:pPr>
    </w:p>
    <w:p w14:paraId="65F7CAE4" w14:textId="6E2F85D6" w:rsidR="00721642" w:rsidRDefault="00721642">
      <w:pPr>
        <w:ind w:left="284"/>
        <w:rPr>
          <w:sz w:val="24"/>
        </w:rPr>
      </w:pPr>
    </w:p>
    <w:p w14:paraId="0B072900" w14:textId="392DDA13" w:rsidR="00721642" w:rsidRDefault="00721642" w:rsidP="00721642">
      <w:pPr>
        <w:ind w:left="284"/>
        <w:rPr>
          <w:sz w:val="24"/>
          <w:lang w:val="en-GB"/>
        </w:rPr>
      </w:pPr>
      <w:r w:rsidRPr="00A27C0A">
        <w:rPr>
          <w:noProof/>
        </w:rPr>
        <w:drawing>
          <wp:inline distT="0" distB="0" distL="0" distR="0" wp14:anchorId="7BB727AC" wp14:editId="392AC755">
            <wp:extent cx="1722120" cy="1219200"/>
            <wp:effectExtent l="0" t="0" r="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noProof/>
        </w:rPr>
        <w:tab/>
      </w:r>
      <w:r>
        <w:rPr>
          <w:sz w:val="24"/>
          <w:lang w:val="en-GB"/>
        </w:rPr>
        <w:t>Thibault</w:t>
      </w:r>
    </w:p>
    <w:p w14:paraId="302E49FF" w14:textId="2CBC9DCC" w:rsidR="00721642" w:rsidRDefault="00721642">
      <w:pPr>
        <w:ind w:left="284"/>
        <w:rPr>
          <w:sz w:val="24"/>
        </w:rPr>
      </w:pPr>
    </w:p>
    <w:sectPr w:rsidR="00721642">
      <w:pgSz w:w="11907" w:h="16840" w:code="9"/>
      <w:pgMar w:top="1418" w:right="1418" w:bottom="1985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5205A"/>
    <w:multiLevelType w:val="hybridMultilevel"/>
    <w:tmpl w:val="E5F4683C"/>
    <w:lvl w:ilvl="0" w:tplc="85103044">
      <w:start w:val="9"/>
      <w:numFmt w:val="bullet"/>
      <w:lvlText w:val="-"/>
      <w:lvlJc w:val="left"/>
      <w:pPr>
        <w:tabs>
          <w:tab w:val="num" w:pos="1064"/>
        </w:tabs>
        <w:ind w:left="106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4"/>
        </w:tabs>
        <w:ind w:left="178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4"/>
        </w:tabs>
        <w:ind w:left="25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4"/>
        </w:tabs>
        <w:ind w:left="322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4"/>
        </w:tabs>
        <w:ind w:left="394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4"/>
        </w:tabs>
        <w:ind w:left="466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4"/>
        </w:tabs>
        <w:ind w:left="538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4"/>
        </w:tabs>
        <w:ind w:left="610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4"/>
        </w:tabs>
        <w:ind w:left="6824" w:hanging="360"/>
      </w:pPr>
      <w:rPr>
        <w:rFonts w:ascii="Wingdings" w:hAnsi="Wingdings" w:hint="default"/>
      </w:rPr>
    </w:lvl>
  </w:abstractNum>
  <w:num w:numId="1" w16cid:durableId="1168247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642"/>
    <w:rsid w:val="005979B4"/>
    <w:rsid w:val="00661D43"/>
    <w:rsid w:val="00721642"/>
    <w:rsid w:val="00A7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E6948A"/>
  <w15:chartTrackingRefBased/>
  <w15:docId w15:val="{B64C8A55-F3E0-4B2E-AA7D-CD35884BD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1642"/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-m&#234;me\Documents\Mod&#232;les%20Office%20personnalis&#233;s\Entet9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Entet9.dot</Template>
  <TotalTime>3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Moi-Même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Th. THOMAS</dc:creator>
  <cp:keywords/>
  <dc:description/>
  <cp:lastModifiedBy>Th. THOMAS</cp:lastModifiedBy>
  <cp:revision>1</cp:revision>
  <cp:lastPrinted>2023-03-12T14:59:00Z</cp:lastPrinted>
  <dcterms:created xsi:type="dcterms:W3CDTF">2023-03-12T14:51:00Z</dcterms:created>
  <dcterms:modified xsi:type="dcterms:W3CDTF">2023-03-12T15:02:00Z</dcterms:modified>
</cp:coreProperties>
</file>