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F525" w14:textId="77777777" w:rsidR="00661D43" w:rsidRDefault="00661D43">
      <w:pPr>
        <w:ind w:left="-567"/>
        <w:rPr>
          <w:sz w:val="24"/>
        </w:rPr>
      </w:pPr>
      <w:r>
        <w:rPr>
          <w:sz w:val="24"/>
        </w:rPr>
        <w:t>Thibault THOMAS</w:t>
      </w:r>
    </w:p>
    <w:p w14:paraId="06CD6ED3" w14:textId="77777777" w:rsidR="00661D43" w:rsidRDefault="00661D43">
      <w:pPr>
        <w:ind w:left="-567"/>
        <w:rPr>
          <w:sz w:val="24"/>
        </w:rPr>
      </w:pPr>
      <w:r>
        <w:rPr>
          <w:sz w:val="24"/>
        </w:rPr>
        <w:t xml:space="preserve">9 </w:t>
      </w:r>
      <w:proofErr w:type="gramStart"/>
      <w:r>
        <w:rPr>
          <w:sz w:val="24"/>
        </w:rPr>
        <w:t>impasse</w:t>
      </w:r>
      <w:proofErr w:type="gramEnd"/>
      <w:r>
        <w:rPr>
          <w:sz w:val="24"/>
        </w:rPr>
        <w:t xml:space="preserve"> les Hauts de Sérignan</w:t>
      </w:r>
    </w:p>
    <w:p w14:paraId="12215B2A" w14:textId="77777777" w:rsidR="00661D43" w:rsidRDefault="00661D43">
      <w:pPr>
        <w:ind w:left="-567"/>
        <w:rPr>
          <w:sz w:val="24"/>
        </w:rPr>
      </w:pPr>
      <w:r>
        <w:rPr>
          <w:sz w:val="24"/>
        </w:rPr>
        <w:t>34410 SERIGNAN</w:t>
      </w:r>
    </w:p>
    <w:p w14:paraId="24B30AD0" w14:textId="77777777" w:rsidR="00661D43" w:rsidRDefault="00661D43">
      <w:pPr>
        <w:ind w:left="284"/>
        <w:rPr>
          <w:sz w:val="24"/>
        </w:rPr>
      </w:pPr>
    </w:p>
    <w:p w14:paraId="03B29C04" w14:textId="16765ACD" w:rsidR="00661D43" w:rsidRDefault="00490CB2" w:rsidP="00490CB2">
      <w:pPr>
        <w:ind w:left="-567"/>
        <w:rPr>
          <w:sz w:val="24"/>
        </w:rPr>
      </w:pPr>
      <w:proofErr w:type="gramStart"/>
      <w:r>
        <w:rPr>
          <w:sz w:val="24"/>
        </w:rPr>
        <w:t>mail</w:t>
      </w:r>
      <w:proofErr w:type="gramEnd"/>
      <w:r>
        <w:rPr>
          <w:sz w:val="24"/>
        </w:rPr>
        <w:t> : contact@thomas34.fr</w:t>
      </w:r>
    </w:p>
    <w:p w14:paraId="7617FFBF" w14:textId="77777777" w:rsidR="00661D43" w:rsidRDefault="00661D43">
      <w:pPr>
        <w:ind w:left="284"/>
        <w:rPr>
          <w:sz w:val="24"/>
        </w:rPr>
      </w:pPr>
    </w:p>
    <w:p w14:paraId="11BB285E" w14:textId="1DB18AA1"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490CB2">
        <w:rPr>
          <w:sz w:val="24"/>
        </w:rPr>
        <w:t>Résidence ORPEA Saint Joseph</w:t>
      </w:r>
    </w:p>
    <w:p w14:paraId="42390C96" w14:textId="77777777" w:rsidR="00490CB2"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490CB2">
        <w:rPr>
          <w:sz w:val="24"/>
        </w:rPr>
        <w:t xml:space="preserve">Madame </w:t>
      </w:r>
      <w:proofErr w:type="spellStart"/>
      <w:r w:rsidR="00490CB2">
        <w:rPr>
          <w:sz w:val="24"/>
        </w:rPr>
        <w:t>Dassami</w:t>
      </w:r>
      <w:proofErr w:type="spellEnd"/>
      <w:r w:rsidR="00490CB2">
        <w:rPr>
          <w:sz w:val="24"/>
        </w:rPr>
        <w:t xml:space="preserve"> AYOUBA</w:t>
      </w:r>
    </w:p>
    <w:p w14:paraId="43D73807" w14:textId="77777777" w:rsidR="00490CB2" w:rsidRDefault="00490CB2">
      <w:pPr>
        <w:ind w:left="284"/>
        <w:rPr>
          <w:sz w:val="24"/>
        </w:rPr>
      </w:pPr>
    </w:p>
    <w:p w14:paraId="5F6C6A92" w14:textId="21A4A193"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proofErr w:type="gramStart"/>
      <w:r w:rsidR="00490CB2">
        <w:rPr>
          <w:sz w:val="24"/>
        </w:rPr>
        <w:t>mail</w:t>
      </w:r>
      <w:proofErr w:type="gramEnd"/>
      <w:r w:rsidR="00490CB2">
        <w:rPr>
          <w:sz w:val="24"/>
        </w:rPr>
        <w:t> : d.ayouba@orpea.net</w:t>
      </w:r>
    </w:p>
    <w:p w14:paraId="5D414378" w14:textId="77777777" w:rsidR="00661D43" w:rsidRDefault="00661D43">
      <w:pPr>
        <w:ind w:left="284"/>
        <w:rPr>
          <w:sz w:val="24"/>
        </w:rPr>
      </w:pPr>
    </w:p>
    <w:p w14:paraId="2BC64A08" w14:textId="77777777" w:rsidR="00661D43" w:rsidRDefault="00661D43">
      <w:pPr>
        <w:ind w:left="284"/>
        <w:rPr>
          <w:sz w:val="24"/>
        </w:rPr>
      </w:pPr>
    </w:p>
    <w:p w14:paraId="7112DCE9" w14:textId="77777777" w:rsidR="00661D43" w:rsidRDefault="00661D43">
      <w:pPr>
        <w:ind w:left="284"/>
        <w:rPr>
          <w:sz w:val="24"/>
        </w:rPr>
      </w:pPr>
    </w:p>
    <w:p w14:paraId="7BB1C5D6" w14:textId="77777777" w:rsidR="00661D43" w:rsidRDefault="00661D43">
      <w:pPr>
        <w:ind w:left="284"/>
        <w:rPr>
          <w:sz w:val="24"/>
        </w:rPr>
      </w:pPr>
    </w:p>
    <w:p w14:paraId="6DFF91DC" w14:textId="690FE56A"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t xml:space="preserve">Sérignan, le </w:t>
      </w:r>
      <w:r w:rsidR="00490CB2">
        <w:rPr>
          <w:sz w:val="24"/>
        </w:rPr>
        <w:t>14 novembre 2023</w:t>
      </w:r>
    </w:p>
    <w:p w14:paraId="008B8D27" w14:textId="77777777" w:rsidR="00661D43" w:rsidRDefault="00661D43">
      <w:pPr>
        <w:ind w:left="284"/>
        <w:rPr>
          <w:sz w:val="24"/>
        </w:rPr>
      </w:pPr>
    </w:p>
    <w:p w14:paraId="04B2B7C3" w14:textId="77777777" w:rsidR="00661D43" w:rsidRDefault="00661D43">
      <w:pPr>
        <w:ind w:left="284"/>
        <w:rPr>
          <w:sz w:val="24"/>
        </w:rPr>
      </w:pPr>
    </w:p>
    <w:p w14:paraId="574055DB" w14:textId="3FDA8677" w:rsidR="00661D43" w:rsidRDefault="00490CB2">
      <w:pPr>
        <w:ind w:left="284"/>
        <w:rPr>
          <w:sz w:val="24"/>
        </w:rPr>
      </w:pPr>
      <w:r>
        <w:rPr>
          <w:sz w:val="24"/>
        </w:rPr>
        <w:t xml:space="preserve">V/réf : </w:t>
      </w:r>
      <w:r>
        <w:rPr>
          <w:sz w:val="24"/>
        </w:rPr>
        <w:tab/>
        <w:t>résident Mme Anne-Marie BLONDEL épouse THOMAS</w:t>
      </w:r>
    </w:p>
    <w:p w14:paraId="4C8B6119" w14:textId="38CF0BEA" w:rsidR="00490CB2" w:rsidRDefault="00490CB2">
      <w:pPr>
        <w:ind w:left="284"/>
        <w:rPr>
          <w:sz w:val="24"/>
        </w:rPr>
      </w:pPr>
      <w:r>
        <w:rPr>
          <w:sz w:val="24"/>
        </w:rPr>
        <w:tab/>
      </w:r>
      <w:r>
        <w:rPr>
          <w:sz w:val="24"/>
        </w:rPr>
        <w:tab/>
      </w:r>
      <w:proofErr w:type="gramStart"/>
      <w:r>
        <w:rPr>
          <w:sz w:val="24"/>
        </w:rPr>
        <w:t>chambre</w:t>
      </w:r>
      <w:proofErr w:type="gramEnd"/>
      <w:r>
        <w:rPr>
          <w:sz w:val="24"/>
        </w:rPr>
        <w:t xml:space="preserve"> 311</w:t>
      </w:r>
    </w:p>
    <w:p w14:paraId="5A2AA9BA" w14:textId="77777777" w:rsidR="00661D43" w:rsidRDefault="00661D43">
      <w:pPr>
        <w:ind w:left="284"/>
        <w:rPr>
          <w:sz w:val="24"/>
        </w:rPr>
      </w:pPr>
    </w:p>
    <w:p w14:paraId="31BE2621" w14:textId="0AD8C836" w:rsidR="00661D43" w:rsidRDefault="00661D43">
      <w:pPr>
        <w:ind w:left="284"/>
        <w:rPr>
          <w:sz w:val="24"/>
        </w:rPr>
      </w:pPr>
    </w:p>
    <w:p w14:paraId="66C9867E" w14:textId="76B54187" w:rsidR="00661D43" w:rsidRDefault="00490CB2">
      <w:pPr>
        <w:ind w:left="284"/>
        <w:rPr>
          <w:sz w:val="24"/>
        </w:rPr>
      </w:pPr>
      <w:r>
        <w:rPr>
          <w:sz w:val="24"/>
        </w:rPr>
        <w:t>Madame la Directrice,</w:t>
      </w:r>
    </w:p>
    <w:p w14:paraId="5C398D0D" w14:textId="77777777" w:rsidR="00661D43" w:rsidRDefault="00661D43">
      <w:pPr>
        <w:ind w:left="284"/>
        <w:rPr>
          <w:sz w:val="24"/>
        </w:rPr>
      </w:pPr>
    </w:p>
    <w:p w14:paraId="7E362392" w14:textId="2FF1A50B" w:rsidR="00661D43" w:rsidRDefault="00490CB2" w:rsidP="00F129A4">
      <w:pPr>
        <w:ind w:left="284"/>
        <w:jc w:val="both"/>
        <w:rPr>
          <w:sz w:val="24"/>
        </w:rPr>
      </w:pPr>
      <w:r>
        <w:rPr>
          <w:sz w:val="24"/>
        </w:rPr>
        <w:t>Ma mère a intégré votre établissement en juillet 2023 sans que j’en sois préalablement informé</w:t>
      </w:r>
      <w:r w:rsidR="0073021A">
        <w:rPr>
          <w:sz w:val="24"/>
        </w:rPr>
        <w:t> ;</w:t>
      </w:r>
      <w:r>
        <w:rPr>
          <w:sz w:val="24"/>
        </w:rPr>
        <w:t xml:space="preserve"> conséquence d’une situation f</w:t>
      </w:r>
      <w:r w:rsidR="0073021A">
        <w:rPr>
          <w:sz w:val="24"/>
        </w:rPr>
        <w:t>amiliale</w:t>
      </w:r>
      <w:r>
        <w:rPr>
          <w:sz w:val="24"/>
        </w:rPr>
        <w:t xml:space="preserve"> complexe</w:t>
      </w:r>
      <w:r w:rsidR="0073021A">
        <w:rPr>
          <w:sz w:val="24"/>
        </w:rPr>
        <w:t xml:space="preserve"> qui découle d’une attitude dominatrice d’un membre de la fratrie qui s’emploie à ignorer où écarter </w:t>
      </w:r>
      <w:r w:rsidR="005B171B">
        <w:rPr>
          <w:sz w:val="24"/>
        </w:rPr>
        <w:t xml:space="preserve">ses deux frères </w:t>
      </w:r>
      <w:r w:rsidR="0073021A">
        <w:rPr>
          <w:sz w:val="24"/>
        </w:rPr>
        <w:t xml:space="preserve">de toute concertation sur le devenir de </w:t>
      </w:r>
      <w:r w:rsidR="00F129A4">
        <w:rPr>
          <w:sz w:val="24"/>
        </w:rPr>
        <w:t>notre</w:t>
      </w:r>
      <w:r w:rsidR="0073021A">
        <w:rPr>
          <w:sz w:val="24"/>
        </w:rPr>
        <w:t xml:space="preserve"> mère.</w:t>
      </w:r>
    </w:p>
    <w:p w14:paraId="7DFFA068" w14:textId="77777777" w:rsidR="00661D43" w:rsidRDefault="00661D43">
      <w:pPr>
        <w:ind w:left="284"/>
        <w:rPr>
          <w:sz w:val="24"/>
        </w:rPr>
      </w:pPr>
    </w:p>
    <w:p w14:paraId="52B9A619" w14:textId="0CAE1E14" w:rsidR="00661D43" w:rsidRDefault="00F129A4">
      <w:pPr>
        <w:ind w:left="284"/>
        <w:rPr>
          <w:sz w:val="24"/>
        </w:rPr>
      </w:pPr>
      <w:r>
        <w:rPr>
          <w:sz w:val="24"/>
        </w:rPr>
        <w:t>Au-cours des différentes visites et encore récemment le 09 novembre 2023, j’observe que l’état cognitif de ma mère ne lui permet pas de gérer autant que nécessaire la charge administrative qui lui incombe. Au bénéfice de l’âge cette situation est bien admissible.</w:t>
      </w:r>
    </w:p>
    <w:p w14:paraId="25613700" w14:textId="77777777" w:rsidR="00F129A4" w:rsidRDefault="00F129A4" w:rsidP="009274DA">
      <w:pPr>
        <w:ind w:left="284"/>
        <w:jc w:val="both"/>
        <w:rPr>
          <w:sz w:val="24"/>
        </w:rPr>
      </w:pPr>
    </w:p>
    <w:p w14:paraId="7E257779" w14:textId="0CBF3243" w:rsidR="00F129A4" w:rsidRDefault="00821E39" w:rsidP="009274DA">
      <w:pPr>
        <w:ind w:left="284"/>
        <w:jc w:val="both"/>
        <w:rPr>
          <w:sz w:val="24"/>
        </w:rPr>
      </w:pPr>
      <w:r>
        <w:rPr>
          <w:sz w:val="24"/>
        </w:rPr>
        <w:t xml:space="preserve">Je vous remercie de me faire savoir si une requête en vue d’une protection juridique d’un majeur a été </w:t>
      </w:r>
      <w:r w:rsidR="00106430">
        <w:rPr>
          <w:sz w:val="24"/>
        </w:rPr>
        <w:t>formulée ;</w:t>
      </w:r>
      <w:r w:rsidR="003B6B8C">
        <w:rPr>
          <w:sz w:val="24"/>
        </w:rPr>
        <w:t xml:space="preserve"> dans ce cas </w:t>
      </w:r>
      <w:r>
        <w:rPr>
          <w:sz w:val="24"/>
        </w:rPr>
        <w:t xml:space="preserve">vous voudrez </w:t>
      </w:r>
      <w:r w:rsidR="009D1D71">
        <w:rPr>
          <w:sz w:val="24"/>
        </w:rPr>
        <w:t xml:space="preserve">bien </w:t>
      </w:r>
      <w:r>
        <w:rPr>
          <w:sz w:val="24"/>
        </w:rPr>
        <w:t>m</w:t>
      </w:r>
      <w:r w:rsidR="005B171B">
        <w:rPr>
          <w:sz w:val="24"/>
        </w:rPr>
        <w:t>e communiquer</w:t>
      </w:r>
      <w:r>
        <w:rPr>
          <w:sz w:val="24"/>
        </w:rPr>
        <w:t xml:space="preserve"> la </w:t>
      </w:r>
      <w:r w:rsidR="003B6B8C">
        <w:rPr>
          <w:sz w:val="24"/>
        </w:rPr>
        <w:t>juridiction</w:t>
      </w:r>
      <w:r>
        <w:rPr>
          <w:sz w:val="24"/>
        </w:rPr>
        <w:t xml:space="preserve"> en charge du dossier (</w:t>
      </w:r>
      <w:r w:rsidR="003B6B8C">
        <w:rPr>
          <w:sz w:val="24"/>
        </w:rPr>
        <w:t>T.J. Paris – 75 - ou T.J. de Nanterre – 92 -)</w:t>
      </w:r>
      <w:r w:rsidR="00106430">
        <w:rPr>
          <w:sz w:val="24"/>
        </w:rPr>
        <w:t xml:space="preserve">. En l’absence de dépôt, vous voudrez </w:t>
      </w:r>
      <w:r w:rsidR="009D1D71">
        <w:rPr>
          <w:sz w:val="24"/>
        </w:rPr>
        <w:t xml:space="preserve">bien </w:t>
      </w:r>
      <w:r w:rsidR="00106430">
        <w:rPr>
          <w:sz w:val="24"/>
        </w:rPr>
        <w:t>m</w:t>
      </w:r>
      <w:r w:rsidR="00DF6F0D">
        <w:rPr>
          <w:sz w:val="24"/>
        </w:rPr>
        <w:t>’indiquer</w:t>
      </w:r>
      <w:r w:rsidR="00106430">
        <w:rPr>
          <w:sz w:val="24"/>
        </w:rPr>
        <w:t xml:space="preserve"> </w:t>
      </w:r>
      <w:r w:rsidR="009274DA">
        <w:rPr>
          <w:sz w:val="24"/>
        </w:rPr>
        <w:t>à qui incombe l’initiative de la démarche (famille ou EHPAD et la chronologie associée.</w:t>
      </w:r>
    </w:p>
    <w:p w14:paraId="550216E7" w14:textId="77777777" w:rsidR="003B6B8C" w:rsidRDefault="003B6B8C" w:rsidP="00FE4439">
      <w:pPr>
        <w:ind w:left="284"/>
        <w:jc w:val="both"/>
        <w:rPr>
          <w:sz w:val="24"/>
        </w:rPr>
      </w:pPr>
    </w:p>
    <w:p w14:paraId="7A867C88" w14:textId="74621730" w:rsidR="009274DA" w:rsidRDefault="009274DA" w:rsidP="00FE4439">
      <w:pPr>
        <w:ind w:left="284"/>
        <w:jc w:val="both"/>
        <w:rPr>
          <w:sz w:val="24"/>
        </w:rPr>
      </w:pPr>
      <w:r>
        <w:rPr>
          <w:sz w:val="24"/>
        </w:rPr>
        <w:t>Dans l’attente de v</w:t>
      </w:r>
      <w:r w:rsidR="00FE4439">
        <w:rPr>
          <w:sz w:val="24"/>
        </w:rPr>
        <w:t>otre</w:t>
      </w:r>
      <w:r>
        <w:rPr>
          <w:sz w:val="24"/>
        </w:rPr>
        <w:t xml:space="preserve"> réponse, je vous prie d’agréer, Madame la Directrice, mes salutations distinguées.</w:t>
      </w:r>
    </w:p>
    <w:p w14:paraId="0E08B802" w14:textId="77777777" w:rsidR="009274DA" w:rsidRDefault="009274DA" w:rsidP="00FE4439">
      <w:pPr>
        <w:ind w:left="284"/>
        <w:jc w:val="both"/>
        <w:rPr>
          <w:sz w:val="24"/>
        </w:rPr>
      </w:pPr>
    </w:p>
    <w:p w14:paraId="17BDA8BD" w14:textId="77777777" w:rsidR="009274DA" w:rsidRDefault="009274DA" w:rsidP="009274DA">
      <w:pPr>
        <w:ind w:left="284"/>
        <w:rPr>
          <w:sz w:val="24"/>
        </w:rPr>
      </w:pPr>
    </w:p>
    <w:p w14:paraId="151DF4BA" w14:textId="77777777" w:rsidR="009274DA" w:rsidRDefault="009274DA" w:rsidP="009274DA">
      <w:pPr>
        <w:ind w:left="284"/>
        <w:rPr>
          <w:sz w:val="24"/>
        </w:rPr>
      </w:pPr>
    </w:p>
    <w:p w14:paraId="40852825" w14:textId="77777777" w:rsidR="009274DA" w:rsidRDefault="009274DA" w:rsidP="009274DA">
      <w:pPr>
        <w:ind w:left="284"/>
        <w:rPr>
          <w:sz w:val="24"/>
        </w:rPr>
      </w:pPr>
    </w:p>
    <w:p w14:paraId="7D0C1B7A" w14:textId="77777777" w:rsidR="009274DA" w:rsidRDefault="009274DA" w:rsidP="009274DA">
      <w:pPr>
        <w:ind w:left="284"/>
        <w:rPr>
          <w:sz w:val="24"/>
        </w:rPr>
      </w:pPr>
    </w:p>
    <w:p w14:paraId="3725F1B6" w14:textId="77777777" w:rsidR="00661D43" w:rsidRDefault="00661D43">
      <w:pPr>
        <w:ind w:left="284"/>
        <w:rPr>
          <w:sz w:val="24"/>
          <w:lang w:val="en-GB"/>
        </w:rPr>
      </w:pPr>
      <w:r>
        <w:rPr>
          <w:sz w:val="24"/>
        </w:rPr>
        <w:tab/>
      </w:r>
      <w:r>
        <w:rPr>
          <w:sz w:val="24"/>
        </w:rPr>
        <w:tab/>
      </w:r>
      <w:r>
        <w:rPr>
          <w:sz w:val="24"/>
        </w:rPr>
        <w:tab/>
      </w:r>
      <w:r>
        <w:rPr>
          <w:sz w:val="24"/>
        </w:rPr>
        <w:tab/>
      </w:r>
      <w:r>
        <w:rPr>
          <w:sz w:val="24"/>
        </w:rPr>
        <w:tab/>
      </w:r>
      <w:r>
        <w:rPr>
          <w:sz w:val="24"/>
        </w:rPr>
        <w:tab/>
      </w:r>
      <w:r>
        <w:rPr>
          <w:sz w:val="24"/>
        </w:rPr>
        <w:tab/>
      </w:r>
      <w:r>
        <w:rPr>
          <w:sz w:val="24"/>
          <w:lang w:val="en-GB"/>
        </w:rPr>
        <w:t>Thibault THOMAS.</w:t>
      </w:r>
    </w:p>
    <w:sectPr w:rsidR="00661D43">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98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13C5" w14:textId="77777777" w:rsidR="000D5BBB" w:rsidRDefault="000D5BBB" w:rsidP="007E40A7">
      <w:r>
        <w:separator/>
      </w:r>
    </w:p>
  </w:endnote>
  <w:endnote w:type="continuationSeparator" w:id="0">
    <w:p w14:paraId="030FAE59" w14:textId="77777777" w:rsidR="000D5BBB" w:rsidRDefault="000D5BBB" w:rsidP="007E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DC2A" w14:textId="77777777" w:rsidR="007E40A7" w:rsidRDefault="007E40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4FDC" w14:textId="77777777" w:rsidR="007E40A7" w:rsidRDefault="007E40A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8E3F" w14:textId="77777777" w:rsidR="007E40A7" w:rsidRDefault="007E40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2F28" w14:textId="77777777" w:rsidR="000D5BBB" w:rsidRDefault="000D5BBB" w:rsidP="007E40A7">
      <w:r>
        <w:separator/>
      </w:r>
    </w:p>
  </w:footnote>
  <w:footnote w:type="continuationSeparator" w:id="0">
    <w:p w14:paraId="0DBAFE51" w14:textId="77777777" w:rsidR="000D5BBB" w:rsidRDefault="000D5BBB" w:rsidP="007E4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F7F3" w14:textId="6B00FA66" w:rsidR="007E40A7" w:rsidRDefault="007E40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FBE8" w14:textId="1F930202" w:rsidR="007E40A7" w:rsidRDefault="007E40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3CB4" w14:textId="41F4E4F9" w:rsidR="007E40A7" w:rsidRDefault="007E40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5205A"/>
    <w:multiLevelType w:val="hybridMultilevel"/>
    <w:tmpl w:val="E5F4683C"/>
    <w:lvl w:ilvl="0" w:tplc="85103044">
      <w:start w:val="9"/>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num w:numId="1" w16cid:durableId="214592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B2"/>
    <w:rsid w:val="000D5BBB"/>
    <w:rsid w:val="00106430"/>
    <w:rsid w:val="003B6B8C"/>
    <w:rsid w:val="00490CB2"/>
    <w:rsid w:val="004A787D"/>
    <w:rsid w:val="005979B4"/>
    <w:rsid w:val="005B171B"/>
    <w:rsid w:val="00661D43"/>
    <w:rsid w:val="0073021A"/>
    <w:rsid w:val="007E40A7"/>
    <w:rsid w:val="00821E39"/>
    <w:rsid w:val="009274DA"/>
    <w:rsid w:val="009D1D71"/>
    <w:rsid w:val="00A76A81"/>
    <w:rsid w:val="00DF6F0D"/>
    <w:rsid w:val="00F129A4"/>
    <w:rsid w:val="00FE4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2A86E"/>
  <w15:chartTrackingRefBased/>
  <w15:docId w15:val="{0AB654E1-CD6E-498C-9478-9B694436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40A7"/>
    <w:pPr>
      <w:tabs>
        <w:tab w:val="center" w:pos="4536"/>
        <w:tab w:val="right" w:pos="9072"/>
      </w:tabs>
    </w:pPr>
  </w:style>
  <w:style w:type="character" w:customStyle="1" w:styleId="En-tteCar">
    <w:name w:val="En-tête Car"/>
    <w:basedOn w:val="Policepardfaut"/>
    <w:link w:val="En-tte"/>
    <w:uiPriority w:val="99"/>
    <w:rsid w:val="007E40A7"/>
  </w:style>
  <w:style w:type="paragraph" w:styleId="Pieddepage">
    <w:name w:val="footer"/>
    <w:basedOn w:val="Normal"/>
    <w:link w:val="PieddepageCar"/>
    <w:uiPriority w:val="99"/>
    <w:unhideWhenUsed/>
    <w:rsid w:val="007E40A7"/>
    <w:pPr>
      <w:tabs>
        <w:tab w:val="center" w:pos="4536"/>
        <w:tab w:val="right" w:pos="9072"/>
      </w:tabs>
    </w:pPr>
  </w:style>
  <w:style w:type="character" w:customStyle="1" w:styleId="PieddepageCar">
    <w:name w:val="Pied de page Car"/>
    <w:basedOn w:val="Policepardfaut"/>
    <w:link w:val="Pieddepage"/>
    <w:uiPriority w:val="99"/>
    <w:rsid w:val="007E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m&#234;me\Documents\Mod&#232;les%20Office%20personnalis&#233;s\Entet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Entet9.dot</Template>
  <TotalTime>85</TotalTime>
  <Pages>1</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Thibault THOMAS</vt:lpstr>
    </vt:vector>
  </TitlesOfParts>
  <Company>Moi-Même</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Thibault THOMAS</dc:title>
  <dc:subject/>
  <dc:creator>Th. THOMAS</dc:creator>
  <cp:keywords/>
  <dc:description/>
  <cp:lastModifiedBy>Th. THOMAS</cp:lastModifiedBy>
  <cp:revision>5</cp:revision>
  <cp:lastPrinted>2023-11-14T18:40:00Z</cp:lastPrinted>
  <dcterms:created xsi:type="dcterms:W3CDTF">2023-11-14T17:20:00Z</dcterms:created>
  <dcterms:modified xsi:type="dcterms:W3CDTF">2023-11-14T19:18:00Z</dcterms:modified>
</cp:coreProperties>
</file>