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FF01" w14:textId="77777777"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14:paraId="4361AEE4" w14:textId="77777777"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14:paraId="157F3F77" w14:textId="77777777"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14:paraId="4DB27B84" w14:textId="77777777" w:rsidR="00661D43" w:rsidRDefault="00661D43">
      <w:pPr>
        <w:ind w:left="284"/>
        <w:rPr>
          <w:sz w:val="24"/>
        </w:rPr>
      </w:pPr>
    </w:p>
    <w:p w14:paraId="53395523" w14:textId="77777777" w:rsidR="00661D43" w:rsidRDefault="00661D43">
      <w:pPr>
        <w:ind w:left="284"/>
        <w:rPr>
          <w:sz w:val="24"/>
        </w:rPr>
      </w:pPr>
    </w:p>
    <w:p w14:paraId="598405EA" w14:textId="77777777" w:rsidR="00661D43" w:rsidRDefault="00661D43">
      <w:pPr>
        <w:ind w:left="284"/>
        <w:rPr>
          <w:sz w:val="24"/>
        </w:rPr>
      </w:pPr>
    </w:p>
    <w:p w14:paraId="38E3D8EB" w14:textId="4BE173FF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34BBB">
        <w:rPr>
          <w:sz w:val="24"/>
        </w:rPr>
        <w:t>Maître Ina MOGA</w:t>
      </w:r>
    </w:p>
    <w:p w14:paraId="18059354" w14:textId="3D47A93F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8F1BCD5" w14:textId="536B264B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34BBB">
        <w:rPr>
          <w:sz w:val="24"/>
        </w:rPr>
        <w:t xml:space="preserve">mail : </w:t>
      </w:r>
      <w:hyperlink r:id="rId5" w:history="1">
        <w:r w:rsidR="00834BBB" w:rsidRPr="002B6EBA">
          <w:rPr>
            <w:rStyle w:val="Lienhypertexte"/>
            <w:sz w:val="24"/>
          </w:rPr>
          <w:t>ina.moga@heurtelmoga.com</w:t>
        </w:r>
      </w:hyperlink>
    </w:p>
    <w:p w14:paraId="6CF19D44" w14:textId="77777777" w:rsidR="00834BBB" w:rsidRDefault="00834BBB">
      <w:pPr>
        <w:ind w:left="284"/>
        <w:rPr>
          <w:sz w:val="24"/>
        </w:rPr>
      </w:pPr>
    </w:p>
    <w:p w14:paraId="5CE5FD83" w14:textId="77777777" w:rsidR="00661D43" w:rsidRDefault="00661D43">
      <w:pPr>
        <w:ind w:left="284"/>
        <w:rPr>
          <w:sz w:val="24"/>
        </w:rPr>
      </w:pPr>
    </w:p>
    <w:p w14:paraId="7E3B6506" w14:textId="77777777" w:rsidR="00661D43" w:rsidRDefault="00661D43">
      <w:pPr>
        <w:ind w:left="284"/>
        <w:rPr>
          <w:sz w:val="24"/>
        </w:rPr>
      </w:pPr>
    </w:p>
    <w:p w14:paraId="479FA099" w14:textId="77777777" w:rsidR="00661D43" w:rsidRDefault="00661D43">
      <w:pPr>
        <w:ind w:left="284"/>
        <w:rPr>
          <w:sz w:val="24"/>
        </w:rPr>
      </w:pPr>
    </w:p>
    <w:p w14:paraId="51E0EC84" w14:textId="77777777" w:rsidR="00661D43" w:rsidRDefault="00661D43">
      <w:pPr>
        <w:ind w:left="284"/>
        <w:rPr>
          <w:sz w:val="24"/>
        </w:rPr>
      </w:pPr>
    </w:p>
    <w:p w14:paraId="3CDE631D" w14:textId="1690BF1D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834BBB">
        <w:rPr>
          <w:sz w:val="24"/>
        </w:rPr>
        <w:t>12 janvier 2024</w:t>
      </w:r>
    </w:p>
    <w:p w14:paraId="3A8D1D3D" w14:textId="77777777" w:rsidR="00661D43" w:rsidRDefault="00661D43">
      <w:pPr>
        <w:ind w:left="284"/>
        <w:rPr>
          <w:sz w:val="24"/>
        </w:rPr>
      </w:pPr>
    </w:p>
    <w:p w14:paraId="52A76E7F" w14:textId="77777777" w:rsidR="00661D43" w:rsidRDefault="00661D43">
      <w:pPr>
        <w:ind w:left="284"/>
        <w:rPr>
          <w:sz w:val="24"/>
        </w:rPr>
      </w:pPr>
    </w:p>
    <w:p w14:paraId="7C46E6F5" w14:textId="77777777" w:rsidR="00661D43" w:rsidRDefault="00661D43">
      <w:pPr>
        <w:ind w:left="284"/>
        <w:rPr>
          <w:sz w:val="24"/>
        </w:rPr>
      </w:pPr>
    </w:p>
    <w:p w14:paraId="471749A0" w14:textId="77777777" w:rsidR="00661D43" w:rsidRDefault="00661D43">
      <w:pPr>
        <w:ind w:left="284"/>
        <w:rPr>
          <w:sz w:val="24"/>
        </w:rPr>
      </w:pPr>
    </w:p>
    <w:p w14:paraId="63706C72" w14:textId="41DC71D4" w:rsidR="00661D43" w:rsidRDefault="00834BBB" w:rsidP="00834BBB">
      <w:pPr>
        <w:ind w:firstLine="284"/>
        <w:rPr>
          <w:sz w:val="24"/>
        </w:rPr>
      </w:pPr>
      <w:r>
        <w:rPr>
          <w:sz w:val="24"/>
        </w:rPr>
        <w:t>Chère Maître</w:t>
      </w:r>
      <w:r w:rsidR="00661D43">
        <w:rPr>
          <w:sz w:val="24"/>
        </w:rPr>
        <w:t>,</w:t>
      </w:r>
    </w:p>
    <w:p w14:paraId="6AFD2BC6" w14:textId="77777777" w:rsidR="00661D43" w:rsidRDefault="00661D43">
      <w:pPr>
        <w:ind w:left="284"/>
        <w:rPr>
          <w:sz w:val="24"/>
        </w:rPr>
      </w:pPr>
    </w:p>
    <w:p w14:paraId="0D854D62" w14:textId="75DC35E2" w:rsidR="00661D43" w:rsidRDefault="00834BBB" w:rsidP="00812E57">
      <w:pPr>
        <w:ind w:left="284"/>
        <w:rPr>
          <w:sz w:val="24"/>
        </w:rPr>
      </w:pPr>
      <w:r>
        <w:rPr>
          <w:sz w:val="24"/>
        </w:rPr>
        <w:t>En réponse à votre mail du 10 janvier 2024,</w:t>
      </w:r>
      <w:r w:rsidR="00812E57">
        <w:rPr>
          <w:sz w:val="24"/>
        </w:rPr>
        <w:t xml:space="preserve"> je vous communique le lien de téléchargement des</w:t>
      </w:r>
      <w:r>
        <w:rPr>
          <w:sz w:val="24"/>
        </w:rPr>
        <w:t xml:space="preserve"> documents demandés et détaillés en annexe</w:t>
      </w:r>
      <w:r w:rsidR="00812E57">
        <w:rPr>
          <w:sz w:val="24"/>
        </w:rPr>
        <w:t> :</w:t>
      </w:r>
    </w:p>
    <w:p w14:paraId="145110BE" w14:textId="77777777" w:rsidR="00812E57" w:rsidRDefault="00812E57" w:rsidP="00812E57">
      <w:pPr>
        <w:ind w:left="284"/>
        <w:rPr>
          <w:sz w:val="24"/>
        </w:rPr>
      </w:pPr>
    </w:p>
    <w:p w14:paraId="55400792" w14:textId="67FCEE39" w:rsidR="00812E57" w:rsidRDefault="00503903" w:rsidP="00812E57">
      <w:pPr>
        <w:ind w:left="284"/>
        <w:rPr>
          <w:sz w:val="24"/>
        </w:rPr>
      </w:pPr>
      <w:hyperlink r:id="rId6" w:history="1">
        <w:r w:rsidRPr="005D19B5">
          <w:rPr>
            <w:rStyle w:val="Lienhypertexte"/>
            <w:sz w:val="24"/>
          </w:rPr>
          <w:t>https://e.pcloud.link/publink/show?code=kZb74eZiSYE322JR1SoMzTcNYOU5FtJFCEV</w:t>
        </w:r>
      </w:hyperlink>
    </w:p>
    <w:p w14:paraId="7FEA8E35" w14:textId="77777777" w:rsidR="00503903" w:rsidRDefault="00503903" w:rsidP="00812E57">
      <w:pPr>
        <w:ind w:left="284"/>
        <w:rPr>
          <w:sz w:val="24"/>
        </w:rPr>
      </w:pPr>
    </w:p>
    <w:p w14:paraId="4DFDFCB8" w14:textId="3E3DCD43" w:rsidR="00503903" w:rsidRDefault="00503903" w:rsidP="00812E57">
      <w:pPr>
        <w:ind w:left="284"/>
        <w:rPr>
          <w:sz w:val="24"/>
        </w:rPr>
      </w:pPr>
    </w:p>
    <w:p w14:paraId="4DF66538" w14:textId="2647B9CD" w:rsidR="00661D43" w:rsidRDefault="00812E57">
      <w:pPr>
        <w:ind w:left="284"/>
        <w:rPr>
          <w:sz w:val="24"/>
        </w:rPr>
      </w:pPr>
      <w:r>
        <w:rPr>
          <w:sz w:val="24"/>
        </w:rPr>
        <w:t>La durée de validité de ce lien est fixée au 16 janvier 2024 17h00 par sécurité et peut être prolongée à votre demande.</w:t>
      </w:r>
    </w:p>
    <w:p w14:paraId="59449C8C" w14:textId="77777777" w:rsidR="008058FD" w:rsidRDefault="008058FD">
      <w:pPr>
        <w:ind w:left="284"/>
        <w:rPr>
          <w:sz w:val="24"/>
        </w:rPr>
      </w:pPr>
    </w:p>
    <w:p w14:paraId="0095ED2A" w14:textId="49C32BB2" w:rsidR="00661D43" w:rsidRDefault="00834BBB">
      <w:pPr>
        <w:ind w:left="284"/>
        <w:rPr>
          <w:sz w:val="24"/>
        </w:rPr>
      </w:pPr>
      <w:r>
        <w:rPr>
          <w:sz w:val="24"/>
        </w:rPr>
        <w:t>Je vous prie d’agréer, chère Maître, l’expression de mes sentiments distingués.</w:t>
      </w:r>
    </w:p>
    <w:p w14:paraId="12B8133E" w14:textId="77777777" w:rsidR="00661D43" w:rsidRDefault="00661D43">
      <w:pPr>
        <w:ind w:left="284"/>
        <w:rPr>
          <w:sz w:val="24"/>
        </w:rPr>
      </w:pPr>
    </w:p>
    <w:p w14:paraId="3AC6E0BB" w14:textId="77777777" w:rsidR="00661D43" w:rsidRDefault="00661D43">
      <w:pPr>
        <w:ind w:left="284"/>
        <w:rPr>
          <w:sz w:val="24"/>
        </w:rPr>
      </w:pPr>
    </w:p>
    <w:p w14:paraId="7AA8358B" w14:textId="77777777" w:rsidR="00661D43" w:rsidRDefault="00661D43">
      <w:pPr>
        <w:ind w:left="284"/>
        <w:rPr>
          <w:sz w:val="24"/>
        </w:rPr>
      </w:pPr>
    </w:p>
    <w:p w14:paraId="221B024B" w14:textId="77777777"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14:paraId="6F91B28C" w14:textId="77777777" w:rsidR="00834BBB" w:rsidRDefault="00834BBB">
      <w:pPr>
        <w:ind w:left="284"/>
        <w:rPr>
          <w:sz w:val="24"/>
          <w:lang w:val="en-GB"/>
        </w:rPr>
      </w:pPr>
    </w:p>
    <w:p w14:paraId="753F592F" w14:textId="77777777" w:rsidR="00834BBB" w:rsidRDefault="00834BBB">
      <w:pPr>
        <w:ind w:left="284"/>
        <w:rPr>
          <w:sz w:val="24"/>
          <w:lang w:val="en-GB"/>
        </w:rPr>
      </w:pPr>
    </w:p>
    <w:p w14:paraId="22EC92B7" w14:textId="77475AE1" w:rsidR="00834BBB" w:rsidRDefault="00834BBB" w:rsidP="00834BBB">
      <w:pPr>
        <w:ind w:left="284"/>
        <w:jc w:val="center"/>
        <w:rPr>
          <w:sz w:val="28"/>
          <w:szCs w:val="28"/>
          <w:u w:val="single"/>
          <w:lang w:val="en-GB"/>
        </w:rPr>
      </w:pPr>
      <w:r>
        <w:rPr>
          <w:sz w:val="24"/>
          <w:lang w:val="en-GB"/>
        </w:rPr>
        <w:br w:type="page"/>
      </w:r>
      <w:r w:rsidRPr="00834BBB">
        <w:rPr>
          <w:sz w:val="28"/>
          <w:szCs w:val="28"/>
          <w:u w:val="single"/>
          <w:lang w:val="en-GB"/>
        </w:rPr>
        <w:lastRenderedPageBreak/>
        <w:t xml:space="preserve">A N </w:t>
      </w:r>
      <w:proofErr w:type="spellStart"/>
      <w:r w:rsidRPr="00834BBB">
        <w:rPr>
          <w:sz w:val="28"/>
          <w:szCs w:val="28"/>
          <w:u w:val="single"/>
          <w:lang w:val="en-GB"/>
        </w:rPr>
        <w:t>N</w:t>
      </w:r>
      <w:proofErr w:type="spellEnd"/>
      <w:r w:rsidRPr="00834BBB">
        <w:rPr>
          <w:sz w:val="28"/>
          <w:szCs w:val="28"/>
          <w:u w:val="single"/>
          <w:lang w:val="en-GB"/>
        </w:rPr>
        <w:t xml:space="preserve"> E X E</w:t>
      </w:r>
    </w:p>
    <w:p w14:paraId="4FD18F84" w14:textId="77777777" w:rsidR="00834BBB" w:rsidRDefault="00834BBB" w:rsidP="00834BBB">
      <w:pPr>
        <w:ind w:left="284"/>
        <w:jc w:val="center"/>
        <w:rPr>
          <w:sz w:val="28"/>
          <w:szCs w:val="28"/>
          <w:lang w:val="en-GB"/>
        </w:rPr>
      </w:pPr>
    </w:p>
    <w:p w14:paraId="63DF40B2" w14:textId="77777777" w:rsidR="00834BBB" w:rsidRDefault="00834BBB" w:rsidP="00834BBB">
      <w:pPr>
        <w:ind w:left="284"/>
        <w:jc w:val="center"/>
        <w:rPr>
          <w:sz w:val="28"/>
          <w:szCs w:val="28"/>
          <w:lang w:val="en-GB"/>
        </w:rPr>
      </w:pPr>
    </w:p>
    <w:p w14:paraId="5791FEDD" w14:textId="77777777" w:rsidR="00834BBB" w:rsidRDefault="00834BBB" w:rsidP="00834BBB">
      <w:pPr>
        <w:ind w:left="284"/>
        <w:rPr>
          <w:sz w:val="22"/>
          <w:szCs w:val="22"/>
          <w:u w:val="single"/>
          <w:lang w:val="en-GB"/>
        </w:rPr>
      </w:pPr>
    </w:p>
    <w:p w14:paraId="4C00AF27" w14:textId="77777777" w:rsidR="00834BBB" w:rsidRDefault="00834BBB" w:rsidP="00834BBB">
      <w:pPr>
        <w:ind w:left="284"/>
        <w:rPr>
          <w:sz w:val="22"/>
          <w:szCs w:val="22"/>
          <w:u w:val="single"/>
          <w:lang w:val="en-GB"/>
        </w:rPr>
      </w:pPr>
    </w:p>
    <w:p w14:paraId="77EBB948" w14:textId="3C1A26CD" w:rsidR="00834BBB" w:rsidRPr="00834BBB" w:rsidRDefault="00834BBB" w:rsidP="00834BBB">
      <w:pPr>
        <w:ind w:left="284"/>
        <w:rPr>
          <w:rFonts w:ascii="Calibri" w:hAnsi="Calibri" w:cs="Calibri"/>
          <w:b/>
          <w:bCs/>
          <w:sz w:val="24"/>
          <w:szCs w:val="24"/>
        </w:rPr>
      </w:pPr>
      <w:r w:rsidRPr="00834BBB">
        <w:rPr>
          <w:rFonts w:ascii="Calibri" w:hAnsi="Calibri" w:cs="Calibri"/>
          <w:b/>
          <w:bCs/>
          <w:sz w:val="24"/>
          <w:szCs w:val="24"/>
        </w:rPr>
        <w:t>- copie de la CNI de votre maman</w:t>
      </w:r>
    </w:p>
    <w:p w14:paraId="6EF887FF" w14:textId="3381FC4E" w:rsidR="00834BBB" w:rsidRDefault="00834BBB" w:rsidP="00834BBB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Pas en ma possession ; difficile ou impossible à obtenir dans la situation actuelle</w:t>
      </w:r>
    </w:p>
    <w:p w14:paraId="7FF6F7A9" w14:textId="77777777" w:rsidR="00834BBB" w:rsidRDefault="00834BBB" w:rsidP="00834BBB">
      <w:pPr>
        <w:ind w:left="284"/>
        <w:rPr>
          <w:rFonts w:ascii="Calibri" w:hAnsi="Calibri" w:cs="Calibri"/>
          <w:sz w:val="24"/>
          <w:szCs w:val="24"/>
        </w:rPr>
      </w:pPr>
    </w:p>
    <w:p w14:paraId="3C37F144" w14:textId="52C64073" w:rsidR="00834BBB" w:rsidRDefault="00834BBB" w:rsidP="00834BBB">
      <w:pPr>
        <w:ind w:left="284"/>
        <w:rPr>
          <w:rFonts w:ascii="Calibri" w:hAnsi="Calibri" w:cs="Calibri"/>
          <w:sz w:val="24"/>
          <w:szCs w:val="24"/>
        </w:rPr>
      </w:pPr>
      <w:r w:rsidRPr="00834BBB">
        <w:rPr>
          <w:rFonts w:ascii="Calibri" w:hAnsi="Calibri" w:cs="Calibri"/>
          <w:b/>
          <w:bCs/>
          <w:sz w:val="24"/>
          <w:szCs w:val="24"/>
        </w:rPr>
        <w:t>- copie du livret de famille de votre maman</w:t>
      </w:r>
    </w:p>
    <w:p w14:paraId="0996835D" w14:textId="3C9BA908" w:rsidR="00834BBB" w:rsidRDefault="00834BBB" w:rsidP="00834BBB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Pièce n°1</w:t>
      </w:r>
      <w:r w:rsidR="000C324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:</w:t>
      </w:r>
      <w:r w:rsidR="000C3245">
        <w:rPr>
          <w:rFonts w:ascii="Calibri" w:hAnsi="Calibri" w:cs="Calibri"/>
          <w:sz w:val="24"/>
          <w:szCs w:val="24"/>
        </w:rPr>
        <w:tab/>
      </w:r>
      <w:r w:rsidR="000C3245" w:rsidRPr="000C3245">
        <w:rPr>
          <w:rFonts w:ascii="Calibri" w:hAnsi="Calibri" w:cs="Calibri"/>
          <w:sz w:val="24"/>
          <w:szCs w:val="24"/>
        </w:rPr>
        <w:t>P1 - copie du livret de famille de votre maman.pdf</w:t>
      </w:r>
    </w:p>
    <w:p w14:paraId="0AB570D4" w14:textId="77777777" w:rsidR="000C3245" w:rsidRDefault="000C3245" w:rsidP="00834BBB">
      <w:pPr>
        <w:ind w:left="284"/>
        <w:rPr>
          <w:rFonts w:ascii="Calibri" w:hAnsi="Calibri" w:cs="Calibri"/>
          <w:sz w:val="24"/>
          <w:szCs w:val="24"/>
        </w:rPr>
      </w:pPr>
    </w:p>
    <w:p w14:paraId="7FD4C019" w14:textId="203F3A32" w:rsidR="000C3245" w:rsidRDefault="000C3245" w:rsidP="00834BBB">
      <w:pPr>
        <w:ind w:left="284"/>
        <w:rPr>
          <w:rFonts w:ascii="Calibri" w:hAnsi="Calibri" w:cs="Calibri"/>
          <w:b/>
          <w:bCs/>
          <w:sz w:val="24"/>
          <w:szCs w:val="24"/>
        </w:rPr>
      </w:pPr>
      <w:r w:rsidRPr="000C3245">
        <w:rPr>
          <w:rFonts w:ascii="Calibri" w:hAnsi="Calibri" w:cs="Calibri"/>
          <w:b/>
          <w:bCs/>
          <w:sz w:val="24"/>
          <w:szCs w:val="24"/>
        </w:rPr>
        <w:t>- copie de votre livret de famille</w:t>
      </w:r>
    </w:p>
    <w:p w14:paraId="37572F51" w14:textId="389F50BB" w:rsidR="000C3245" w:rsidRDefault="000C3245" w:rsidP="00834BBB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Pr="000C3245">
        <w:rPr>
          <w:rFonts w:ascii="Calibri" w:hAnsi="Calibri" w:cs="Calibri"/>
          <w:sz w:val="24"/>
          <w:szCs w:val="24"/>
        </w:rPr>
        <w:t xml:space="preserve">Pièce n° </w:t>
      </w:r>
      <w:r>
        <w:rPr>
          <w:rFonts w:ascii="Calibri" w:hAnsi="Calibri" w:cs="Calibri"/>
          <w:sz w:val="24"/>
          <w:szCs w:val="24"/>
        </w:rPr>
        <w:t xml:space="preserve">2 </w:t>
      </w:r>
      <w:r>
        <w:rPr>
          <w:rFonts w:ascii="Calibri" w:hAnsi="Calibri" w:cs="Calibri"/>
          <w:b/>
          <w:bCs/>
          <w:sz w:val="24"/>
          <w:szCs w:val="24"/>
        </w:rPr>
        <w:t>: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0C3245">
        <w:rPr>
          <w:rFonts w:ascii="Calibri" w:hAnsi="Calibri" w:cs="Calibri"/>
          <w:sz w:val="24"/>
          <w:szCs w:val="24"/>
        </w:rPr>
        <w:t>P2 - copie de votre livret de famille.pdf</w:t>
      </w:r>
    </w:p>
    <w:p w14:paraId="67337D33" w14:textId="66E504B9" w:rsidR="000C3245" w:rsidRDefault="000C3245" w:rsidP="000C3245">
      <w:pPr>
        <w:ind w:left="212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Pour information je suis célibataire jamais marié jamais pacsé et sans contact depuis plusieurs années avec Mme FIX mère de nos enfants.</w:t>
      </w:r>
    </w:p>
    <w:p w14:paraId="441A6BB6" w14:textId="77777777" w:rsidR="000C3245" w:rsidRDefault="000C3245" w:rsidP="000C3245">
      <w:pPr>
        <w:ind w:left="2127"/>
        <w:rPr>
          <w:rFonts w:ascii="Calibri" w:hAnsi="Calibri" w:cs="Calibri"/>
          <w:sz w:val="24"/>
          <w:szCs w:val="24"/>
        </w:rPr>
      </w:pPr>
    </w:p>
    <w:p w14:paraId="3A7261D1" w14:textId="757B1EE1" w:rsidR="000C3245" w:rsidRDefault="000C3245" w:rsidP="000C3245">
      <w:pPr>
        <w:ind w:left="284"/>
        <w:rPr>
          <w:rFonts w:ascii="Calibri" w:hAnsi="Calibri" w:cs="Calibri"/>
          <w:b/>
          <w:bCs/>
          <w:sz w:val="24"/>
          <w:szCs w:val="24"/>
        </w:rPr>
      </w:pPr>
      <w:r w:rsidRPr="000C3245">
        <w:rPr>
          <w:rFonts w:ascii="Calibri" w:hAnsi="Calibri" w:cs="Calibri"/>
          <w:b/>
          <w:bCs/>
          <w:sz w:val="24"/>
          <w:szCs w:val="24"/>
        </w:rPr>
        <w:t>- copie des titres de propriété des biens que votre maman détient en propre ou qui sont démembrés</w:t>
      </w:r>
    </w:p>
    <w:p w14:paraId="064FA49C" w14:textId="30A86581" w:rsidR="00917845" w:rsidRDefault="00917845" w:rsidP="003C53A9">
      <w:pPr>
        <w:ind w:left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Faute de pouvoir fournir les titres de propriété, je fournis un avis de taxe</w:t>
      </w:r>
      <w:r w:rsidR="003C53A9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foncière</w:t>
      </w:r>
      <w:r w:rsidR="003C53A9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avec mention du numéro fiscal de référence</w:t>
      </w:r>
    </w:p>
    <w:p w14:paraId="4A215FAD" w14:textId="77777777" w:rsidR="003C53A9" w:rsidRPr="00917845" w:rsidRDefault="003C53A9" w:rsidP="003C53A9">
      <w:pPr>
        <w:ind w:left="851"/>
        <w:rPr>
          <w:rFonts w:ascii="Calibri" w:hAnsi="Calibri" w:cs="Calibri"/>
          <w:sz w:val="24"/>
          <w:szCs w:val="24"/>
        </w:rPr>
      </w:pPr>
    </w:p>
    <w:p w14:paraId="43E352DE" w14:textId="62258B42" w:rsidR="00917845" w:rsidRDefault="000C3245" w:rsidP="000C3245">
      <w:pPr>
        <w:ind w:left="284"/>
        <w:rPr>
          <w:rFonts w:ascii="Calibri" w:hAnsi="Calibri" w:cs="Calibri"/>
          <w:sz w:val="24"/>
          <w:szCs w:val="24"/>
        </w:rPr>
      </w:pPr>
      <w:bookmarkStart w:id="0" w:name="_Hlk155928938"/>
      <w:r>
        <w:rPr>
          <w:rFonts w:ascii="Calibri" w:hAnsi="Calibri" w:cs="Calibri"/>
          <w:sz w:val="24"/>
          <w:szCs w:val="24"/>
        </w:rPr>
        <w:tab/>
        <w:t>- Pièce n° 3 :</w:t>
      </w:r>
      <w:r>
        <w:rPr>
          <w:rFonts w:ascii="Calibri" w:hAnsi="Calibri" w:cs="Calibri"/>
          <w:sz w:val="24"/>
          <w:szCs w:val="24"/>
        </w:rPr>
        <w:tab/>
      </w:r>
      <w:r w:rsidR="00917845">
        <w:rPr>
          <w:rFonts w:ascii="Calibri" w:hAnsi="Calibri" w:cs="Calibri"/>
          <w:sz w:val="24"/>
          <w:szCs w:val="24"/>
        </w:rPr>
        <w:t xml:space="preserve">Résidence principale : appartement </w:t>
      </w:r>
      <w:bookmarkEnd w:id="0"/>
      <w:r w:rsidR="00917845">
        <w:rPr>
          <w:rFonts w:ascii="Calibri" w:hAnsi="Calibri" w:cs="Calibri"/>
          <w:sz w:val="24"/>
          <w:szCs w:val="24"/>
        </w:rPr>
        <w:t>+ box 2 places</w:t>
      </w:r>
    </w:p>
    <w:p w14:paraId="6C5278AE" w14:textId="6EEE22EA" w:rsidR="000C3245" w:rsidRDefault="00917845" w:rsidP="00917845">
      <w:pPr>
        <w:ind w:left="2408" w:firstLine="42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Exelmans – 67 boulevard Exelmans 75016 PARIS</w:t>
      </w:r>
    </w:p>
    <w:p w14:paraId="7691873B" w14:textId="555C419C" w:rsidR="00917845" w:rsidRDefault="00917845" w:rsidP="009178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Résidence secondaire </w:t>
      </w:r>
    </w:p>
    <w:p w14:paraId="19AB2046" w14:textId="46A153E6" w:rsidR="00917845" w:rsidRDefault="00917845" w:rsidP="009178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117 rue du général de Ségur – 77810 THOMERY</w:t>
      </w:r>
    </w:p>
    <w:p w14:paraId="7AB012F8" w14:textId="793656D4" w:rsidR="00917845" w:rsidRDefault="00917845" w:rsidP="009178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Appartement loué à THOMAS Charles-Henri (petit-fils) + parking</w:t>
      </w:r>
    </w:p>
    <w:p w14:paraId="1350E693" w14:textId="7F34E6F8" w:rsidR="00917845" w:rsidRDefault="00917845" w:rsidP="009178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269 rue Lecourbe – 75015 PARIS</w:t>
      </w:r>
    </w:p>
    <w:p w14:paraId="75D019C5" w14:textId="1606E0AF" w:rsidR="00917845" w:rsidRDefault="00917845" w:rsidP="0091784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17845">
        <w:rPr>
          <w:rFonts w:ascii="Calibri" w:hAnsi="Calibri" w:cs="Calibri"/>
          <w:sz w:val="24"/>
          <w:szCs w:val="24"/>
        </w:rPr>
        <w:t>P3. 1</w:t>
      </w:r>
      <w:r w:rsidR="00FD3E71">
        <w:rPr>
          <w:rFonts w:ascii="Calibri" w:hAnsi="Calibri" w:cs="Calibri"/>
          <w:sz w:val="24"/>
          <w:szCs w:val="24"/>
        </w:rPr>
        <w:t xml:space="preserve"> - </w:t>
      </w:r>
      <w:proofErr w:type="spellStart"/>
      <w:r w:rsidRPr="00917845">
        <w:rPr>
          <w:rFonts w:ascii="Calibri" w:hAnsi="Calibri" w:cs="Calibri"/>
          <w:sz w:val="24"/>
          <w:szCs w:val="24"/>
        </w:rPr>
        <w:t>exelmans</w:t>
      </w:r>
      <w:proofErr w:type="spellEnd"/>
      <w:r w:rsidRPr="00917845">
        <w:rPr>
          <w:rFonts w:ascii="Calibri" w:hAnsi="Calibri" w:cs="Calibri"/>
          <w:sz w:val="24"/>
          <w:szCs w:val="24"/>
        </w:rPr>
        <w:t xml:space="preserve"> - 2017 - taxes foncières</w:t>
      </w:r>
    </w:p>
    <w:p w14:paraId="4F9E9C75" w14:textId="77777777" w:rsidR="0052667E" w:rsidRDefault="0052667E" w:rsidP="00917845">
      <w:pPr>
        <w:rPr>
          <w:rFonts w:ascii="Calibri" w:hAnsi="Calibri" w:cs="Calibri"/>
          <w:sz w:val="24"/>
          <w:szCs w:val="24"/>
        </w:rPr>
      </w:pPr>
    </w:p>
    <w:p w14:paraId="7ACB3BF6" w14:textId="394C6FAD" w:rsidR="0052667E" w:rsidRDefault="0052667E" w:rsidP="0052667E">
      <w:pPr>
        <w:ind w:left="284"/>
        <w:rPr>
          <w:rFonts w:ascii="Calibri" w:hAnsi="Calibri" w:cs="Calibri"/>
          <w:b/>
          <w:bCs/>
          <w:sz w:val="24"/>
          <w:szCs w:val="24"/>
        </w:rPr>
      </w:pPr>
      <w:bookmarkStart w:id="1" w:name="_Hlk155929194"/>
      <w:r w:rsidRPr="0052667E">
        <w:rPr>
          <w:rFonts w:ascii="Calibri" w:hAnsi="Calibri" w:cs="Calibri"/>
          <w:b/>
          <w:bCs/>
          <w:sz w:val="24"/>
          <w:szCs w:val="24"/>
        </w:rPr>
        <w:t>- copie de tous les documents en votre possession émanant de l'</w:t>
      </w:r>
      <w:proofErr w:type="spellStart"/>
      <w:r w:rsidRPr="0052667E">
        <w:rPr>
          <w:rFonts w:ascii="Calibri" w:hAnsi="Calibri" w:cs="Calibri"/>
          <w:b/>
          <w:bCs/>
          <w:sz w:val="24"/>
          <w:szCs w:val="24"/>
        </w:rPr>
        <w:t>Ephad</w:t>
      </w:r>
      <w:proofErr w:type="spellEnd"/>
    </w:p>
    <w:p w14:paraId="5E876CC0" w14:textId="1E822577" w:rsidR="0052667E" w:rsidRDefault="002329AD" w:rsidP="002329AD">
      <w:pPr>
        <w:ind w:left="284"/>
        <w:rPr>
          <w:rFonts w:ascii="Calibri" w:hAnsi="Calibri" w:cs="Calibri"/>
          <w:sz w:val="24"/>
          <w:szCs w:val="24"/>
        </w:rPr>
      </w:pPr>
      <w:bookmarkStart w:id="2" w:name="_Hlk155929363"/>
      <w:bookmarkEnd w:id="1"/>
      <w:r>
        <w:rPr>
          <w:rFonts w:ascii="Calibri" w:hAnsi="Calibri" w:cs="Calibri"/>
          <w:sz w:val="24"/>
          <w:szCs w:val="24"/>
        </w:rPr>
        <w:tab/>
        <w:t>- Pièce n° 4 :</w:t>
      </w:r>
      <w:r>
        <w:rPr>
          <w:rFonts w:ascii="Calibri" w:hAnsi="Calibri" w:cs="Calibri"/>
          <w:sz w:val="24"/>
          <w:szCs w:val="24"/>
        </w:rPr>
        <w:tab/>
        <w:t>de P4.1 à P4.</w:t>
      </w:r>
      <w:r w:rsidR="0014658E">
        <w:rPr>
          <w:rFonts w:ascii="Calibri" w:hAnsi="Calibri" w:cs="Calibri"/>
          <w:sz w:val="24"/>
          <w:szCs w:val="24"/>
        </w:rPr>
        <w:t>8</w:t>
      </w:r>
    </w:p>
    <w:bookmarkEnd w:id="2"/>
    <w:p w14:paraId="50759A0F" w14:textId="77777777" w:rsidR="002329AD" w:rsidRDefault="002329AD" w:rsidP="002329AD">
      <w:pPr>
        <w:ind w:left="284"/>
        <w:rPr>
          <w:rFonts w:ascii="Calibri" w:hAnsi="Calibri" w:cs="Calibri"/>
          <w:sz w:val="24"/>
          <w:szCs w:val="24"/>
        </w:rPr>
      </w:pPr>
    </w:p>
    <w:p w14:paraId="228EB858" w14:textId="35772177" w:rsidR="002329AD" w:rsidRDefault="002329AD" w:rsidP="002329AD">
      <w:pPr>
        <w:ind w:left="284"/>
        <w:rPr>
          <w:rFonts w:ascii="Calibri" w:hAnsi="Calibri" w:cs="Calibri"/>
          <w:b/>
          <w:bCs/>
          <w:sz w:val="24"/>
          <w:szCs w:val="24"/>
        </w:rPr>
      </w:pPr>
      <w:bookmarkStart w:id="3" w:name="_Hlk155929626"/>
      <w:r w:rsidRPr="000E7AF3">
        <w:rPr>
          <w:rFonts w:ascii="Calibri" w:hAnsi="Calibri" w:cs="Calibri"/>
          <w:b/>
          <w:bCs/>
          <w:sz w:val="24"/>
          <w:szCs w:val="24"/>
        </w:rPr>
        <w:t>-</w:t>
      </w:r>
      <w:r w:rsidR="00FD3E7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0E7AF3">
        <w:rPr>
          <w:rFonts w:ascii="Calibri" w:hAnsi="Calibri" w:cs="Calibri"/>
          <w:b/>
          <w:bCs/>
          <w:sz w:val="24"/>
          <w:szCs w:val="24"/>
        </w:rPr>
        <w:t>copie de tous les éléments médicaux en votre possession concernant votre maman</w:t>
      </w:r>
    </w:p>
    <w:bookmarkEnd w:id="3"/>
    <w:p w14:paraId="6FE29188" w14:textId="64F9367B" w:rsidR="000E7AF3" w:rsidRDefault="000E7AF3" w:rsidP="000E7AF3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- Pièce n° 5 :</w:t>
      </w:r>
      <w:r>
        <w:rPr>
          <w:rFonts w:ascii="Calibri" w:hAnsi="Calibri" w:cs="Calibri"/>
          <w:sz w:val="24"/>
          <w:szCs w:val="24"/>
        </w:rPr>
        <w:tab/>
        <w:t xml:space="preserve">de </w:t>
      </w:r>
      <w:r w:rsidR="00FD3E71">
        <w:rPr>
          <w:rFonts w:ascii="Calibri" w:hAnsi="Calibri" w:cs="Calibri"/>
          <w:sz w:val="24"/>
          <w:szCs w:val="24"/>
        </w:rPr>
        <w:t>P5.1 à P5.5</w:t>
      </w:r>
    </w:p>
    <w:p w14:paraId="7FA64D55" w14:textId="77777777" w:rsidR="0016677B" w:rsidRDefault="0016677B" w:rsidP="000E7AF3">
      <w:pPr>
        <w:ind w:left="284"/>
        <w:rPr>
          <w:rFonts w:ascii="Calibri" w:hAnsi="Calibri" w:cs="Calibri"/>
          <w:sz w:val="24"/>
          <w:szCs w:val="24"/>
        </w:rPr>
      </w:pPr>
    </w:p>
    <w:p w14:paraId="751F7F68" w14:textId="2851B93D" w:rsidR="00FD3E71" w:rsidRDefault="00FD3E71" w:rsidP="00FD3E71">
      <w:pPr>
        <w:ind w:left="284"/>
        <w:rPr>
          <w:rFonts w:ascii="Calibri" w:hAnsi="Calibri" w:cs="Calibri"/>
          <w:b/>
          <w:bCs/>
          <w:sz w:val="24"/>
          <w:szCs w:val="24"/>
        </w:rPr>
      </w:pPr>
      <w:r w:rsidRPr="000E7AF3">
        <w:rPr>
          <w:rFonts w:ascii="Calibri" w:hAnsi="Calibri" w:cs="Calibri"/>
          <w:b/>
          <w:bCs/>
          <w:sz w:val="24"/>
          <w:szCs w:val="24"/>
        </w:rPr>
        <w:t>-</w:t>
      </w:r>
      <w:r>
        <w:rPr>
          <w:rFonts w:ascii="Calibri" w:hAnsi="Calibri" w:cs="Calibri"/>
          <w:b/>
          <w:bCs/>
          <w:sz w:val="24"/>
          <w:szCs w:val="24"/>
        </w:rPr>
        <w:t xml:space="preserve"> autres documents fournis en complément de votre demande</w:t>
      </w:r>
    </w:p>
    <w:p w14:paraId="2CD7A8F8" w14:textId="2C62DB0E" w:rsidR="00FD3E71" w:rsidRPr="00FD3E71" w:rsidRDefault="00FD3E71" w:rsidP="00FD3E71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ab/>
      </w:r>
      <w:r w:rsidRPr="00FD3E71">
        <w:rPr>
          <w:rFonts w:ascii="Calibri" w:hAnsi="Calibri" w:cs="Calibri"/>
          <w:sz w:val="24"/>
          <w:szCs w:val="24"/>
        </w:rPr>
        <w:t>Pièce n° 6</w:t>
      </w:r>
      <w:r>
        <w:rPr>
          <w:rFonts w:ascii="Calibri" w:hAnsi="Calibri" w:cs="Calibri"/>
          <w:sz w:val="24"/>
          <w:szCs w:val="24"/>
        </w:rPr>
        <w:t> :</w:t>
      </w:r>
      <w:r>
        <w:rPr>
          <w:rFonts w:ascii="Calibri" w:hAnsi="Calibri" w:cs="Calibri"/>
          <w:sz w:val="24"/>
          <w:szCs w:val="24"/>
        </w:rPr>
        <w:tab/>
      </w:r>
      <w:r w:rsidRPr="00FD3E71">
        <w:rPr>
          <w:rFonts w:ascii="Calibri" w:hAnsi="Calibri" w:cs="Calibri"/>
          <w:sz w:val="24"/>
          <w:szCs w:val="24"/>
        </w:rPr>
        <w:t>P6 - 2022 - carte vital et mutuelle</w:t>
      </w:r>
    </w:p>
    <w:p w14:paraId="5646C0B3" w14:textId="1AD822A7" w:rsidR="000E7AF3" w:rsidRDefault="000D0A66" w:rsidP="002329AD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Pièce n° 7 :</w:t>
      </w:r>
      <w:r>
        <w:rPr>
          <w:rFonts w:ascii="Calibri" w:hAnsi="Calibri" w:cs="Calibri"/>
          <w:sz w:val="24"/>
          <w:szCs w:val="24"/>
        </w:rPr>
        <w:tab/>
        <w:t>P7.1 à P7.8 : demande protection préalable non aboutie</w:t>
      </w:r>
    </w:p>
    <w:p w14:paraId="17A7D928" w14:textId="72C69663" w:rsidR="000D0A66" w:rsidRDefault="000D0A66" w:rsidP="002329AD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Pièce n° 8 :</w:t>
      </w:r>
      <w:r>
        <w:rPr>
          <w:rFonts w:ascii="Calibri" w:hAnsi="Calibri" w:cs="Calibri"/>
          <w:sz w:val="24"/>
          <w:szCs w:val="24"/>
        </w:rPr>
        <w:tab/>
      </w:r>
      <w:r w:rsidRPr="000D0A66">
        <w:rPr>
          <w:rFonts w:ascii="Calibri" w:hAnsi="Calibri" w:cs="Calibri"/>
          <w:sz w:val="24"/>
          <w:szCs w:val="24"/>
        </w:rPr>
        <w:t>P8 - 20231113 11h07 Liste des médecins habilités Paris 2023 (officielle)</w:t>
      </w:r>
    </w:p>
    <w:p w14:paraId="2B01D9F8" w14:textId="39570B60" w:rsidR="00FD3E71" w:rsidRDefault="00FD3E71" w:rsidP="00FD3E71">
      <w:pPr>
        <w:rPr>
          <w:rFonts w:ascii="Calibri" w:hAnsi="Calibri" w:cs="Calibri"/>
          <w:sz w:val="24"/>
          <w:szCs w:val="24"/>
        </w:rPr>
      </w:pPr>
    </w:p>
    <w:p w14:paraId="39619598" w14:textId="77777777" w:rsidR="000D0A66" w:rsidRDefault="000D0A66" w:rsidP="00FD3E71">
      <w:pPr>
        <w:rPr>
          <w:rFonts w:ascii="Calibri" w:hAnsi="Calibri" w:cs="Calibri"/>
          <w:sz w:val="24"/>
          <w:szCs w:val="24"/>
        </w:rPr>
      </w:pPr>
    </w:p>
    <w:p w14:paraId="4B9A6C58" w14:textId="669FFB4B" w:rsidR="000D0A66" w:rsidRDefault="00921267" w:rsidP="00921267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</w:p>
    <w:p w14:paraId="7C563DF4" w14:textId="45146DA5" w:rsidR="00921267" w:rsidRPr="00FD3E71" w:rsidRDefault="00921267" w:rsidP="00921267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 *</w:t>
      </w:r>
    </w:p>
    <w:sectPr w:rsidR="00921267" w:rsidRPr="00FD3E71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2A41"/>
    <w:multiLevelType w:val="hybridMultilevel"/>
    <w:tmpl w:val="0C2C4E8E"/>
    <w:lvl w:ilvl="0" w:tplc="42A88800">
      <w:start w:val="26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74EA"/>
    <w:multiLevelType w:val="hybridMultilevel"/>
    <w:tmpl w:val="3FEA7586"/>
    <w:lvl w:ilvl="0" w:tplc="3C608030">
      <w:start w:val="269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E950FE"/>
    <w:multiLevelType w:val="hybridMultilevel"/>
    <w:tmpl w:val="E8489BD8"/>
    <w:lvl w:ilvl="0" w:tplc="A4641E62">
      <w:start w:val="269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A7D7061"/>
    <w:multiLevelType w:val="hybridMultilevel"/>
    <w:tmpl w:val="D8D02C56"/>
    <w:lvl w:ilvl="0" w:tplc="03E85066">
      <w:start w:val="269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5981656"/>
    <w:multiLevelType w:val="hybridMultilevel"/>
    <w:tmpl w:val="45D0CC34"/>
    <w:lvl w:ilvl="0" w:tplc="BBB6B96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C8C69EB"/>
    <w:multiLevelType w:val="hybridMultilevel"/>
    <w:tmpl w:val="678A9F96"/>
    <w:lvl w:ilvl="0" w:tplc="37AAE00A">
      <w:start w:val="269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7" w15:restartNumberingAfterBreak="0">
    <w:nsid w:val="602B197E"/>
    <w:multiLevelType w:val="hybridMultilevel"/>
    <w:tmpl w:val="E08877FE"/>
    <w:lvl w:ilvl="0" w:tplc="C0F627B0">
      <w:start w:val="269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693527935">
    <w:abstractNumId w:val="6"/>
  </w:num>
  <w:num w:numId="2" w16cid:durableId="1332484720">
    <w:abstractNumId w:val="4"/>
  </w:num>
  <w:num w:numId="3" w16cid:durableId="1451825614">
    <w:abstractNumId w:val="1"/>
  </w:num>
  <w:num w:numId="4" w16cid:durableId="580335834">
    <w:abstractNumId w:val="2"/>
  </w:num>
  <w:num w:numId="5" w16cid:durableId="289752209">
    <w:abstractNumId w:val="0"/>
  </w:num>
  <w:num w:numId="6" w16cid:durableId="358699404">
    <w:abstractNumId w:val="5"/>
  </w:num>
  <w:num w:numId="7" w16cid:durableId="1485467457">
    <w:abstractNumId w:val="7"/>
  </w:num>
  <w:num w:numId="8" w16cid:durableId="746880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BB"/>
    <w:rsid w:val="000C3245"/>
    <w:rsid w:val="000D0A66"/>
    <w:rsid w:val="000E7AF3"/>
    <w:rsid w:val="0014658E"/>
    <w:rsid w:val="0016677B"/>
    <w:rsid w:val="002329AD"/>
    <w:rsid w:val="003C53A9"/>
    <w:rsid w:val="00503903"/>
    <w:rsid w:val="0052303E"/>
    <w:rsid w:val="0052667E"/>
    <w:rsid w:val="005979B4"/>
    <w:rsid w:val="00661D43"/>
    <w:rsid w:val="008058FD"/>
    <w:rsid w:val="00812E57"/>
    <w:rsid w:val="00834BBB"/>
    <w:rsid w:val="00917845"/>
    <w:rsid w:val="00921267"/>
    <w:rsid w:val="00A76A81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C5B95"/>
  <w15:chartTrackingRefBased/>
  <w15:docId w15:val="{F387465B-5624-458A-ADCE-A72E0E8D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E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4B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4BB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2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pcloud.link/publink/show?code=kZb74eZiSYE322JR1SoMzTcNYOU5FtJFCEV" TargetMode="External"/><Relationship Id="rId5" Type="http://schemas.openxmlformats.org/officeDocument/2006/relationships/hyperlink" Target="mailto:ina.moga@heurtelmoga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6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subject/>
  <dc:creator>Th. THOMAS</dc:creator>
  <cp:keywords/>
  <dc:description/>
  <cp:lastModifiedBy>Th. THOMAS</cp:lastModifiedBy>
  <cp:revision>3</cp:revision>
  <cp:lastPrinted>1998-09-30T08:25:00Z</cp:lastPrinted>
  <dcterms:created xsi:type="dcterms:W3CDTF">2024-01-12T05:13:00Z</dcterms:created>
  <dcterms:modified xsi:type="dcterms:W3CDTF">2024-01-12T05:18:00Z</dcterms:modified>
</cp:coreProperties>
</file>