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F4A5" w14:textId="77777777"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14:paraId="135C3A2E" w14:textId="77777777" w:rsidR="00661D43" w:rsidRDefault="00661D43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Sérignan</w:t>
      </w:r>
    </w:p>
    <w:p w14:paraId="5430C130" w14:textId="77777777"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14:paraId="6D703D67" w14:textId="77777777" w:rsidR="00661D43" w:rsidRDefault="00661D43">
      <w:pPr>
        <w:ind w:left="284"/>
        <w:rPr>
          <w:sz w:val="24"/>
        </w:rPr>
      </w:pPr>
    </w:p>
    <w:p w14:paraId="05F09900" w14:textId="77777777" w:rsidR="00661D43" w:rsidRDefault="00661D43">
      <w:pPr>
        <w:ind w:left="284"/>
        <w:rPr>
          <w:sz w:val="24"/>
        </w:rPr>
      </w:pPr>
    </w:p>
    <w:p w14:paraId="7A2A3CC9" w14:textId="77777777" w:rsidR="00661D43" w:rsidRDefault="00661D43">
      <w:pPr>
        <w:ind w:left="284"/>
        <w:rPr>
          <w:sz w:val="24"/>
        </w:rPr>
      </w:pPr>
    </w:p>
    <w:p w14:paraId="416AD62B" w14:textId="4FD11D9D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D4F49">
        <w:rPr>
          <w:sz w:val="24"/>
        </w:rPr>
        <w:t>SELARL HEURTEL &amp; MOGA</w:t>
      </w:r>
    </w:p>
    <w:p w14:paraId="3AA6FFDF" w14:textId="644BD95C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D4F49">
        <w:rPr>
          <w:sz w:val="24"/>
        </w:rPr>
        <w:t>24 avenue Victoria</w:t>
      </w:r>
    </w:p>
    <w:p w14:paraId="33B2D618" w14:textId="14293708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D4F49">
        <w:rPr>
          <w:sz w:val="24"/>
        </w:rPr>
        <w:t>75001 PARIS</w:t>
      </w:r>
    </w:p>
    <w:p w14:paraId="6ECC2684" w14:textId="77777777" w:rsidR="00661D43" w:rsidRDefault="00661D43">
      <w:pPr>
        <w:ind w:left="284"/>
        <w:rPr>
          <w:sz w:val="24"/>
        </w:rPr>
      </w:pPr>
    </w:p>
    <w:p w14:paraId="28EE80F4" w14:textId="77777777" w:rsidR="00661D43" w:rsidRDefault="00661D43">
      <w:pPr>
        <w:ind w:left="284"/>
        <w:rPr>
          <w:sz w:val="24"/>
        </w:rPr>
      </w:pPr>
    </w:p>
    <w:p w14:paraId="60D5D2CD" w14:textId="77777777" w:rsidR="00661D43" w:rsidRDefault="00661D43">
      <w:pPr>
        <w:ind w:left="284"/>
        <w:rPr>
          <w:sz w:val="24"/>
        </w:rPr>
      </w:pPr>
    </w:p>
    <w:p w14:paraId="0604EB3A" w14:textId="77777777" w:rsidR="00661D43" w:rsidRDefault="00661D43">
      <w:pPr>
        <w:ind w:left="284"/>
        <w:rPr>
          <w:sz w:val="24"/>
        </w:rPr>
      </w:pPr>
    </w:p>
    <w:p w14:paraId="05C0C101" w14:textId="354D87D7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0D4F49">
        <w:rPr>
          <w:sz w:val="24"/>
        </w:rPr>
        <w:t>27 mars 2024</w:t>
      </w:r>
    </w:p>
    <w:p w14:paraId="4EB8E7ED" w14:textId="77777777" w:rsidR="00661D43" w:rsidRDefault="00661D43">
      <w:pPr>
        <w:ind w:left="284"/>
        <w:rPr>
          <w:sz w:val="24"/>
        </w:rPr>
      </w:pPr>
    </w:p>
    <w:p w14:paraId="0CC057F5" w14:textId="77777777" w:rsidR="00F65655" w:rsidRDefault="00F65655">
      <w:pPr>
        <w:ind w:left="284"/>
        <w:rPr>
          <w:sz w:val="24"/>
        </w:rPr>
      </w:pPr>
    </w:p>
    <w:p w14:paraId="3D75B836" w14:textId="77777777" w:rsidR="00F65655" w:rsidRDefault="00F65655">
      <w:pPr>
        <w:ind w:left="284"/>
        <w:rPr>
          <w:sz w:val="24"/>
        </w:rPr>
      </w:pPr>
    </w:p>
    <w:p w14:paraId="2A3481FC" w14:textId="77777777" w:rsidR="00F65655" w:rsidRDefault="00F65655">
      <w:pPr>
        <w:ind w:left="284"/>
        <w:rPr>
          <w:sz w:val="24"/>
        </w:rPr>
      </w:pPr>
    </w:p>
    <w:p w14:paraId="26A66184" w14:textId="77777777" w:rsidR="00661D43" w:rsidRDefault="00661D43">
      <w:pPr>
        <w:ind w:left="284"/>
        <w:rPr>
          <w:sz w:val="24"/>
        </w:rPr>
      </w:pPr>
    </w:p>
    <w:p w14:paraId="57F7C670" w14:textId="337B33BB" w:rsidR="00661D43" w:rsidRDefault="000D4F49">
      <w:pPr>
        <w:ind w:left="284"/>
        <w:rPr>
          <w:sz w:val="24"/>
        </w:rPr>
      </w:pPr>
      <w:r>
        <w:rPr>
          <w:sz w:val="24"/>
        </w:rPr>
        <w:t>V/réf : facture n° 2024-041</w:t>
      </w:r>
    </w:p>
    <w:p w14:paraId="5784AD73" w14:textId="77777777" w:rsidR="00661D43" w:rsidRDefault="00661D43">
      <w:pPr>
        <w:ind w:left="284"/>
        <w:rPr>
          <w:sz w:val="24"/>
        </w:rPr>
      </w:pPr>
    </w:p>
    <w:p w14:paraId="25069C5B" w14:textId="77777777" w:rsidR="00F65655" w:rsidRDefault="00F65655">
      <w:pPr>
        <w:ind w:left="284"/>
        <w:rPr>
          <w:sz w:val="24"/>
        </w:rPr>
      </w:pPr>
    </w:p>
    <w:p w14:paraId="353A6347" w14:textId="77777777" w:rsidR="00F65655" w:rsidRDefault="00F65655">
      <w:pPr>
        <w:ind w:left="284"/>
        <w:rPr>
          <w:sz w:val="24"/>
        </w:rPr>
      </w:pPr>
    </w:p>
    <w:p w14:paraId="17FEEACC" w14:textId="61D25CB4" w:rsidR="00661D43" w:rsidRPr="00806023" w:rsidRDefault="000D4F49">
      <w:pPr>
        <w:ind w:left="284"/>
        <w:rPr>
          <w:sz w:val="22"/>
          <w:szCs w:val="22"/>
        </w:rPr>
      </w:pPr>
      <w:r w:rsidRPr="00806023">
        <w:rPr>
          <w:sz w:val="22"/>
          <w:szCs w:val="22"/>
        </w:rPr>
        <w:t>Chère Maître</w:t>
      </w:r>
      <w:r w:rsidR="00661D43" w:rsidRPr="00806023">
        <w:rPr>
          <w:sz w:val="22"/>
          <w:szCs w:val="22"/>
        </w:rPr>
        <w:t>,</w:t>
      </w:r>
    </w:p>
    <w:p w14:paraId="29825BAB" w14:textId="77777777" w:rsidR="00661D43" w:rsidRPr="00806023" w:rsidRDefault="00661D43">
      <w:pPr>
        <w:ind w:left="284"/>
        <w:rPr>
          <w:sz w:val="22"/>
          <w:szCs w:val="22"/>
        </w:rPr>
      </w:pPr>
    </w:p>
    <w:p w14:paraId="09037482" w14:textId="2D435690" w:rsidR="00661D43" w:rsidRPr="00806023" w:rsidRDefault="000D4F49">
      <w:pPr>
        <w:ind w:left="284"/>
        <w:rPr>
          <w:sz w:val="22"/>
          <w:szCs w:val="22"/>
        </w:rPr>
      </w:pPr>
      <w:r w:rsidRPr="00806023">
        <w:rPr>
          <w:sz w:val="22"/>
          <w:szCs w:val="22"/>
        </w:rPr>
        <w:t>Je vous prie de trouver ci-joint :</w:t>
      </w:r>
    </w:p>
    <w:p w14:paraId="7987F0E7" w14:textId="6408A035" w:rsidR="000D4F49" w:rsidRPr="00806023" w:rsidRDefault="000D4F49" w:rsidP="000D4F49">
      <w:pPr>
        <w:numPr>
          <w:ilvl w:val="0"/>
          <w:numId w:val="2"/>
        </w:numPr>
        <w:rPr>
          <w:sz w:val="22"/>
          <w:szCs w:val="22"/>
        </w:rPr>
      </w:pPr>
      <w:proofErr w:type="gramStart"/>
      <w:r w:rsidRPr="00806023">
        <w:rPr>
          <w:sz w:val="22"/>
          <w:szCs w:val="22"/>
        </w:rPr>
        <w:t>chèque</w:t>
      </w:r>
      <w:proofErr w:type="gramEnd"/>
      <w:r w:rsidRPr="00806023">
        <w:rPr>
          <w:sz w:val="22"/>
          <w:szCs w:val="22"/>
        </w:rPr>
        <w:t xml:space="preserve"> n° 0 562 025 de montant 5 325,79 €</w:t>
      </w:r>
    </w:p>
    <w:p w14:paraId="64995A58" w14:textId="77777777" w:rsidR="00661D43" w:rsidRPr="00806023" w:rsidRDefault="00661D43">
      <w:pPr>
        <w:ind w:left="284"/>
        <w:rPr>
          <w:sz w:val="22"/>
          <w:szCs w:val="22"/>
        </w:rPr>
      </w:pPr>
    </w:p>
    <w:p w14:paraId="6A2BC7DE" w14:textId="649FCBF6" w:rsidR="00661D43" w:rsidRPr="00806023" w:rsidRDefault="000D4F49">
      <w:pPr>
        <w:ind w:left="284"/>
        <w:rPr>
          <w:sz w:val="22"/>
          <w:szCs w:val="22"/>
        </w:rPr>
      </w:pPr>
      <w:proofErr w:type="gramStart"/>
      <w:r w:rsidRPr="00806023">
        <w:rPr>
          <w:sz w:val="22"/>
          <w:szCs w:val="22"/>
        </w:rPr>
        <w:t>en</w:t>
      </w:r>
      <w:proofErr w:type="gramEnd"/>
      <w:r w:rsidRPr="00806023">
        <w:rPr>
          <w:sz w:val="22"/>
          <w:szCs w:val="22"/>
        </w:rPr>
        <w:t xml:space="preserve"> règlement de la facture n° 2024-041.</w:t>
      </w:r>
    </w:p>
    <w:p w14:paraId="2C9F910D" w14:textId="77777777" w:rsidR="00661D43" w:rsidRPr="00806023" w:rsidRDefault="00661D43">
      <w:pPr>
        <w:ind w:left="284"/>
        <w:rPr>
          <w:sz w:val="22"/>
          <w:szCs w:val="22"/>
        </w:rPr>
      </w:pPr>
    </w:p>
    <w:p w14:paraId="008C6DCD" w14:textId="152420D6" w:rsidR="00661D43" w:rsidRPr="00806023" w:rsidRDefault="000D4F49">
      <w:pPr>
        <w:ind w:left="284"/>
        <w:rPr>
          <w:sz w:val="22"/>
          <w:szCs w:val="22"/>
        </w:rPr>
      </w:pPr>
      <w:r w:rsidRPr="00806023">
        <w:rPr>
          <w:sz w:val="22"/>
          <w:szCs w:val="22"/>
        </w:rPr>
        <w:t>Je vous remercie de votre suivi de ce dossier et reste en attente de l’aboutissement favorable de la requête.</w:t>
      </w:r>
    </w:p>
    <w:p w14:paraId="3F64A820" w14:textId="77777777" w:rsidR="000D4F49" w:rsidRPr="00806023" w:rsidRDefault="000D4F49">
      <w:pPr>
        <w:ind w:left="284"/>
        <w:rPr>
          <w:sz w:val="22"/>
          <w:szCs w:val="22"/>
        </w:rPr>
      </w:pPr>
    </w:p>
    <w:p w14:paraId="7ABF9ACD" w14:textId="4A5B0E33" w:rsidR="000D4F49" w:rsidRPr="00806023" w:rsidRDefault="000D4F49">
      <w:pPr>
        <w:ind w:left="284"/>
        <w:rPr>
          <w:sz w:val="22"/>
          <w:szCs w:val="22"/>
        </w:rPr>
      </w:pPr>
      <w:r w:rsidRPr="00806023">
        <w:rPr>
          <w:sz w:val="22"/>
          <w:szCs w:val="22"/>
        </w:rPr>
        <w:t>Je vous prie d</w:t>
      </w:r>
      <w:r w:rsidR="00F65655" w:rsidRPr="00806023">
        <w:rPr>
          <w:sz w:val="22"/>
          <w:szCs w:val="22"/>
        </w:rPr>
        <w:t>’agréer</w:t>
      </w:r>
      <w:r w:rsidRPr="00806023">
        <w:rPr>
          <w:sz w:val="22"/>
          <w:szCs w:val="22"/>
        </w:rPr>
        <w:t xml:space="preserve">, Maître, </w:t>
      </w:r>
      <w:r w:rsidR="00F65655" w:rsidRPr="00806023">
        <w:rPr>
          <w:sz w:val="22"/>
          <w:szCs w:val="22"/>
        </w:rPr>
        <w:t>l’expression de ma considération distinguée.</w:t>
      </w:r>
    </w:p>
    <w:p w14:paraId="265D0F4A" w14:textId="77777777" w:rsidR="00661D43" w:rsidRPr="00806023" w:rsidRDefault="00661D43">
      <w:pPr>
        <w:ind w:left="284"/>
        <w:rPr>
          <w:sz w:val="22"/>
          <w:szCs w:val="22"/>
        </w:rPr>
      </w:pPr>
    </w:p>
    <w:p w14:paraId="0C2288A6" w14:textId="77777777" w:rsidR="00F65655" w:rsidRPr="00806023" w:rsidRDefault="00F65655">
      <w:pPr>
        <w:ind w:left="284"/>
        <w:rPr>
          <w:sz w:val="22"/>
          <w:szCs w:val="22"/>
        </w:rPr>
      </w:pPr>
    </w:p>
    <w:p w14:paraId="07D4C898" w14:textId="77777777" w:rsidR="00F65655" w:rsidRPr="00806023" w:rsidRDefault="00F65655">
      <w:pPr>
        <w:ind w:left="284"/>
        <w:rPr>
          <w:sz w:val="22"/>
          <w:szCs w:val="22"/>
        </w:rPr>
      </w:pPr>
    </w:p>
    <w:p w14:paraId="2EF16E95" w14:textId="77777777" w:rsidR="00F65655" w:rsidRPr="00806023" w:rsidRDefault="00F65655">
      <w:pPr>
        <w:ind w:left="284"/>
        <w:rPr>
          <w:sz w:val="22"/>
          <w:szCs w:val="22"/>
        </w:rPr>
      </w:pPr>
    </w:p>
    <w:p w14:paraId="58591633" w14:textId="77777777" w:rsidR="00F65655" w:rsidRDefault="00F65655">
      <w:pPr>
        <w:ind w:left="284"/>
        <w:rPr>
          <w:sz w:val="22"/>
          <w:szCs w:val="22"/>
        </w:rPr>
      </w:pPr>
    </w:p>
    <w:p w14:paraId="7A11C1D8" w14:textId="77777777" w:rsidR="007C3661" w:rsidRDefault="007C3661">
      <w:pPr>
        <w:ind w:left="284"/>
        <w:rPr>
          <w:sz w:val="22"/>
          <w:szCs w:val="22"/>
        </w:rPr>
      </w:pPr>
    </w:p>
    <w:p w14:paraId="295F4318" w14:textId="77777777" w:rsidR="007C3661" w:rsidRPr="00806023" w:rsidRDefault="007C3661">
      <w:pPr>
        <w:ind w:left="284"/>
        <w:rPr>
          <w:sz w:val="22"/>
          <w:szCs w:val="22"/>
        </w:rPr>
      </w:pPr>
    </w:p>
    <w:p w14:paraId="0BDDD7E4" w14:textId="77777777" w:rsidR="00F65655" w:rsidRPr="00806023" w:rsidRDefault="00F65655">
      <w:pPr>
        <w:ind w:left="284"/>
        <w:rPr>
          <w:sz w:val="22"/>
          <w:szCs w:val="22"/>
        </w:rPr>
      </w:pPr>
    </w:p>
    <w:p w14:paraId="5B205E1A" w14:textId="46F80191"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</w:t>
      </w:r>
    </w:p>
    <w:p w14:paraId="70C584F9" w14:textId="77777777" w:rsidR="00F65655" w:rsidRDefault="00F65655">
      <w:pPr>
        <w:ind w:left="284"/>
        <w:rPr>
          <w:sz w:val="24"/>
          <w:lang w:val="en-GB"/>
        </w:rPr>
      </w:pPr>
    </w:p>
    <w:p w14:paraId="4B7A344D" w14:textId="77777777" w:rsidR="00F65655" w:rsidRDefault="00F65655">
      <w:pPr>
        <w:ind w:left="284"/>
        <w:rPr>
          <w:sz w:val="24"/>
          <w:lang w:val="en-GB"/>
        </w:rPr>
      </w:pPr>
    </w:p>
    <w:p w14:paraId="57813A36" w14:textId="77777777" w:rsidR="00F65655" w:rsidRDefault="00F65655">
      <w:pPr>
        <w:ind w:left="284"/>
        <w:rPr>
          <w:sz w:val="24"/>
          <w:lang w:val="en-GB"/>
        </w:rPr>
      </w:pPr>
    </w:p>
    <w:p w14:paraId="6E5B095F" w14:textId="77777777" w:rsidR="00806023" w:rsidRDefault="00806023">
      <w:pPr>
        <w:ind w:left="284"/>
        <w:rPr>
          <w:sz w:val="24"/>
          <w:lang w:val="en-GB"/>
        </w:rPr>
      </w:pPr>
    </w:p>
    <w:p w14:paraId="365DDF28" w14:textId="77777777" w:rsidR="00F65655" w:rsidRDefault="00F65655" w:rsidP="00F65655">
      <w:pPr>
        <w:rPr>
          <w:sz w:val="24"/>
          <w:lang w:val="en-GB"/>
        </w:rPr>
      </w:pPr>
    </w:p>
    <w:p w14:paraId="64F26C40" w14:textId="77777777" w:rsidR="00F65655" w:rsidRDefault="00F65655">
      <w:pPr>
        <w:ind w:left="284"/>
        <w:rPr>
          <w:sz w:val="24"/>
          <w:lang w:val="en-GB"/>
        </w:rPr>
      </w:pPr>
    </w:p>
    <w:p w14:paraId="1B3A8D0D" w14:textId="7207E7B1" w:rsidR="00F65655" w:rsidRDefault="00F65655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1</w:t>
      </w:r>
    </w:p>
    <w:sectPr w:rsidR="00F65655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75DA"/>
    <w:multiLevelType w:val="hybridMultilevel"/>
    <w:tmpl w:val="CC38FAA0"/>
    <w:lvl w:ilvl="0" w:tplc="D4DECAC6">
      <w:start w:val="24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401365975">
    <w:abstractNumId w:val="1"/>
  </w:num>
  <w:num w:numId="2" w16cid:durableId="7008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49"/>
    <w:rsid w:val="000D4F49"/>
    <w:rsid w:val="001B54C7"/>
    <w:rsid w:val="005979B4"/>
    <w:rsid w:val="00661D43"/>
    <w:rsid w:val="007C3661"/>
    <w:rsid w:val="00806023"/>
    <w:rsid w:val="00A76A81"/>
    <w:rsid w:val="00F6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12528"/>
  <w15:chartTrackingRefBased/>
  <w15:docId w15:val="{7C0C1499-9FF6-4707-9236-37530E1A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16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Th. THOMAS</dc:creator>
  <cp:keywords/>
  <dc:description/>
  <cp:lastModifiedBy>Th. THOMAS</cp:lastModifiedBy>
  <cp:revision>4</cp:revision>
  <cp:lastPrinted>2024-03-28T11:04:00Z</cp:lastPrinted>
  <dcterms:created xsi:type="dcterms:W3CDTF">2024-03-28T10:44:00Z</dcterms:created>
  <dcterms:modified xsi:type="dcterms:W3CDTF">2024-03-28T11:06:00Z</dcterms:modified>
</cp:coreProperties>
</file>