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76F2" w14:textId="77777777" w:rsidR="00661D43" w:rsidRDefault="00661D43" w:rsidP="009358A4">
      <w:pPr>
        <w:ind w:left="284"/>
        <w:rPr>
          <w:sz w:val="24"/>
        </w:rPr>
      </w:pPr>
      <w:r>
        <w:rPr>
          <w:sz w:val="24"/>
        </w:rPr>
        <w:t>Thibault THOMAS</w:t>
      </w:r>
    </w:p>
    <w:p w14:paraId="4F5AF9CE" w14:textId="77777777" w:rsidR="00661D43" w:rsidRDefault="00661D43" w:rsidP="009358A4">
      <w:pPr>
        <w:ind w:left="284"/>
        <w:rPr>
          <w:sz w:val="24"/>
        </w:rPr>
      </w:pPr>
      <w:r>
        <w:rPr>
          <w:sz w:val="24"/>
        </w:rPr>
        <w:t>9 impasse les Hauts de Sérignan</w:t>
      </w:r>
    </w:p>
    <w:p w14:paraId="702E3025" w14:textId="77777777" w:rsidR="00661D43" w:rsidRDefault="00661D43" w:rsidP="009358A4">
      <w:pPr>
        <w:ind w:left="284"/>
        <w:rPr>
          <w:sz w:val="24"/>
        </w:rPr>
      </w:pPr>
      <w:r>
        <w:rPr>
          <w:sz w:val="24"/>
        </w:rPr>
        <w:t>34410 SERIGNAN</w:t>
      </w:r>
    </w:p>
    <w:p w14:paraId="36F9F341" w14:textId="77777777" w:rsidR="00661D43" w:rsidRDefault="00661D43">
      <w:pPr>
        <w:ind w:left="284"/>
        <w:rPr>
          <w:sz w:val="24"/>
        </w:rPr>
      </w:pPr>
    </w:p>
    <w:p w14:paraId="2DF5C92D" w14:textId="77777777" w:rsidR="00661D43" w:rsidRDefault="00661D43">
      <w:pPr>
        <w:ind w:left="284"/>
        <w:rPr>
          <w:sz w:val="24"/>
        </w:rPr>
      </w:pPr>
    </w:p>
    <w:p w14:paraId="49337E8A" w14:textId="77777777" w:rsidR="00661D43" w:rsidRDefault="00661D43">
      <w:pPr>
        <w:ind w:left="284"/>
        <w:rPr>
          <w:sz w:val="24"/>
        </w:rPr>
      </w:pPr>
    </w:p>
    <w:p w14:paraId="578A6101" w14:textId="19371780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516F">
        <w:rPr>
          <w:sz w:val="24"/>
        </w:rPr>
        <w:t>M</w:t>
      </w:r>
      <w:r w:rsidR="00876C34">
        <w:rPr>
          <w:sz w:val="24"/>
        </w:rPr>
        <w:t>onsieur Denis PATURLE</w:t>
      </w:r>
    </w:p>
    <w:p w14:paraId="72B83A47" w14:textId="6B36E222" w:rsidR="008F516F" w:rsidRDefault="008F516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6C34">
        <w:rPr>
          <w:sz w:val="24"/>
        </w:rPr>
        <w:t>Mandataire Judiciaire</w:t>
      </w:r>
    </w:p>
    <w:p w14:paraId="20A0AA9C" w14:textId="704C0FBD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D5B594" w14:textId="37EC5007" w:rsidR="00661D43" w:rsidRDefault="00661D43" w:rsidP="00876C3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6C34">
        <w:rPr>
          <w:sz w:val="24"/>
        </w:rPr>
        <w:t>mail : denis.paturle@mjpm92.fr</w:t>
      </w:r>
    </w:p>
    <w:p w14:paraId="75A3CCA6" w14:textId="77777777" w:rsidR="00661D43" w:rsidRDefault="00661D43">
      <w:pPr>
        <w:ind w:left="284"/>
        <w:rPr>
          <w:sz w:val="24"/>
        </w:rPr>
      </w:pPr>
    </w:p>
    <w:p w14:paraId="27EEED00" w14:textId="77777777" w:rsidR="00661D43" w:rsidRDefault="00661D43">
      <w:pPr>
        <w:ind w:left="284"/>
        <w:rPr>
          <w:sz w:val="24"/>
        </w:rPr>
      </w:pPr>
    </w:p>
    <w:p w14:paraId="1406D3AC" w14:textId="77777777" w:rsidR="00661D43" w:rsidRDefault="00661D43">
      <w:pPr>
        <w:ind w:left="284"/>
        <w:rPr>
          <w:sz w:val="24"/>
        </w:rPr>
      </w:pPr>
    </w:p>
    <w:p w14:paraId="64F32993" w14:textId="5E2865A0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876C34">
        <w:rPr>
          <w:sz w:val="24"/>
        </w:rPr>
        <w:t>30 juin 2024</w:t>
      </w:r>
    </w:p>
    <w:p w14:paraId="5F8EE02A" w14:textId="77777777" w:rsidR="00661D43" w:rsidRDefault="00661D43">
      <w:pPr>
        <w:ind w:left="284"/>
        <w:rPr>
          <w:sz w:val="24"/>
        </w:rPr>
      </w:pPr>
    </w:p>
    <w:p w14:paraId="073A9D74" w14:textId="77777777" w:rsidR="00661D43" w:rsidRPr="006F4E04" w:rsidRDefault="00661D43" w:rsidP="006F4E04">
      <w:pPr>
        <w:ind w:left="284"/>
        <w:jc w:val="both"/>
        <w:rPr>
          <w:sz w:val="22"/>
          <w:szCs w:val="22"/>
        </w:rPr>
      </w:pPr>
    </w:p>
    <w:p w14:paraId="6EB717B8" w14:textId="368CD87D" w:rsidR="00661D43" w:rsidRPr="006F4E04" w:rsidRDefault="008F516F" w:rsidP="006F4E04">
      <w:pPr>
        <w:ind w:left="284"/>
        <w:jc w:val="both"/>
        <w:rPr>
          <w:sz w:val="22"/>
          <w:szCs w:val="22"/>
        </w:rPr>
      </w:pPr>
      <w:r w:rsidRPr="006F4E04">
        <w:rPr>
          <w:sz w:val="22"/>
          <w:szCs w:val="22"/>
        </w:rPr>
        <w:t xml:space="preserve">Objet : </w:t>
      </w:r>
      <w:r w:rsidR="00876C34" w:rsidRPr="006F4E04">
        <w:rPr>
          <w:sz w:val="22"/>
          <w:szCs w:val="22"/>
        </w:rPr>
        <w:t>Mesure de Protection de Mme Anne Marie BLONDEL veuve THOMAS</w:t>
      </w:r>
    </w:p>
    <w:p w14:paraId="0115F0F9" w14:textId="77777777" w:rsidR="00661D43" w:rsidRPr="006F4E04" w:rsidRDefault="00661D43" w:rsidP="006F4E04">
      <w:pPr>
        <w:ind w:left="284"/>
        <w:jc w:val="both"/>
        <w:rPr>
          <w:sz w:val="22"/>
          <w:szCs w:val="22"/>
        </w:rPr>
      </w:pPr>
    </w:p>
    <w:p w14:paraId="41CA2F23" w14:textId="1A06F75B" w:rsidR="00661D43" w:rsidRPr="006F4E04" w:rsidRDefault="00661D43" w:rsidP="006F4E04">
      <w:pPr>
        <w:ind w:left="284"/>
        <w:jc w:val="both"/>
        <w:rPr>
          <w:sz w:val="22"/>
          <w:szCs w:val="22"/>
        </w:rPr>
      </w:pPr>
      <w:r w:rsidRPr="006F4E04">
        <w:rPr>
          <w:sz w:val="22"/>
          <w:szCs w:val="22"/>
        </w:rPr>
        <w:t>Monsieur,</w:t>
      </w:r>
    </w:p>
    <w:p w14:paraId="047F31C7" w14:textId="77777777" w:rsidR="00661D43" w:rsidRPr="006F4E04" w:rsidRDefault="00661D43" w:rsidP="006F4E04">
      <w:pPr>
        <w:ind w:left="284"/>
        <w:jc w:val="both"/>
        <w:rPr>
          <w:sz w:val="22"/>
          <w:szCs w:val="22"/>
        </w:rPr>
      </w:pPr>
    </w:p>
    <w:p w14:paraId="72C9FBBB" w14:textId="5F1243DC" w:rsidR="00876C34" w:rsidRPr="006F4E04" w:rsidRDefault="00876C34" w:rsidP="006F4E04">
      <w:pPr>
        <w:ind w:left="284"/>
        <w:jc w:val="both"/>
        <w:rPr>
          <w:sz w:val="22"/>
          <w:szCs w:val="22"/>
        </w:rPr>
      </w:pPr>
      <w:r w:rsidRPr="006F4E04">
        <w:rPr>
          <w:sz w:val="22"/>
          <w:szCs w:val="22"/>
        </w:rPr>
        <w:t xml:space="preserve">Je suis excédé du comportement de Didier THOMAS qui </w:t>
      </w:r>
      <w:r w:rsidR="00F227CF">
        <w:rPr>
          <w:sz w:val="22"/>
          <w:szCs w:val="22"/>
        </w:rPr>
        <w:t xml:space="preserve">ne </w:t>
      </w:r>
      <w:r w:rsidRPr="006F4E04">
        <w:rPr>
          <w:sz w:val="22"/>
          <w:szCs w:val="22"/>
        </w:rPr>
        <w:t>cherche qu’à ralentir le déroulement de votre mission par des obstructions passives déjà observées dans différentes situations antérieures.</w:t>
      </w:r>
    </w:p>
    <w:p w14:paraId="134DE6BD" w14:textId="77777777" w:rsidR="00876C34" w:rsidRPr="006F4E04" w:rsidRDefault="00876C34" w:rsidP="006F4E04">
      <w:pPr>
        <w:ind w:left="284"/>
        <w:jc w:val="both"/>
        <w:rPr>
          <w:sz w:val="22"/>
          <w:szCs w:val="22"/>
        </w:rPr>
      </w:pPr>
    </w:p>
    <w:p w14:paraId="57FC2B21" w14:textId="04CFAD3D" w:rsidR="00876C34" w:rsidRPr="006F4E04" w:rsidRDefault="0025566C" w:rsidP="006F4E04">
      <w:pPr>
        <w:ind w:left="284"/>
        <w:jc w:val="both"/>
        <w:rPr>
          <w:sz w:val="22"/>
          <w:szCs w:val="22"/>
        </w:rPr>
      </w:pPr>
      <w:r w:rsidRPr="006F4E04">
        <w:rPr>
          <w:sz w:val="22"/>
          <w:szCs w:val="22"/>
        </w:rPr>
        <w:t xml:space="preserve">A cet effet, je joins à cet envoi </w:t>
      </w:r>
      <w:r w:rsidR="00452077" w:rsidRPr="006F4E04">
        <w:rPr>
          <w:sz w:val="22"/>
          <w:szCs w:val="22"/>
        </w:rPr>
        <w:t xml:space="preserve">les </w:t>
      </w:r>
      <w:r w:rsidRPr="006F4E04">
        <w:rPr>
          <w:sz w:val="22"/>
          <w:szCs w:val="22"/>
        </w:rPr>
        <w:t>courrier</w:t>
      </w:r>
      <w:r w:rsidR="00452077" w:rsidRPr="006F4E04">
        <w:rPr>
          <w:sz w:val="22"/>
          <w:szCs w:val="22"/>
        </w:rPr>
        <w:t>s</w:t>
      </w:r>
      <w:r w:rsidRPr="006F4E04">
        <w:rPr>
          <w:sz w:val="22"/>
          <w:szCs w:val="22"/>
        </w:rPr>
        <w:t xml:space="preserve"> :</w:t>
      </w:r>
    </w:p>
    <w:p w14:paraId="2DF88250" w14:textId="2A6C49ED" w:rsidR="0025566C" w:rsidRPr="006F4E04" w:rsidRDefault="0025566C" w:rsidP="006F4E04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4E04">
        <w:rPr>
          <w:sz w:val="22"/>
          <w:szCs w:val="22"/>
        </w:rPr>
        <w:t xml:space="preserve">SCP POISSON GROSSE DUMONT – 21 avenue de Rapp – 75341 PARIS cedex 07 en date du 01 avril 2009 en charge du dossier de ma mère en 2009 lorsqu’elle </w:t>
      </w:r>
      <w:r w:rsidR="00CB53A7">
        <w:rPr>
          <w:sz w:val="22"/>
          <w:szCs w:val="22"/>
        </w:rPr>
        <w:t>souhaitait préparer</w:t>
      </w:r>
      <w:r w:rsidRPr="006F4E04">
        <w:rPr>
          <w:sz w:val="22"/>
          <w:szCs w:val="22"/>
        </w:rPr>
        <w:t xml:space="preserve"> sa succession Cette démarche n’a pas abouti face à l’obstruction de Didier THOMAS.</w:t>
      </w:r>
    </w:p>
    <w:p w14:paraId="4B5F11BE" w14:textId="77777777" w:rsidR="00452077" w:rsidRPr="006F4E04" w:rsidRDefault="00452077" w:rsidP="006F4E04">
      <w:pPr>
        <w:pStyle w:val="Paragraphedeliste"/>
        <w:ind w:left="1424"/>
        <w:jc w:val="both"/>
        <w:rPr>
          <w:sz w:val="22"/>
          <w:szCs w:val="22"/>
        </w:rPr>
      </w:pPr>
    </w:p>
    <w:p w14:paraId="419F0F08" w14:textId="70165A4F" w:rsidR="0025566C" w:rsidRPr="006F4E04" w:rsidRDefault="00452077" w:rsidP="006F4E04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4E04">
        <w:rPr>
          <w:sz w:val="22"/>
          <w:szCs w:val="22"/>
        </w:rPr>
        <w:t>du 26 octobre 2010 : la rétention de clefs était déjà d’actualité …</w:t>
      </w:r>
    </w:p>
    <w:p w14:paraId="29AD5A84" w14:textId="77777777" w:rsidR="00452077" w:rsidRPr="006F4E04" w:rsidRDefault="00452077" w:rsidP="006F4E04">
      <w:pPr>
        <w:jc w:val="both"/>
        <w:rPr>
          <w:sz w:val="22"/>
          <w:szCs w:val="22"/>
        </w:rPr>
      </w:pPr>
    </w:p>
    <w:p w14:paraId="47406266" w14:textId="6A1F3B93" w:rsidR="00452077" w:rsidRPr="006F4E04" w:rsidRDefault="00452077" w:rsidP="006F4E04">
      <w:pPr>
        <w:pStyle w:val="Paragraphedeliste"/>
        <w:numPr>
          <w:ilvl w:val="0"/>
          <w:numId w:val="4"/>
        </w:numPr>
        <w:jc w:val="both"/>
        <w:rPr>
          <w:sz w:val="22"/>
          <w:szCs w:val="22"/>
        </w:rPr>
      </w:pPr>
      <w:r w:rsidRPr="006F4E04">
        <w:rPr>
          <w:sz w:val="22"/>
          <w:szCs w:val="22"/>
        </w:rPr>
        <w:t>du 10 mars 2011 : ni le scrupule, ni l’audace ne limitent son comportement.</w:t>
      </w:r>
    </w:p>
    <w:p w14:paraId="598E4E63" w14:textId="77777777" w:rsidR="00452077" w:rsidRPr="006F4E04" w:rsidRDefault="00452077" w:rsidP="006F4E04">
      <w:pPr>
        <w:pStyle w:val="Paragraphedeliste"/>
        <w:ind w:left="1424"/>
        <w:jc w:val="both"/>
        <w:rPr>
          <w:sz w:val="22"/>
          <w:szCs w:val="22"/>
        </w:rPr>
      </w:pPr>
    </w:p>
    <w:p w14:paraId="594DED3B" w14:textId="71D4E3A5" w:rsidR="00452077" w:rsidRPr="006F4E04" w:rsidRDefault="00452077" w:rsidP="006F4E04">
      <w:pPr>
        <w:ind w:left="284"/>
        <w:jc w:val="both"/>
        <w:rPr>
          <w:sz w:val="22"/>
          <w:szCs w:val="22"/>
        </w:rPr>
      </w:pPr>
      <w:r w:rsidRPr="006F4E04">
        <w:rPr>
          <w:sz w:val="22"/>
          <w:szCs w:val="22"/>
        </w:rPr>
        <w:t xml:space="preserve">Conscient que ces deux derniers courriers ne rentrent pas dans le périmètre de votre mission et vous sont fournis pour justifier mon agacement vis-à-vis de l’obstruction que je </w:t>
      </w:r>
      <w:r w:rsidR="00A66E55" w:rsidRPr="006F4E04">
        <w:rPr>
          <w:sz w:val="22"/>
          <w:szCs w:val="22"/>
        </w:rPr>
        <w:t>déplore</w:t>
      </w:r>
      <w:r w:rsidRPr="006F4E04">
        <w:rPr>
          <w:sz w:val="22"/>
          <w:szCs w:val="22"/>
        </w:rPr>
        <w:t>.</w:t>
      </w:r>
    </w:p>
    <w:p w14:paraId="261B71F0" w14:textId="77777777" w:rsidR="00452077" w:rsidRPr="006F4E04" w:rsidRDefault="00452077" w:rsidP="006F4E04">
      <w:pPr>
        <w:ind w:left="284"/>
        <w:jc w:val="both"/>
        <w:rPr>
          <w:sz w:val="22"/>
          <w:szCs w:val="22"/>
        </w:rPr>
      </w:pPr>
    </w:p>
    <w:p w14:paraId="614B7A4E" w14:textId="2E633785" w:rsidR="00661D43" w:rsidRPr="006F4E04" w:rsidRDefault="00AC41BF" w:rsidP="006F4E04">
      <w:pPr>
        <w:ind w:left="284"/>
        <w:jc w:val="both"/>
        <w:rPr>
          <w:sz w:val="22"/>
          <w:szCs w:val="22"/>
        </w:rPr>
      </w:pPr>
      <w:r w:rsidRPr="006F4E04">
        <w:rPr>
          <w:sz w:val="22"/>
          <w:szCs w:val="22"/>
        </w:rPr>
        <w:t>Veuillez agréer, Monsieur, l’expression de m</w:t>
      </w:r>
      <w:r w:rsidR="00452077" w:rsidRPr="006F4E04">
        <w:rPr>
          <w:sz w:val="22"/>
          <w:szCs w:val="22"/>
        </w:rPr>
        <w:t>a considération distinguée</w:t>
      </w:r>
      <w:r w:rsidRPr="006F4E04">
        <w:rPr>
          <w:sz w:val="22"/>
          <w:szCs w:val="22"/>
        </w:rPr>
        <w:t>.</w:t>
      </w:r>
    </w:p>
    <w:p w14:paraId="279FEA30" w14:textId="77777777" w:rsidR="00661D43" w:rsidRPr="006F4E04" w:rsidRDefault="00661D43" w:rsidP="006F4E04">
      <w:pPr>
        <w:ind w:left="284"/>
        <w:jc w:val="both"/>
        <w:rPr>
          <w:sz w:val="22"/>
          <w:szCs w:val="22"/>
        </w:rPr>
      </w:pPr>
    </w:p>
    <w:p w14:paraId="3CE803D6" w14:textId="77777777" w:rsidR="00AC41BF" w:rsidRDefault="00AC41BF">
      <w:pPr>
        <w:ind w:left="284"/>
        <w:rPr>
          <w:sz w:val="24"/>
        </w:rPr>
      </w:pPr>
    </w:p>
    <w:p w14:paraId="2BE7FEC3" w14:textId="77777777" w:rsidR="00AC41BF" w:rsidRDefault="00AC41BF">
      <w:pPr>
        <w:ind w:left="284"/>
        <w:rPr>
          <w:sz w:val="24"/>
        </w:rPr>
      </w:pPr>
    </w:p>
    <w:p w14:paraId="752E4C01" w14:textId="77777777" w:rsidR="00F227CF" w:rsidRDefault="00F227CF">
      <w:pPr>
        <w:ind w:left="284"/>
        <w:rPr>
          <w:sz w:val="24"/>
        </w:rPr>
      </w:pPr>
    </w:p>
    <w:p w14:paraId="4744F7F0" w14:textId="77777777" w:rsidR="00F227CF" w:rsidRDefault="00F227CF">
      <w:pPr>
        <w:ind w:left="284"/>
        <w:rPr>
          <w:sz w:val="24"/>
        </w:rPr>
      </w:pPr>
    </w:p>
    <w:p w14:paraId="641CD108" w14:textId="77777777" w:rsidR="00F227CF" w:rsidRDefault="00F227CF">
      <w:pPr>
        <w:ind w:left="284"/>
        <w:rPr>
          <w:sz w:val="24"/>
        </w:rPr>
      </w:pPr>
    </w:p>
    <w:p w14:paraId="570CAE22" w14:textId="77777777" w:rsidR="00F227CF" w:rsidRDefault="00F227CF">
      <w:pPr>
        <w:ind w:left="284"/>
        <w:rPr>
          <w:sz w:val="24"/>
        </w:rPr>
      </w:pPr>
    </w:p>
    <w:p w14:paraId="6854B651" w14:textId="62E937B3"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</w:t>
      </w:r>
    </w:p>
    <w:p w14:paraId="14E33558" w14:textId="77777777" w:rsidR="00AC41BF" w:rsidRDefault="00AC41BF">
      <w:pPr>
        <w:ind w:left="284"/>
        <w:rPr>
          <w:sz w:val="24"/>
          <w:lang w:val="en-GB"/>
        </w:rPr>
      </w:pPr>
    </w:p>
    <w:p w14:paraId="1D43365C" w14:textId="77777777" w:rsidR="00632884" w:rsidRDefault="00632884">
      <w:pPr>
        <w:ind w:left="284"/>
        <w:rPr>
          <w:sz w:val="24"/>
          <w:lang w:val="en-GB"/>
        </w:rPr>
      </w:pPr>
    </w:p>
    <w:p w14:paraId="6DBB8E20" w14:textId="77777777" w:rsidR="00632884" w:rsidRDefault="00632884">
      <w:pPr>
        <w:ind w:left="284"/>
        <w:rPr>
          <w:sz w:val="24"/>
          <w:lang w:val="en-GB"/>
        </w:rPr>
      </w:pPr>
    </w:p>
    <w:p w14:paraId="6B82245E" w14:textId="77777777" w:rsidR="00AC41BF" w:rsidRDefault="00AC41BF">
      <w:pPr>
        <w:ind w:left="284"/>
        <w:rPr>
          <w:sz w:val="24"/>
          <w:lang w:val="en-GB"/>
        </w:rPr>
      </w:pPr>
    </w:p>
    <w:p w14:paraId="7ADD9191" w14:textId="5FCC407F" w:rsidR="00AC41BF" w:rsidRDefault="008B4C79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3</w:t>
      </w:r>
    </w:p>
    <w:sectPr w:rsidR="00AC41BF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3F86"/>
    <w:multiLevelType w:val="hybridMultilevel"/>
    <w:tmpl w:val="2BDA93AE"/>
    <w:lvl w:ilvl="0" w:tplc="264A3C56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1AAF74D1"/>
    <w:multiLevelType w:val="hybridMultilevel"/>
    <w:tmpl w:val="EBCEC2A6"/>
    <w:lvl w:ilvl="0" w:tplc="B0846382">
      <w:start w:val="10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 w15:restartNumberingAfterBreak="0">
    <w:nsid w:val="2B772A49"/>
    <w:multiLevelType w:val="hybridMultilevel"/>
    <w:tmpl w:val="E45AEC36"/>
    <w:lvl w:ilvl="0" w:tplc="7FDCC2BA">
      <w:numFmt w:val="bullet"/>
      <w:lvlText w:val=""/>
      <w:lvlJc w:val="left"/>
      <w:pPr>
        <w:ind w:left="142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957445600">
    <w:abstractNumId w:val="3"/>
  </w:num>
  <w:num w:numId="2" w16cid:durableId="869728497">
    <w:abstractNumId w:val="1"/>
  </w:num>
  <w:num w:numId="3" w16cid:durableId="981886669">
    <w:abstractNumId w:val="0"/>
  </w:num>
  <w:num w:numId="4" w16cid:durableId="19647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55"/>
    <w:rsid w:val="00194A5B"/>
    <w:rsid w:val="001D088D"/>
    <w:rsid w:val="0025566C"/>
    <w:rsid w:val="00452077"/>
    <w:rsid w:val="005979B4"/>
    <w:rsid w:val="00632884"/>
    <w:rsid w:val="00661D43"/>
    <w:rsid w:val="006F4E04"/>
    <w:rsid w:val="00876C34"/>
    <w:rsid w:val="008B4C79"/>
    <w:rsid w:val="008F516F"/>
    <w:rsid w:val="009358A4"/>
    <w:rsid w:val="00947984"/>
    <w:rsid w:val="00956555"/>
    <w:rsid w:val="009622C3"/>
    <w:rsid w:val="00A66E55"/>
    <w:rsid w:val="00A76A81"/>
    <w:rsid w:val="00AA5BD9"/>
    <w:rsid w:val="00AC41BF"/>
    <w:rsid w:val="00CB53A7"/>
    <w:rsid w:val="00D12273"/>
    <w:rsid w:val="00F227CF"/>
    <w:rsid w:val="00F6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5AD62"/>
  <w15:chartTrackingRefBased/>
  <w15:docId w15:val="{976EE844-169B-45D0-B538-5A3A843C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Entet9.dotx</Template>
  <TotalTime>43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10</cp:revision>
  <cp:lastPrinted>2024-06-30T08:04:00Z</cp:lastPrinted>
  <dcterms:created xsi:type="dcterms:W3CDTF">2024-06-30T07:21:00Z</dcterms:created>
  <dcterms:modified xsi:type="dcterms:W3CDTF">2024-06-30T08:12:00Z</dcterms:modified>
</cp:coreProperties>
</file>