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BF68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24EDB493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14:paraId="4E35434B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6C63708E" w14:textId="77777777" w:rsidR="00410018" w:rsidRDefault="00410018">
      <w:pPr>
        <w:ind w:left="284"/>
        <w:rPr>
          <w:sz w:val="24"/>
        </w:rPr>
      </w:pPr>
    </w:p>
    <w:p w14:paraId="3DE1EF66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14:paraId="1FA9E09E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531AC897" w14:textId="77777777" w:rsidR="00410018" w:rsidRDefault="00410018">
      <w:pPr>
        <w:ind w:left="284"/>
        <w:rPr>
          <w:sz w:val="24"/>
        </w:rPr>
      </w:pPr>
    </w:p>
    <w:p w14:paraId="458E35BA" w14:textId="77777777" w:rsidR="00410018" w:rsidRDefault="00410018">
      <w:pPr>
        <w:ind w:left="284"/>
        <w:rPr>
          <w:sz w:val="24"/>
        </w:rPr>
      </w:pPr>
    </w:p>
    <w:p w14:paraId="7BAFF77C" w14:textId="77777777" w:rsidR="00410018" w:rsidRDefault="00410018">
      <w:pPr>
        <w:ind w:left="284"/>
        <w:rPr>
          <w:sz w:val="24"/>
        </w:rPr>
      </w:pPr>
    </w:p>
    <w:p w14:paraId="28B644DD" w14:textId="77777777" w:rsidR="00410018" w:rsidRDefault="00410018">
      <w:pPr>
        <w:ind w:left="284"/>
        <w:rPr>
          <w:sz w:val="24"/>
        </w:rPr>
      </w:pPr>
    </w:p>
    <w:p w14:paraId="737C8CA7" w14:textId="7D6334FE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B1C4A">
        <w:rPr>
          <w:sz w:val="24"/>
        </w:rPr>
        <w:t>Tribunal Judiciaire de Paris</w:t>
      </w:r>
    </w:p>
    <w:p w14:paraId="0C2CCF9E" w14:textId="78EE09EF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B1C4A">
        <w:rPr>
          <w:sz w:val="24"/>
        </w:rPr>
        <w:t>Protection juridique d’un majeur</w:t>
      </w:r>
    </w:p>
    <w:p w14:paraId="2E259812" w14:textId="3180A89A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B1C4A">
        <w:rPr>
          <w:sz w:val="24"/>
        </w:rPr>
        <w:t>Parvis du Tribunal de Paris</w:t>
      </w:r>
    </w:p>
    <w:p w14:paraId="7347C2CD" w14:textId="69DD7A0A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B1C4A">
        <w:rPr>
          <w:sz w:val="24"/>
        </w:rPr>
        <w:t>75859 PARIS cedex 17</w:t>
      </w:r>
    </w:p>
    <w:p w14:paraId="230931A1" w14:textId="77777777" w:rsidR="00410018" w:rsidRDefault="00410018">
      <w:pPr>
        <w:ind w:left="284"/>
        <w:rPr>
          <w:sz w:val="24"/>
        </w:rPr>
      </w:pPr>
    </w:p>
    <w:p w14:paraId="55A36808" w14:textId="77777777" w:rsidR="00410018" w:rsidRDefault="00410018">
      <w:pPr>
        <w:ind w:left="284"/>
        <w:rPr>
          <w:sz w:val="24"/>
        </w:rPr>
      </w:pPr>
    </w:p>
    <w:p w14:paraId="78DAD1F8" w14:textId="0B2FFF93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FB1C4A">
        <w:rPr>
          <w:sz w:val="24"/>
        </w:rPr>
        <w:t>15 septembre 2023</w:t>
      </w:r>
    </w:p>
    <w:p w14:paraId="158007C0" w14:textId="77777777" w:rsidR="00FB1C4A" w:rsidRDefault="00FB1C4A">
      <w:pPr>
        <w:ind w:left="284"/>
        <w:rPr>
          <w:sz w:val="24"/>
        </w:rPr>
      </w:pPr>
    </w:p>
    <w:p w14:paraId="7DB619D7" w14:textId="4DDDA3CB" w:rsidR="00410018" w:rsidRPr="001F07CA" w:rsidRDefault="001F07CA" w:rsidP="001F07CA">
      <w:pPr>
        <w:rPr>
          <w:rFonts w:ascii="Segoe UI" w:hAnsi="Segoe UI" w:cs="Segoe UI"/>
          <w:b/>
          <w:bCs/>
        </w:rPr>
      </w:pPr>
      <w:r w:rsidRPr="001F07CA">
        <w:rPr>
          <w:rFonts w:ascii="Segoe UI" w:hAnsi="Segoe UI" w:cs="Segoe UI"/>
          <w:b/>
          <w:bCs/>
        </w:rPr>
        <w:t>L.R.A.R. électronique</w:t>
      </w:r>
    </w:p>
    <w:p w14:paraId="26C6C6CB" w14:textId="0C3D827D" w:rsidR="00FB1C4A" w:rsidRDefault="00FB1C4A" w:rsidP="001F07CA">
      <w:pPr>
        <w:autoSpaceDE w:val="0"/>
        <w:autoSpaceDN w:val="0"/>
        <w:adjustRightInd w:val="0"/>
        <w:rPr>
          <w:rFonts w:ascii="SegoeUI" w:hAnsi="SegoeUI" w:cs="SegoeUI"/>
        </w:rPr>
      </w:pPr>
      <w:r w:rsidRPr="001F07CA">
        <w:rPr>
          <w:b/>
          <w:bCs/>
          <w:sz w:val="24"/>
        </w:rPr>
        <w:t>N/réf</w:t>
      </w:r>
      <w:r>
        <w:rPr>
          <w:sz w:val="24"/>
        </w:rPr>
        <w:t xml:space="preserve"> : </w:t>
      </w:r>
      <w:r>
        <w:rPr>
          <w:sz w:val="24"/>
        </w:rPr>
        <w:tab/>
      </w:r>
      <w:r>
        <w:rPr>
          <w:rFonts w:ascii="SegoeUI" w:hAnsi="SegoeUI" w:cs="SegoeUI"/>
        </w:rPr>
        <w:t>BLONDEL Anne-Marie épouse THOMAS (09/11/1926) requête protection juridique</w:t>
      </w:r>
    </w:p>
    <w:p w14:paraId="4E0A4BF5" w14:textId="32C522F4" w:rsidR="00410018" w:rsidRDefault="00FB1C4A" w:rsidP="001F07CA">
      <w:pPr>
        <w:ind w:left="1418"/>
        <w:rPr>
          <w:sz w:val="24"/>
        </w:rPr>
      </w:pPr>
      <w:r>
        <w:rPr>
          <w:rFonts w:ascii="SegoeUI" w:hAnsi="SegoeUI" w:cs="SegoeUI"/>
        </w:rPr>
        <w:t>d'un majeur</w:t>
      </w:r>
    </w:p>
    <w:p w14:paraId="2EFF00BE" w14:textId="77777777" w:rsidR="00410018" w:rsidRPr="00FB1C4A" w:rsidRDefault="00410018" w:rsidP="001F07CA">
      <w:pPr>
        <w:ind w:left="284"/>
        <w:rPr>
          <w:rFonts w:ascii="Segoe UI" w:hAnsi="Segoe UI" w:cs="Segoe UI"/>
        </w:rPr>
      </w:pPr>
    </w:p>
    <w:p w14:paraId="712634CD" w14:textId="77777777" w:rsidR="00FB1C4A" w:rsidRPr="00FB1C4A" w:rsidRDefault="00FB1C4A" w:rsidP="001F07CA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FB1C4A">
        <w:rPr>
          <w:rFonts w:ascii="Segoe UI" w:hAnsi="Segoe UI" w:cs="Segoe UI"/>
          <w:color w:val="000000"/>
        </w:rPr>
        <w:t>Madame la Juge,</w:t>
      </w:r>
    </w:p>
    <w:p w14:paraId="61C498C7" w14:textId="77777777" w:rsidR="00FB1C4A" w:rsidRPr="00FB1C4A" w:rsidRDefault="00FB1C4A" w:rsidP="001F07CA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FB1C4A">
        <w:rPr>
          <w:rFonts w:ascii="Segoe UI" w:hAnsi="Segoe UI" w:cs="Segoe UI"/>
          <w:color w:val="000000"/>
        </w:rPr>
        <w:t>Monsieur le Juge,</w:t>
      </w:r>
    </w:p>
    <w:p w14:paraId="625CC8BE" w14:textId="77777777" w:rsidR="00FB1C4A" w:rsidRPr="00FB1C4A" w:rsidRDefault="00FB1C4A" w:rsidP="001F07CA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</w:p>
    <w:p w14:paraId="5AC89253" w14:textId="29DC5DD9" w:rsidR="00FB1C4A" w:rsidRDefault="00FB1C4A" w:rsidP="001F07CA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FB1C4A">
        <w:rPr>
          <w:rFonts w:ascii="Segoe UI" w:hAnsi="Segoe UI" w:cs="Segoe UI"/>
          <w:color w:val="000000"/>
        </w:rPr>
        <w:t>En date du 10 juillet 2023, une demande de protec</w:t>
      </w:r>
      <w:r w:rsidRPr="00FB1C4A">
        <w:rPr>
          <w:rFonts w:ascii="Segoe UI" w:hAnsi="Segoe UI" w:cs="Segoe UI"/>
          <w:color w:val="000000"/>
        </w:rPr>
        <w:t>ti</w:t>
      </w:r>
      <w:r w:rsidRPr="00FB1C4A">
        <w:rPr>
          <w:rFonts w:ascii="Segoe UI" w:hAnsi="Segoe UI" w:cs="Segoe UI"/>
          <w:color w:val="000000"/>
        </w:rPr>
        <w:t>on d’un majeur a été adressée à vos services par Mme RENE</w:t>
      </w:r>
      <w:r w:rsidR="00AD5EFF">
        <w:rPr>
          <w:rFonts w:ascii="Segoe UI" w:hAnsi="Segoe UI" w:cs="Segoe UI"/>
          <w:color w:val="000000"/>
        </w:rPr>
        <w:t>-</w:t>
      </w:r>
      <w:r w:rsidRPr="00FB1C4A">
        <w:rPr>
          <w:rFonts w:ascii="Segoe UI" w:hAnsi="Segoe UI" w:cs="Segoe UI"/>
          <w:color w:val="000000"/>
        </w:rPr>
        <w:t>CORAIL</w:t>
      </w:r>
      <w:r w:rsidR="00AB54F0">
        <w:rPr>
          <w:rFonts w:ascii="Segoe UI" w:hAnsi="Segoe UI" w:cs="Segoe UI"/>
          <w:color w:val="000000"/>
        </w:rPr>
        <w:t xml:space="preserve">, </w:t>
      </w:r>
      <w:r w:rsidRPr="00FB1C4A">
        <w:rPr>
          <w:rFonts w:ascii="Segoe UI" w:hAnsi="Segoe UI" w:cs="Segoe UI"/>
          <w:color w:val="000000"/>
        </w:rPr>
        <w:t>Conseillère en Economie Sociale et Familiale de l’hôpital Suisse de Paris 10 rue Minard 92130 Issy-les-Moulineaux.</w:t>
      </w:r>
    </w:p>
    <w:p w14:paraId="3F55A927" w14:textId="77777777" w:rsidR="001F07CA" w:rsidRPr="00FB1C4A" w:rsidRDefault="001F07CA" w:rsidP="001F07CA">
      <w:pPr>
        <w:autoSpaceDE w:val="0"/>
        <w:autoSpaceDN w:val="0"/>
        <w:adjustRightInd w:val="0"/>
        <w:spacing w:line="120" w:lineRule="auto"/>
        <w:jc w:val="both"/>
        <w:rPr>
          <w:rFonts w:ascii="Segoe UI" w:hAnsi="Segoe UI" w:cs="Segoe UI"/>
          <w:color w:val="000000"/>
        </w:rPr>
      </w:pPr>
    </w:p>
    <w:p w14:paraId="7FE14D65" w14:textId="5704ADA3" w:rsidR="00FB1C4A" w:rsidRPr="00FB1C4A" w:rsidRDefault="00FB1C4A" w:rsidP="001F07CA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FB1C4A">
        <w:rPr>
          <w:rFonts w:ascii="Segoe UI" w:hAnsi="Segoe UI" w:cs="Segoe UI"/>
          <w:color w:val="000000"/>
        </w:rPr>
        <w:t>Ce</w:t>
      </w:r>
      <w:r w:rsidR="00AB54F0">
        <w:rPr>
          <w:rFonts w:ascii="Segoe UI" w:hAnsi="Segoe UI" w:cs="Segoe UI"/>
          <w:color w:val="000000"/>
        </w:rPr>
        <w:t>tt</w:t>
      </w:r>
      <w:r w:rsidRPr="00FB1C4A">
        <w:rPr>
          <w:rFonts w:ascii="Segoe UI" w:hAnsi="Segoe UI" w:cs="Segoe UI"/>
          <w:color w:val="000000"/>
        </w:rPr>
        <w:t>e demande de sauvegarde de jus</w:t>
      </w:r>
      <w:r w:rsidRPr="00FB1C4A">
        <w:rPr>
          <w:rFonts w:ascii="Segoe UI" w:hAnsi="Segoe UI" w:cs="Segoe UI"/>
          <w:color w:val="000000"/>
        </w:rPr>
        <w:t>ti</w:t>
      </w:r>
      <w:r w:rsidRPr="00FB1C4A">
        <w:rPr>
          <w:rFonts w:ascii="Segoe UI" w:hAnsi="Segoe UI" w:cs="Segoe UI"/>
          <w:color w:val="000000"/>
        </w:rPr>
        <w:t>ce avec nomina</w:t>
      </w:r>
      <w:r w:rsidRPr="00FB1C4A">
        <w:rPr>
          <w:rFonts w:ascii="Segoe UI" w:hAnsi="Segoe UI" w:cs="Segoe UI"/>
          <w:color w:val="000000"/>
        </w:rPr>
        <w:t>tio</w:t>
      </w:r>
      <w:r w:rsidRPr="00FB1C4A">
        <w:rPr>
          <w:rFonts w:ascii="Segoe UI" w:hAnsi="Segoe UI" w:cs="Segoe UI"/>
          <w:color w:val="000000"/>
        </w:rPr>
        <w:t>n d’un mandataire en urgence concerne ma mère madame</w:t>
      </w:r>
      <w:r w:rsidR="00AB54F0">
        <w:rPr>
          <w:rFonts w:ascii="Segoe UI" w:hAnsi="Segoe UI" w:cs="Segoe UI"/>
          <w:color w:val="000000"/>
        </w:rPr>
        <w:t xml:space="preserve"> </w:t>
      </w:r>
      <w:r w:rsidRPr="00FB1C4A">
        <w:rPr>
          <w:rFonts w:ascii="Segoe UI" w:hAnsi="Segoe UI" w:cs="Segoe UI"/>
          <w:color w:val="000000"/>
        </w:rPr>
        <w:t>Anne-Marie THOMAS-BLONDEL (née le 09 novembre 1926).</w:t>
      </w:r>
    </w:p>
    <w:p w14:paraId="471C4FF5" w14:textId="77777777" w:rsidR="001F07CA" w:rsidRDefault="001F07CA" w:rsidP="001F07CA">
      <w:pPr>
        <w:autoSpaceDE w:val="0"/>
        <w:autoSpaceDN w:val="0"/>
        <w:adjustRightInd w:val="0"/>
        <w:spacing w:line="120" w:lineRule="auto"/>
        <w:jc w:val="both"/>
        <w:rPr>
          <w:rFonts w:ascii="Segoe UI" w:hAnsi="Segoe UI" w:cs="Segoe UI"/>
          <w:color w:val="000000"/>
        </w:rPr>
      </w:pPr>
    </w:p>
    <w:p w14:paraId="01632005" w14:textId="5C8A4A66" w:rsidR="00FB1C4A" w:rsidRPr="00FB1C4A" w:rsidRDefault="00FB1C4A" w:rsidP="001F07CA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FB1C4A">
        <w:rPr>
          <w:rFonts w:ascii="Segoe UI" w:hAnsi="Segoe UI" w:cs="Segoe UI"/>
          <w:color w:val="000000"/>
        </w:rPr>
        <w:t>Je me rapproche de votre juridic</w:t>
      </w:r>
      <w:r w:rsidRPr="00FB1C4A">
        <w:rPr>
          <w:rFonts w:ascii="Segoe UI" w:hAnsi="Segoe UI" w:cs="Segoe UI"/>
          <w:color w:val="000000"/>
        </w:rPr>
        <w:t>tion</w:t>
      </w:r>
      <w:r w:rsidRPr="00FB1C4A">
        <w:rPr>
          <w:rFonts w:ascii="Segoe UI" w:hAnsi="Segoe UI" w:cs="Segoe UI"/>
          <w:color w:val="000000"/>
        </w:rPr>
        <w:t xml:space="preserve"> pour m’informe</w:t>
      </w:r>
      <w:r w:rsidR="00AD5EFF">
        <w:rPr>
          <w:rFonts w:ascii="Segoe UI" w:hAnsi="Segoe UI" w:cs="Segoe UI"/>
          <w:color w:val="000000"/>
        </w:rPr>
        <w:t>r</w:t>
      </w:r>
      <w:r w:rsidRPr="00FB1C4A">
        <w:rPr>
          <w:rFonts w:ascii="Segoe UI" w:hAnsi="Segoe UI" w:cs="Segoe UI"/>
          <w:color w:val="000000"/>
        </w:rPr>
        <w:t xml:space="preserve"> de l’abou</w:t>
      </w:r>
      <w:r w:rsidRPr="00FB1C4A">
        <w:rPr>
          <w:rFonts w:ascii="Segoe UI" w:hAnsi="Segoe UI" w:cs="Segoe UI"/>
          <w:color w:val="000000"/>
        </w:rPr>
        <w:t>ti</w:t>
      </w:r>
      <w:r w:rsidRPr="00FB1C4A">
        <w:rPr>
          <w:rFonts w:ascii="Segoe UI" w:hAnsi="Segoe UI" w:cs="Segoe UI"/>
          <w:color w:val="000000"/>
        </w:rPr>
        <w:t>ssement de c</w:t>
      </w:r>
      <w:r w:rsidR="00AB54F0">
        <w:rPr>
          <w:rFonts w:ascii="Segoe UI" w:hAnsi="Segoe UI" w:cs="Segoe UI"/>
          <w:color w:val="000000"/>
        </w:rPr>
        <w:t>ett</w:t>
      </w:r>
      <w:r w:rsidRPr="00FB1C4A">
        <w:rPr>
          <w:rFonts w:ascii="Segoe UI" w:hAnsi="Segoe UI" w:cs="Segoe UI"/>
          <w:color w:val="000000"/>
        </w:rPr>
        <w:t>e demande.</w:t>
      </w:r>
    </w:p>
    <w:p w14:paraId="04F31D72" w14:textId="77777777" w:rsidR="001F07CA" w:rsidRDefault="001F07CA" w:rsidP="001F07CA">
      <w:pPr>
        <w:autoSpaceDE w:val="0"/>
        <w:autoSpaceDN w:val="0"/>
        <w:adjustRightInd w:val="0"/>
        <w:spacing w:line="120" w:lineRule="auto"/>
        <w:jc w:val="both"/>
        <w:rPr>
          <w:rFonts w:ascii="Segoe UI" w:hAnsi="Segoe UI" w:cs="Segoe UI"/>
          <w:color w:val="000000"/>
        </w:rPr>
      </w:pPr>
    </w:p>
    <w:p w14:paraId="123F0468" w14:textId="24344977" w:rsidR="00FB1C4A" w:rsidRPr="00FB1C4A" w:rsidRDefault="00FB1C4A" w:rsidP="001F07CA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FB1C4A">
        <w:rPr>
          <w:rFonts w:ascii="Segoe UI" w:hAnsi="Segoe UI" w:cs="Segoe UI"/>
          <w:color w:val="000000"/>
        </w:rPr>
        <w:t>La demande précise les actes urgents à réaliser entre autres alors que ma mère n’a pas désigné une ou plusieurs</w:t>
      </w:r>
      <w:r w:rsidR="00AB54F0">
        <w:rPr>
          <w:rFonts w:ascii="Segoe UI" w:hAnsi="Segoe UI" w:cs="Segoe UI"/>
          <w:color w:val="000000"/>
        </w:rPr>
        <w:t xml:space="preserve"> </w:t>
      </w:r>
      <w:r w:rsidRPr="00FB1C4A">
        <w:rPr>
          <w:rFonts w:ascii="Segoe UI" w:hAnsi="Segoe UI" w:cs="Segoe UI"/>
          <w:color w:val="000000"/>
        </w:rPr>
        <w:t>personnes pour la représenter :</w:t>
      </w:r>
    </w:p>
    <w:p w14:paraId="1698C979" w14:textId="6495F486" w:rsidR="00FB1C4A" w:rsidRPr="00FB1C4A" w:rsidRDefault="00FB1C4A" w:rsidP="00AD5EFF">
      <w:pPr>
        <w:autoSpaceDE w:val="0"/>
        <w:autoSpaceDN w:val="0"/>
        <w:adjustRightInd w:val="0"/>
        <w:ind w:firstLine="426"/>
        <w:jc w:val="both"/>
        <w:rPr>
          <w:rFonts w:ascii="Segoe UI" w:hAnsi="Segoe UI" w:cs="Segoe UI"/>
          <w:color w:val="000000"/>
        </w:rPr>
      </w:pPr>
      <w:r w:rsidRPr="00FB1C4A">
        <w:rPr>
          <w:rFonts w:ascii="Segoe UI" w:hAnsi="Segoe UI" w:cs="Segoe UI"/>
          <w:color w:val="000000"/>
        </w:rPr>
        <w:t>- Con</w:t>
      </w:r>
      <w:r w:rsidRPr="00FB1C4A">
        <w:rPr>
          <w:rFonts w:ascii="Segoe UI" w:hAnsi="Segoe UI" w:cs="Segoe UI"/>
          <w:color w:val="000000"/>
        </w:rPr>
        <w:t>ti</w:t>
      </w:r>
      <w:r w:rsidRPr="00FB1C4A">
        <w:rPr>
          <w:rFonts w:ascii="Segoe UI" w:hAnsi="Segoe UI" w:cs="Segoe UI"/>
          <w:color w:val="000000"/>
        </w:rPr>
        <w:t>nuité de ges</w:t>
      </w:r>
      <w:r w:rsidRPr="00FB1C4A">
        <w:rPr>
          <w:rFonts w:ascii="Segoe UI" w:hAnsi="Segoe UI" w:cs="Segoe UI"/>
          <w:color w:val="000000"/>
        </w:rPr>
        <w:t>ti</w:t>
      </w:r>
      <w:r w:rsidRPr="00FB1C4A">
        <w:rPr>
          <w:rFonts w:ascii="Segoe UI" w:hAnsi="Segoe UI" w:cs="Segoe UI"/>
          <w:color w:val="000000"/>
        </w:rPr>
        <w:t>on du patrimoine</w:t>
      </w:r>
    </w:p>
    <w:p w14:paraId="7E75E991" w14:textId="53A7B473" w:rsidR="00FB1C4A" w:rsidRPr="00FB1C4A" w:rsidRDefault="00FB1C4A" w:rsidP="00AD5EFF">
      <w:pPr>
        <w:autoSpaceDE w:val="0"/>
        <w:autoSpaceDN w:val="0"/>
        <w:adjustRightInd w:val="0"/>
        <w:ind w:firstLine="426"/>
        <w:jc w:val="both"/>
        <w:rPr>
          <w:rFonts w:ascii="Segoe UI" w:hAnsi="Segoe UI" w:cs="Segoe UI"/>
          <w:color w:val="000000"/>
        </w:rPr>
      </w:pPr>
      <w:r w:rsidRPr="00FB1C4A">
        <w:rPr>
          <w:rFonts w:ascii="Segoe UI" w:hAnsi="Segoe UI" w:cs="Segoe UI"/>
          <w:color w:val="000000"/>
        </w:rPr>
        <w:t>- Reprise de la représenta</w:t>
      </w:r>
      <w:r w:rsidRPr="00FB1C4A">
        <w:rPr>
          <w:rFonts w:ascii="Segoe UI" w:hAnsi="Segoe UI" w:cs="Segoe UI"/>
          <w:color w:val="000000"/>
        </w:rPr>
        <w:t>ti</w:t>
      </w:r>
      <w:r w:rsidRPr="00FB1C4A">
        <w:rPr>
          <w:rFonts w:ascii="Segoe UI" w:hAnsi="Segoe UI" w:cs="Segoe UI"/>
          <w:color w:val="000000"/>
        </w:rPr>
        <w:t>vité de madame THOMAS-BLONDEL au sein de la SCI.</w:t>
      </w:r>
    </w:p>
    <w:p w14:paraId="0C8E4BE0" w14:textId="2F5A9F98" w:rsidR="00FB1C4A" w:rsidRPr="00FB1C4A" w:rsidRDefault="00FB1C4A" w:rsidP="001F07CA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FB1C4A">
        <w:rPr>
          <w:rFonts w:ascii="Segoe UI" w:hAnsi="Segoe UI" w:cs="Segoe UI"/>
          <w:color w:val="000000"/>
        </w:rPr>
        <w:t>Ma mère est usufrui</w:t>
      </w:r>
      <w:r w:rsidRPr="00FB1C4A">
        <w:rPr>
          <w:rFonts w:ascii="Segoe UI" w:hAnsi="Segoe UI" w:cs="Segoe UI"/>
          <w:color w:val="000000"/>
        </w:rPr>
        <w:t>ti</w:t>
      </w:r>
      <w:r w:rsidRPr="00FB1C4A">
        <w:rPr>
          <w:rFonts w:ascii="Segoe UI" w:hAnsi="Segoe UI" w:cs="Segoe UI"/>
          <w:color w:val="000000"/>
        </w:rPr>
        <w:t>ère au sein de la SCI Michel THOMAS dont je suis le gérant.</w:t>
      </w:r>
    </w:p>
    <w:p w14:paraId="6296CE06" w14:textId="77777777" w:rsidR="001F07CA" w:rsidRDefault="001F07CA" w:rsidP="001F07CA">
      <w:pPr>
        <w:autoSpaceDE w:val="0"/>
        <w:autoSpaceDN w:val="0"/>
        <w:adjustRightInd w:val="0"/>
        <w:spacing w:line="120" w:lineRule="auto"/>
        <w:jc w:val="both"/>
        <w:rPr>
          <w:rFonts w:ascii="Segoe UI" w:hAnsi="Segoe UI" w:cs="Segoe UI"/>
          <w:color w:val="000000"/>
        </w:rPr>
      </w:pPr>
    </w:p>
    <w:p w14:paraId="38D580BA" w14:textId="7DBD4F44" w:rsidR="00FB1C4A" w:rsidRPr="00FB1C4A" w:rsidRDefault="00FB1C4A" w:rsidP="001F07CA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FB1C4A">
        <w:rPr>
          <w:rFonts w:ascii="Segoe UI" w:hAnsi="Segoe UI" w:cs="Segoe UI"/>
          <w:color w:val="000000"/>
        </w:rPr>
        <w:t>Dans le cadre de la ges</w:t>
      </w:r>
      <w:r w:rsidRPr="00FB1C4A">
        <w:rPr>
          <w:rFonts w:ascii="Segoe UI" w:hAnsi="Segoe UI" w:cs="Segoe UI"/>
          <w:color w:val="000000"/>
        </w:rPr>
        <w:t>ti</w:t>
      </w:r>
      <w:r w:rsidRPr="00FB1C4A">
        <w:rPr>
          <w:rFonts w:ascii="Segoe UI" w:hAnsi="Segoe UI" w:cs="Segoe UI"/>
          <w:color w:val="000000"/>
        </w:rPr>
        <w:t>on courante de la SCI Michel THOMAS, je suis amené à répar</w:t>
      </w:r>
      <w:r w:rsidRPr="00FB1C4A">
        <w:rPr>
          <w:rFonts w:ascii="Segoe UI" w:hAnsi="Segoe UI" w:cs="Segoe UI"/>
          <w:color w:val="000000"/>
        </w:rPr>
        <w:t>ti</w:t>
      </w:r>
      <w:r w:rsidRPr="00FB1C4A">
        <w:rPr>
          <w:rFonts w:ascii="Segoe UI" w:hAnsi="Segoe UI" w:cs="Segoe UI"/>
          <w:color w:val="000000"/>
        </w:rPr>
        <w:t>r aux associés et usufrui</w:t>
      </w:r>
      <w:r w:rsidRPr="00FB1C4A">
        <w:rPr>
          <w:rFonts w:ascii="Segoe UI" w:hAnsi="Segoe UI" w:cs="Segoe UI"/>
          <w:color w:val="000000"/>
        </w:rPr>
        <w:t>ti</w:t>
      </w:r>
      <w:r w:rsidRPr="00FB1C4A">
        <w:rPr>
          <w:rFonts w:ascii="Segoe UI" w:hAnsi="Segoe UI" w:cs="Segoe UI"/>
          <w:color w:val="000000"/>
        </w:rPr>
        <w:t>ère</w:t>
      </w:r>
      <w:r w:rsidR="00AB54F0">
        <w:rPr>
          <w:rFonts w:ascii="Segoe UI" w:hAnsi="Segoe UI" w:cs="Segoe UI"/>
          <w:color w:val="000000"/>
        </w:rPr>
        <w:t xml:space="preserve"> </w:t>
      </w:r>
      <w:r w:rsidRPr="00FB1C4A">
        <w:rPr>
          <w:rFonts w:ascii="Segoe UI" w:hAnsi="Segoe UI" w:cs="Segoe UI"/>
          <w:color w:val="000000"/>
        </w:rPr>
        <w:t>des revenus à hauteur de la répar</w:t>
      </w:r>
      <w:r w:rsidRPr="00FB1C4A">
        <w:rPr>
          <w:rFonts w:ascii="Segoe UI" w:hAnsi="Segoe UI" w:cs="Segoe UI"/>
          <w:color w:val="000000"/>
        </w:rPr>
        <w:t>titi</w:t>
      </w:r>
      <w:r w:rsidRPr="00FB1C4A">
        <w:rPr>
          <w:rFonts w:ascii="Segoe UI" w:hAnsi="Segoe UI" w:cs="Segoe UI"/>
          <w:color w:val="000000"/>
        </w:rPr>
        <w:t>on des parts sociales détenues par chacun.</w:t>
      </w:r>
    </w:p>
    <w:p w14:paraId="6E59DDD3" w14:textId="77777777" w:rsidR="001F07CA" w:rsidRDefault="001F07CA" w:rsidP="001F07CA">
      <w:pPr>
        <w:autoSpaceDE w:val="0"/>
        <w:autoSpaceDN w:val="0"/>
        <w:adjustRightInd w:val="0"/>
        <w:spacing w:line="120" w:lineRule="auto"/>
        <w:jc w:val="both"/>
        <w:rPr>
          <w:rFonts w:ascii="Segoe UI" w:hAnsi="Segoe UI" w:cs="Segoe UI"/>
          <w:color w:val="000000"/>
        </w:rPr>
      </w:pPr>
    </w:p>
    <w:p w14:paraId="44037CDE" w14:textId="19C05557" w:rsidR="00FB1C4A" w:rsidRDefault="00FB1C4A" w:rsidP="001F07CA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FB1C4A">
        <w:rPr>
          <w:rFonts w:ascii="Segoe UI" w:hAnsi="Segoe UI" w:cs="Segoe UI"/>
          <w:color w:val="000000"/>
        </w:rPr>
        <w:t>Dans l’</w:t>
      </w:r>
      <w:r w:rsidR="00AD5EFF">
        <w:rPr>
          <w:rFonts w:ascii="Segoe UI" w:hAnsi="Segoe UI" w:cs="Segoe UI"/>
          <w:color w:val="000000"/>
        </w:rPr>
        <w:t>att</w:t>
      </w:r>
      <w:r w:rsidRPr="00FB1C4A">
        <w:rPr>
          <w:rFonts w:ascii="Segoe UI" w:hAnsi="Segoe UI" w:cs="Segoe UI"/>
          <w:color w:val="000000"/>
        </w:rPr>
        <w:t>ente de connaître la/le mandataire désigné</w:t>
      </w:r>
      <w:r w:rsidR="00AD5EFF">
        <w:rPr>
          <w:rFonts w:ascii="Segoe UI" w:hAnsi="Segoe UI" w:cs="Segoe UI"/>
          <w:color w:val="000000"/>
        </w:rPr>
        <w:t>(e)</w:t>
      </w:r>
      <w:r w:rsidRPr="00FB1C4A">
        <w:rPr>
          <w:rFonts w:ascii="Segoe UI" w:hAnsi="Segoe UI" w:cs="Segoe UI"/>
          <w:color w:val="000000"/>
        </w:rPr>
        <w:t>, vous voudrez bien me renseigner sur le compte à créditer du</w:t>
      </w:r>
      <w:r w:rsidR="00AB54F0">
        <w:rPr>
          <w:rFonts w:ascii="Segoe UI" w:hAnsi="Segoe UI" w:cs="Segoe UI"/>
          <w:color w:val="000000"/>
        </w:rPr>
        <w:t xml:space="preserve"> </w:t>
      </w:r>
      <w:r w:rsidRPr="00FB1C4A">
        <w:rPr>
          <w:rFonts w:ascii="Segoe UI" w:hAnsi="Segoe UI" w:cs="Segoe UI"/>
          <w:color w:val="000000"/>
        </w:rPr>
        <w:t>montant de ce</w:t>
      </w:r>
      <w:r w:rsidRPr="00FB1C4A">
        <w:rPr>
          <w:rFonts w:ascii="Segoe UI" w:hAnsi="Segoe UI" w:cs="Segoe UI"/>
          <w:color w:val="000000"/>
        </w:rPr>
        <w:t>tt</w:t>
      </w:r>
      <w:r w:rsidRPr="00FB1C4A">
        <w:rPr>
          <w:rFonts w:ascii="Segoe UI" w:hAnsi="Segoe UI" w:cs="Segoe UI"/>
          <w:color w:val="000000"/>
        </w:rPr>
        <w:t>e répar</w:t>
      </w:r>
      <w:r w:rsidRPr="00FB1C4A">
        <w:rPr>
          <w:rFonts w:ascii="Segoe UI" w:hAnsi="Segoe UI" w:cs="Segoe UI"/>
          <w:color w:val="000000"/>
        </w:rPr>
        <w:t>titi</w:t>
      </w:r>
      <w:r w:rsidRPr="00FB1C4A">
        <w:rPr>
          <w:rFonts w:ascii="Segoe UI" w:hAnsi="Segoe UI" w:cs="Segoe UI"/>
          <w:color w:val="000000"/>
        </w:rPr>
        <w:t>on</w:t>
      </w:r>
      <w:r w:rsidR="00E53A01">
        <w:rPr>
          <w:rFonts w:ascii="Segoe UI" w:hAnsi="Segoe UI" w:cs="Segoe UI"/>
          <w:color w:val="000000"/>
        </w:rPr>
        <w:t xml:space="preserve"> au profit de ma mère.</w:t>
      </w:r>
    </w:p>
    <w:p w14:paraId="43F40E65" w14:textId="77777777" w:rsidR="001F07CA" w:rsidRPr="00FB1C4A" w:rsidRDefault="001F07CA" w:rsidP="001F07CA">
      <w:pPr>
        <w:autoSpaceDE w:val="0"/>
        <w:autoSpaceDN w:val="0"/>
        <w:adjustRightInd w:val="0"/>
        <w:spacing w:line="120" w:lineRule="auto"/>
        <w:jc w:val="both"/>
        <w:rPr>
          <w:rFonts w:ascii="Segoe UI" w:hAnsi="Segoe UI" w:cs="Segoe UI"/>
          <w:color w:val="000000"/>
        </w:rPr>
      </w:pPr>
    </w:p>
    <w:p w14:paraId="50E1CBFA" w14:textId="051BF3E7" w:rsidR="00FB1C4A" w:rsidRDefault="00FB1C4A" w:rsidP="001F07CA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FB1C4A">
        <w:rPr>
          <w:rFonts w:ascii="Segoe UI" w:hAnsi="Segoe UI" w:cs="Segoe UI"/>
          <w:color w:val="000000"/>
        </w:rPr>
        <w:t>Je vous vous prie d’agréer, Madame, Monsieur la/le Juge,</w:t>
      </w:r>
      <w:r w:rsidR="00AB54F0">
        <w:rPr>
          <w:rFonts w:ascii="Segoe UI" w:hAnsi="Segoe UI" w:cs="Segoe UI"/>
          <w:color w:val="000000"/>
        </w:rPr>
        <w:t xml:space="preserve"> </w:t>
      </w:r>
      <w:r w:rsidRPr="00FB1C4A">
        <w:rPr>
          <w:rFonts w:ascii="Segoe UI" w:hAnsi="Segoe UI" w:cs="Segoe UI"/>
          <w:color w:val="000000"/>
        </w:rPr>
        <w:t>l’expression de mes respectueuses saluta</w:t>
      </w:r>
      <w:r w:rsidRPr="00FB1C4A">
        <w:rPr>
          <w:rFonts w:ascii="Segoe UI" w:hAnsi="Segoe UI" w:cs="Segoe UI"/>
          <w:color w:val="000000"/>
        </w:rPr>
        <w:t>ti</w:t>
      </w:r>
      <w:r w:rsidRPr="00FB1C4A">
        <w:rPr>
          <w:rFonts w:ascii="Segoe UI" w:hAnsi="Segoe UI" w:cs="Segoe UI"/>
          <w:color w:val="000000"/>
        </w:rPr>
        <w:t>ons.</w:t>
      </w:r>
    </w:p>
    <w:p w14:paraId="37B1D3A0" w14:textId="77777777" w:rsidR="00AB54F0" w:rsidRPr="00FB1C4A" w:rsidRDefault="00AB54F0" w:rsidP="001F07CA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</w:p>
    <w:p w14:paraId="015B1F66" w14:textId="77777777" w:rsidR="00FB1C4A" w:rsidRPr="00FB1C4A" w:rsidRDefault="00FB1C4A" w:rsidP="00AB54F0">
      <w:pPr>
        <w:autoSpaceDE w:val="0"/>
        <w:autoSpaceDN w:val="0"/>
        <w:adjustRightInd w:val="0"/>
        <w:ind w:left="284" w:firstLine="5528"/>
        <w:jc w:val="both"/>
        <w:rPr>
          <w:rFonts w:ascii="Segoe UI" w:hAnsi="Segoe UI" w:cs="Segoe UI"/>
          <w:color w:val="000000"/>
        </w:rPr>
      </w:pPr>
      <w:r w:rsidRPr="00FB1C4A">
        <w:rPr>
          <w:rFonts w:ascii="Segoe UI" w:hAnsi="Segoe UI" w:cs="Segoe UI"/>
          <w:color w:val="000000"/>
        </w:rPr>
        <w:t>Thibault THOMAS</w:t>
      </w:r>
    </w:p>
    <w:sectPr w:rsidR="00FB1C4A" w:rsidRPr="00FB1C4A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B811" w14:textId="77777777" w:rsidR="008815BA" w:rsidRDefault="008815BA">
      <w:r>
        <w:separator/>
      </w:r>
    </w:p>
  </w:endnote>
  <w:endnote w:type="continuationSeparator" w:id="0">
    <w:p w14:paraId="12E66549" w14:textId="77777777" w:rsidR="008815BA" w:rsidRDefault="0088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6F60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6DCB9EEC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379CB6E6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14:paraId="12217671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28C97B35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4E16" w14:textId="77777777" w:rsidR="008815BA" w:rsidRDefault="008815BA">
      <w:r>
        <w:separator/>
      </w:r>
    </w:p>
  </w:footnote>
  <w:footnote w:type="continuationSeparator" w:id="0">
    <w:p w14:paraId="17CC9052" w14:textId="77777777" w:rsidR="008815BA" w:rsidRDefault="0088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4A"/>
    <w:rsid w:val="000A49E3"/>
    <w:rsid w:val="001F07CA"/>
    <w:rsid w:val="002B52A3"/>
    <w:rsid w:val="002D64D9"/>
    <w:rsid w:val="002F5CCD"/>
    <w:rsid w:val="00390DF8"/>
    <w:rsid w:val="00410018"/>
    <w:rsid w:val="004B441B"/>
    <w:rsid w:val="004F4666"/>
    <w:rsid w:val="005078C9"/>
    <w:rsid w:val="00594B0D"/>
    <w:rsid w:val="00661784"/>
    <w:rsid w:val="007130E2"/>
    <w:rsid w:val="007741F4"/>
    <w:rsid w:val="0077795E"/>
    <w:rsid w:val="0082678D"/>
    <w:rsid w:val="008815BA"/>
    <w:rsid w:val="008C2875"/>
    <w:rsid w:val="008D263C"/>
    <w:rsid w:val="00920BCC"/>
    <w:rsid w:val="00936976"/>
    <w:rsid w:val="009F5BA0"/>
    <w:rsid w:val="00AB54F0"/>
    <w:rsid w:val="00AD5EFF"/>
    <w:rsid w:val="00BB20C0"/>
    <w:rsid w:val="00D90CF9"/>
    <w:rsid w:val="00E53A01"/>
    <w:rsid w:val="00EB54C9"/>
    <w:rsid w:val="00FB1C4A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50D2B7"/>
  <w15:chartTrackingRefBased/>
  <w15:docId w15:val="{79B2E914-7029-4C90-894C-8D80E3BB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27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7</cp:revision>
  <cp:lastPrinted>2023-09-15T08:30:00Z</cp:lastPrinted>
  <dcterms:created xsi:type="dcterms:W3CDTF">2023-09-15T08:05:00Z</dcterms:created>
  <dcterms:modified xsi:type="dcterms:W3CDTF">2023-09-15T08:33:00Z</dcterms:modified>
</cp:coreProperties>
</file>