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85"/>
        <w:gridCol w:w="2557"/>
        <w:gridCol w:w="1849"/>
        <w:gridCol w:w="2072"/>
        <w:gridCol w:w="2766"/>
        <w:gridCol w:w="567"/>
        <w:gridCol w:w="1129"/>
        <w:gridCol w:w="346"/>
        <w:gridCol w:w="1263"/>
      </w:tblGrid>
      <w:tr w:rsidR="008B11FA" w:rsidRPr="00544A44" w:rsidTr="00117245">
        <w:trPr>
          <w:trHeight w:val="624"/>
        </w:trPr>
        <w:tc>
          <w:tcPr>
            <w:tcW w:w="15310" w:type="dxa"/>
            <w:gridSpan w:val="10"/>
            <w:shd w:val="clear" w:color="auto" w:fill="4FB5D9"/>
            <w:vAlign w:val="center"/>
          </w:tcPr>
          <w:p w:rsidR="008B11FA" w:rsidRPr="00544A44" w:rsidRDefault="00117245" w:rsidP="00117245">
            <w:pPr>
              <w:jc w:val="center"/>
              <w:rPr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</w:rPr>
              <w:t>Thibault THOMAS - ASSEP34 - RSEIRL Béziers 484 814 876</w:t>
            </w:r>
          </w:p>
        </w:tc>
      </w:tr>
      <w:tr w:rsidR="00A4080B" w:rsidRPr="00544A44" w:rsidTr="00544A44"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8B11FA">
            <w:pPr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THOMAS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</w:p>
        </w:tc>
        <w:tc>
          <w:tcPr>
            <w:tcW w:w="8143" w:type="dxa"/>
            <w:gridSpan w:val="6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Indemnités kilométriques</w:t>
            </w: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Cs/>
                <w:sz w:val="36"/>
                <w:szCs w:val="36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Thibault</w:t>
            </w:r>
          </w:p>
        </w:tc>
        <w:tc>
          <w:tcPr>
            <w:tcW w:w="1849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54122B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54122B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54122B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305" w:type="dxa"/>
            <w:gridSpan w:val="4"/>
            <w:tcBorders>
              <w:left w:val="nil"/>
              <w:bottom w:val="nil"/>
            </w:tcBorders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 w:rsidP="009B445A">
            <w:pPr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 w:rsidP="009B445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bottom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05/10/2015</w:t>
            </w: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8B11FA" w:rsidRPr="00544A44" w:rsidRDefault="007B5D77" w:rsidP="00544A44">
            <w:pPr>
              <w:jc w:val="right"/>
              <w:rPr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31/12/2015</w:t>
            </w: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24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>
            <w:pPr>
              <w:rPr>
                <w:rFonts w:eastAsiaTheme="minorHAnsi" w:cstheme="minorBidi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45A" w:rsidRPr="00544A44" w:rsidRDefault="009B445A">
            <w:pPr>
              <w:rPr>
                <w:rFonts w:ascii="Arial" w:eastAsiaTheme="minorHAnsi" w:hAnsi="Arial" w:cs="Arial"/>
                <w:bCs/>
              </w:rPr>
            </w:pPr>
          </w:p>
        </w:tc>
      </w:tr>
      <w:tr w:rsidR="00A4080B" w:rsidRPr="00544A44" w:rsidTr="00544A44">
        <w:trPr>
          <w:trHeight w:val="9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Départ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Arrivée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Motif du déplacement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Nb km (d)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Barème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Montant  (en €)</w:t>
            </w:r>
          </w:p>
        </w:tc>
      </w:tr>
      <w:tr w:rsidR="00A4080B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1" w:rsidRPr="00544A44" w:rsidRDefault="007E5CD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16/09/2015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1" w:rsidRPr="00544A44" w:rsidRDefault="007E5CD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1" w:rsidRPr="00544A44" w:rsidRDefault="007E5CD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>DARTY 3 Rue du Picardan - 34500 Béziers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1" w:rsidRPr="00544A44" w:rsidRDefault="00C208C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Retrait PC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1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1" w:rsidRPr="00544A44" w:rsidRDefault="008D0C9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ED1" w:rsidRPr="00544A44" w:rsidRDefault="00C208C9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Pr="00544A44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6,55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080B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7" w:rsidRPr="00544A44" w:rsidRDefault="007E5CD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16/09/2015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7" w:rsidRPr="00544A44" w:rsidRDefault="007E5CD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DARTY 3 Rue du Picardan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7" w:rsidRPr="00544A44" w:rsidRDefault="007E5CD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7" w:rsidRPr="00544A44" w:rsidRDefault="00C208C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Retrait PC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7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7" w:rsidRPr="00544A44" w:rsidRDefault="007E5CD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D7" w:rsidRPr="00544A44" w:rsidRDefault="00C208C9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Pr="00544A44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6,55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080B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28/09/15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>T.C. Greffe 62 avenue Jean Moulin - 34500 BEZIERS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Dépôt dossier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Pr="00544A44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8,33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080B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28/09/15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T.C. Greffe 62 avenue Jean Moulin - 34500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Dépôt dossier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44" w:rsidRPr="00544A44" w:rsidRDefault="00544A44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Pr="00544A44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8,33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080B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7B5D7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08/10/2015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7B5D7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7B5D7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C208C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AR 1A 103 882 4330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17,1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7B5D7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C208C9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Pr="00544A44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10,17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080B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7B5D7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08/10/2015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7B5D7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7B5D7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C208C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AR 1A 103 882 4330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17,1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7B5D77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7" w:rsidRPr="00544A44" w:rsidRDefault="00C208C9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Pr="00544A44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10,17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080B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23/10/2015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>La Poste rue de Varsovie - 34350 VENDRES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C208C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AR 1A 100 451 3724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C208C9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Pr="00544A44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080B" w:rsidRPr="00544A44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23/10/15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La Poste rue de Varsovie - 34350 VENDRES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 xml:space="preserve">9 impasse Les Hauts de </w:t>
            </w:r>
            <w:proofErr w:type="spellStart"/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>Sérignan</w:t>
            </w:r>
            <w:proofErr w:type="spellEnd"/>
            <w:r w:rsidRPr="00544A44">
              <w:rPr>
                <w:rFonts w:ascii="Arial" w:eastAsiaTheme="minorHAnsi" w:hAnsi="Arial" w:cs="Arial"/>
                <w:bCs/>
                <w:color w:val="808080"/>
                <w:sz w:val="18"/>
                <w:szCs w:val="18"/>
              </w:rPr>
              <w:t xml:space="preserve">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C208C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AR 1A 100 451 3724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C208C9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Pr="00544A44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080B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Style w:val="Textedelespacerserv"/>
                <w:rFonts w:eastAsiaTheme="minorHAnsi" w:cstheme="minorBidi"/>
              </w:rPr>
              <w:t>Choisissez un élément.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Style w:val="Textedelespacerserv"/>
                <w:rFonts w:eastAsiaTheme="minorHAnsi" w:cstheme="minorBidi"/>
              </w:rPr>
              <w:t>Choisissez un élément.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4956A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6A2" w:rsidRPr="00544A44" w:rsidRDefault="00C208C9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Pr="00544A44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0,00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4080B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D44" w:rsidRPr="00544A44" w:rsidRDefault="00313D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3D44" w:rsidRPr="00544A44" w:rsidRDefault="00313D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13D44" w:rsidRPr="00544A44" w:rsidRDefault="00313D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44" w:rsidRPr="00544A44" w:rsidRDefault="00313D44" w:rsidP="00544A44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44A44">
              <w:rPr>
                <w:rFonts w:ascii="Arial" w:eastAsiaTheme="minorHAnsi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44" w:rsidRPr="00544A44" w:rsidRDefault="00313D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44" w:rsidRPr="00544A44" w:rsidRDefault="00313D4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D44" w:rsidRPr="00544A44" w:rsidRDefault="00C208C9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/>
            </w: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=SUM(ABOVE) \# "# ##0,00 €;(# ##0,00 €)" </w:instrText>
            </w: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 w:rsidR="00B508EC"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 xml:space="preserve">  59,62</w:t>
            </w:r>
            <w:r w:rsidR="00B508EC" w:rsidRPr="00544A44"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 xml:space="preserve"> €</w:t>
            </w: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967625" w:rsidRDefault="00967625" w:rsidP="00583F36"/>
    <w:p w:rsidR="00583F36" w:rsidRDefault="00583F36" w:rsidP="00CF1095"/>
    <w:sectPr w:rsidR="00583F36" w:rsidSect="00A77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7E5CD7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2978"/>
    <w:rsid w:val="00015235"/>
    <w:rsid w:val="00015B41"/>
    <w:rsid w:val="00016868"/>
    <w:rsid w:val="000171DE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45C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72A2"/>
    <w:rsid w:val="000479B5"/>
    <w:rsid w:val="000500FC"/>
    <w:rsid w:val="00050B17"/>
    <w:rsid w:val="00051113"/>
    <w:rsid w:val="00051999"/>
    <w:rsid w:val="00051C41"/>
    <w:rsid w:val="0005446E"/>
    <w:rsid w:val="00054BF3"/>
    <w:rsid w:val="00056B94"/>
    <w:rsid w:val="00056C2B"/>
    <w:rsid w:val="00056D99"/>
    <w:rsid w:val="00057097"/>
    <w:rsid w:val="00057951"/>
    <w:rsid w:val="00060A80"/>
    <w:rsid w:val="00061490"/>
    <w:rsid w:val="00061589"/>
    <w:rsid w:val="0006250C"/>
    <w:rsid w:val="000635D2"/>
    <w:rsid w:val="000645F2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3F4"/>
    <w:rsid w:val="00081886"/>
    <w:rsid w:val="00082102"/>
    <w:rsid w:val="000829B3"/>
    <w:rsid w:val="00082FA8"/>
    <w:rsid w:val="0008382B"/>
    <w:rsid w:val="000850F3"/>
    <w:rsid w:val="000859D8"/>
    <w:rsid w:val="000860EF"/>
    <w:rsid w:val="00086B97"/>
    <w:rsid w:val="0008745E"/>
    <w:rsid w:val="000878F5"/>
    <w:rsid w:val="000906A4"/>
    <w:rsid w:val="000910D6"/>
    <w:rsid w:val="00091CEB"/>
    <w:rsid w:val="000929E7"/>
    <w:rsid w:val="00093665"/>
    <w:rsid w:val="00093795"/>
    <w:rsid w:val="00096052"/>
    <w:rsid w:val="000A0DB0"/>
    <w:rsid w:val="000A1CED"/>
    <w:rsid w:val="000A4013"/>
    <w:rsid w:val="000A5828"/>
    <w:rsid w:val="000A637C"/>
    <w:rsid w:val="000A6D94"/>
    <w:rsid w:val="000A7656"/>
    <w:rsid w:val="000B15D0"/>
    <w:rsid w:val="000B26E3"/>
    <w:rsid w:val="000B2AE1"/>
    <w:rsid w:val="000B3F73"/>
    <w:rsid w:val="000B441C"/>
    <w:rsid w:val="000B4A2B"/>
    <w:rsid w:val="000B4F6B"/>
    <w:rsid w:val="000B5A71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6EB7"/>
    <w:rsid w:val="000C7A2C"/>
    <w:rsid w:val="000D01A9"/>
    <w:rsid w:val="000D0587"/>
    <w:rsid w:val="000D1F9E"/>
    <w:rsid w:val="000D3226"/>
    <w:rsid w:val="000D3FA7"/>
    <w:rsid w:val="000D5A48"/>
    <w:rsid w:val="000E007B"/>
    <w:rsid w:val="000E013B"/>
    <w:rsid w:val="000E0150"/>
    <w:rsid w:val="000E13CA"/>
    <w:rsid w:val="000E4936"/>
    <w:rsid w:val="000E4C3D"/>
    <w:rsid w:val="000E5972"/>
    <w:rsid w:val="000E5A5C"/>
    <w:rsid w:val="000E79FC"/>
    <w:rsid w:val="000F1D29"/>
    <w:rsid w:val="000F406E"/>
    <w:rsid w:val="000F4EA4"/>
    <w:rsid w:val="000F57AF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7EA1"/>
    <w:rsid w:val="00110508"/>
    <w:rsid w:val="0011278E"/>
    <w:rsid w:val="001128A1"/>
    <w:rsid w:val="001131EF"/>
    <w:rsid w:val="00113C99"/>
    <w:rsid w:val="001145B4"/>
    <w:rsid w:val="00116ADF"/>
    <w:rsid w:val="001171E9"/>
    <w:rsid w:val="00117245"/>
    <w:rsid w:val="00117C6C"/>
    <w:rsid w:val="001202C8"/>
    <w:rsid w:val="00120B1C"/>
    <w:rsid w:val="00121C45"/>
    <w:rsid w:val="001220A7"/>
    <w:rsid w:val="001225C4"/>
    <w:rsid w:val="0012280E"/>
    <w:rsid w:val="00122D35"/>
    <w:rsid w:val="00124EF9"/>
    <w:rsid w:val="001279CD"/>
    <w:rsid w:val="00127B96"/>
    <w:rsid w:val="00130544"/>
    <w:rsid w:val="001329C9"/>
    <w:rsid w:val="00132C99"/>
    <w:rsid w:val="0013331F"/>
    <w:rsid w:val="0013415C"/>
    <w:rsid w:val="001358AF"/>
    <w:rsid w:val="0013682B"/>
    <w:rsid w:val="00136EE8"/>
    <w:rsid w:val="00140FCA"/>
    <w:rsid w:val="00142237"/>
    <w:rsid w:val="001425FC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CE0"/>
    <w:rsid w:val="001601E7"/>
    <w:rsid w:val="00161044"/>
    <w:rsid w:val="00161200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188D"/>
    <w:rsid w:val="00171F43"/>
    <w:rsid w:val="0017255F"/>
    <w:rsid w:val="0017292E"/>
    <w:rsid w:val="0017476A"/>
    <w:rsid w:val="00174789"/>
    <w:rsid w:val="001747A7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67F"/>
    <w:rsid w:val="00185790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6615"/>
    <w:rsid w:val="001A73C2"/>
    <w:rsid w:val="001A789E"/>
    <w:rsid w:val="001A7961"/>
    <w:rsid w:val="001B0DE2"/>
    <w:rsid w:val="001B1FF0"/>
    <w:rsid w:val="001B3481"/>
    <w:rsid w:val="001B3AC3"/>
    <w:rsid w:val="001B418C"/>
    <w:rsid w:val="001B641D"/>
    <w:rsid w:val="001B6FD0"/>
    <w:rsid w:val="001C0A38"/>
    <w:rsid w:val="001C0C9E"/>
    <w:rsid w:val="001C1BAF"/>
    <w:rsid w:val="001C3ECD"/>
    <w:rsid w:val="001C40AD"/>
    <w:rsid w:val="001C4F20"/>
    <w:rsid w:val="001C51BC"/>
    <w:rsid w:val="001C5AA7"/>
    <w:rsid w:val="001C7237"/>
    <w:rsid w:val="001C7A40"/>
    <w:rsid w:val="001D025C"/>
    <w:rsid w:val="001D235E"/>
    <w:rsid w:val="001D307F"/>
    <w:rsid w:val="001D34D9"/>
    <w:rsid w:val="001D4F9C"/>
    <w:rsid w:val="001D5A44"/>
    <w:rsid w:val="001D5AEB"/>
    <w:rsid w:val="001D699F"/>
    <w:rsid w:val="001E1552"/>
    <w:rsid w:val="001E4BE8"/>
    <w:rsid w:val="001E561F"/>
    <w:rsid w:val="001E58E8"/>
    <w:rsid w:val="001E6406"/>
    <w:rsid w:val="001E73EE"/>
    <w:rsid w:val="001F03BB"/>
    <w:rsid w:val="001F16B8"/>
    <w:rsid w:val="001F20C6"/>
    <w:rsid w:val="001F2401"/>
    <w:rsid w:val="001F35AD"/>
    <w:rsid w:val="001F4F12"/>
    <w:rsid w:val="001F5AA0"/>
    <w:rsid w:val="001F6752"/>
    <w:rsid w:val="001F7830"/>
    <w:rsid w:val="0020124A"/>
    <w:rsid w:val="002020DB"/>
    <w:rsid w:val="00203457"/>
    <w:rsid w:val="002049F4"/>
    <w:rsid w:val="00206E6D"/>
    <w:rsid w:val="00207283"/>
    <w:rsid w:val="00207C4F"/>
    <w:rsid w:val="00207EB0"/>
    <w:rsid w:val="00211684"/>
    <w:rsid w:val="00211BED"/>
    <w:rsid w:val="00212E33"/>
    <w:rsid w:val="00212FD6"/>
    <w:rsid w:val="00214B44"/>
    <w:rsid w:val="002153F2"/>
    <w:rsid w:val="00215D79"/>
    <w:rsid w:val="00216297"/>
    <w:rsid w:val="00217AAB"/>
    <w:rsid w:val="00220AC6"/>
    <w:rsid w:val="00225015"/>
    <w:rsid w:val="002260EE"/>
    <w:rsid w:val="002267E4"/>
    <w:rsid w:val="00226BD4"/>
    <w:rsid w:val="00226C6F"/>
    <w:rsid w:val="002270BC"/>
    <w:rsid w:val="00227C40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6D"/>
    <w:rsid w:val="002371F9"/>
    <w:rsid w:val="0024075C"/>
    <w:rsid w:val="00240EDE"/>
    <w:rsid w:val="002413B8"/>
    <w:rsid w:val="002419DE"/>
    <w:rsid w:val="00241DD8"/>
    <w:rsid w:val="00243511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4D3A"/>
    <w:rsid w:val="002551EF"/>
    <w:rsid w:val="00255480"/>
    <w:rsid w:val="00260142"/>
    <w:rsid w:val="002601A1"/>
    <w:rsid w:val="00260F0C"/>
    <w:rsid w:val="002623B9"/>
    <w:rsid w:val="002632FC"/>
    <w:rsid w:val="00265B55"/>
    <w:rsid w:val="00265CDA"/>
    <w:rsid w:val="00266444"/>
    <w:rsid w:val="0027011F"/>
    <w:rsid w:val="0027095A"/>
    <w:rsid w:val="002709D4"/>
    <w:rsid w:val="0027123E"/>
    <w:rsid w:val="00271E92"/>
    <w:rsid w:val="002720C9"/>
    <w:rsid w:val="00272CC4"/>
    <w:rsid w:val="00272FED"/>
    <w:rsid w:val="00273304"/>
    <w:rsid w:val="00275C11"/>
    <w:rsid w:val="002779F1"/>
    <w:rsid w:val="00280A0C"/>
    <w:rsid w:val="002815D4"/>
    <w:rsid w:val="002816AB"/>
    <w:rsid w:val="00283CEA"/>
    <w:rsid w:val="002850FF"/>
    <w:rsid w:val="00285711"/>
    <w:rsid w:val="00285E39"/>
    <w:rsid w:val="00285E64"/>
    <w:rsid w:val="002871D1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D84"/>
    <w:rsid w:val="002A788D"/>
    <w:rsid w:val="002B05C9"/>
    <w:rsid w:val="002B0D0A"/>
    <w:rsid w:val="002B2EE6"/>
    <w:rsid w:val="002B30F4"/>
    <w:rsid w:val="002B535B"/>
    <w:rsid w:val="002B5429"/>
    <w:rsid w:val="002B5F9B"/>
    <w:rsid w:val="002B6BC2"/>
    <w:rsid w:val="002B6D7F"/>
    <w:rsid w:val="002C1101"/>
    <w:rsid w:val="002C16CB"/>
    <w:rsid w:val="002C1BDB"/>
    <w:rsid w:val="002C354B"/>
    <w:rsid w:val="002C37BE"/>
    <w:rsid w:val="002C4302"/>
    <w:rsid w:val="002C57AF"/>
    <w:rsid w:val="002C5D34"/>
    <w:rsid w:val="002C616D"/>
    <w:rsid w:val="002C6210"/>
    <w:rsid w:val="002C6BE8"/>
    <w:rsid w:val="002C6DCE"/>
    <w:rsid w:val="002C7E84"/>
    <w:rsid w:val="002D02A4"/>
    <w:rsid w:val="002D02E4"/>
    <w:rsid w:val="002D0958"/>
    <w:rsid w:val="002D0B66"/>
    <w:rsid w:val="002D2886"/>
    <w:rsid w:val="002D4E0B"/>
    <w:rsid w:val="002D5E7A"/>
    <w:rsid w:val="002D6035"/>
    <w:rsid w:val="002D650F"/>
    <w:rsid w:val="002D704F"/>
    <w:rsid w:val="002D7110"/>
    <w:rsid w:val="002E0813"/>
    <w:rsid w:val="002E0D22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4DF8"/>
    <w:rsid w:val="002F58DD"/>
    <w:rsid w:val="002F6A27"/>
    <w:rsid w:val="002F7511"/>
    <w:rsid w:val="003020A2"/>
    <w:rsid w:val="00302103"/>
    <w:rsid w:val="00303639"/>
    <w:rsid w:val="003044F3"/>
    <w:rsid w:val="003055BB"/>
    <w:rsid w:val="0030588F"/>
    <w:rsid w:val="0030717C"/>
    <w:rsid w:val="00310269"/>
    <w:rsid w:val="00311060"/>
    <w:rsid w:val="003112D2"/>
    <w:rsid w:val="00312A00"/>
    <w:rsid w:val="00312B17"/>
    <w:rsid w:val="00312F32"/>
    <w:rsid w:val="00313D44"/>
    <w:rsid w:val="0031425A"/>
    <w:rsid w:val="00315008"/>
    <w:rsid w:val="00316586"/>
    <w:rsid w:val="00317118"/>
    <w:rsid w:val="00317AA1"/>
    <w:rsid w:val="00320793"/>
    <w:rsid w:val="0032161B"/>
    <w:rsid w:val="00323B57"/>
    <w:rsid w:val="003240FB"/>
    <w:rsid w:val="003309EE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BBD"/>
    <w:rsid w:val="0036321F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C84"/>
    <w:rsid w:val="00374342"/>
    <w:rsid w:val="00375D31"/>
    <w:rsid w:val="00375F68"/>
    <w:rsid w:val="0037648A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7B0"/>
    <w:rsid w:val="003A4BFC"/>
    <w:rsid w:val="003A4D72"/>
    <w:rsid w:val="003A4DF2"/>
    <w:rsid w:val="003A52A6"/>
    <w:rsid w:val="003A6EF3"/>
    <w:rsid w:val="003B1BE8"/>
    <w:rsid w:val="003B54AE"/>
    <w:rsid w:val="003C073D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5F72"/>
    <w:rsid w:val="003D61C6"/>
    <w:rsid w:val="003D6DFC"/>
    <w:rsid w:val="003E04D7"/>
    <w:rsid w:val="003E0BDE"/>
    <w:rsid w:val="003E11EA"/>
    <w:rsid w:val="003E3C93"/>
    <w:rsid w:val="003E4873"/>
    <w:rsid w:val="003E4CCA"/>
    <w:rsid w:val="003E58C8"/>
    <w:rsid w:val="003E690C"/>
    <w:rsid w:val="003E6C89"/>
    <w:rsid w:val="003E79D6"/>
    <w:rsid w:val="003F07B1"/>
    <w:rsid w:val="003F2239"/>
    <w:rsid w:val="003F2287"/>
    <w:rsid w:val="003F4255"/>
    <w:rsid w:val="003F61DF"/>
    <w:rsid w:val="003F6F3D"/>
    <w:rsid w:val="00400A43"/>
    <w:rsid w:val="0040177E"/>
    <w:rsid w:val="00401E6F"/>
    <w:rsid w:val="00401FCA"/>
    <w:rsid w:val="00402790"/>
    <w:rsid w:val="00405D93"/>
    <w:rsid w:val="00406496"/>
    <w:rsid w:val="00406D00"/>
    <w:rsid w:val="00407F3D"/>
    <w:rsid w:val="004128DB"/>
    <w:rsid w:val="004135FA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45BF"/>
    <w:rsid w:val="00454A18"/>
    <w:rsid w:val="00454C5F"/>
    <w:rsid w:val="00455997"/>
    <w:rsid w:val="00456CA2"/>
    <w:rsid w:val="00460255"/>
    <w:rsid w:val="0046030B"/>
    <w:rsid w:val="004616C6"/>
    <w:rsid w:val="004625F3"/>
    <w:rsid w:val="00462CF4"/>
    <w:rsid w:val="004657D0"/>
    <w:rsid w:val="00466349"/>
    <w:rsid w:val="00466E51"/>
    <w:rsid w:val="00467CC2"/>
    <w:rsid w:val="004709BE"/>
    <w:rsid w:val="0047209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137F"/>
    <w:rsid w:val="00491560"/>
    <w:rsid w:val="004918BB"/>
    <w:rsid w:val="0049334A"/>
    <w:rsid w:val="004937D9"/>
    <w:rsid w:val="004938F9"/>
    <w:rsid w:val="00495238"/>
    <w:rsid w:val="00495420"/>
    <w:rsid w:val="004956A2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E11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49E0"/>
    <w:rsid w:val="004D4C8F"/>
    <w:rsid w:val="004D4D38"/>
    <w:rsid w:val="004D62BE"/>
    <w:rsid w:val="004D6A8A"/>
    <w:rsid w:val="004E0C16"/>
    <w:rsid w:val="004E1510"/>
    <w:rsid w:val="004E2972"/>
    <w:rsid w:val="004E450D"/>
    <w:rsid w:val="004E5A36"/>
    <w:rsid w:val="004E6C6B"/>
    <w:rsid w:val="004E79F4"/>
    <w:rsid w:val="004F0866"/>
    <w:rsid w:val="004F1499"/>
    <w:rsid w:val="004F1F44"/>
    <w:rsid w:val="004F2628"/>
    <w:rsid w:val="004F41D8"/>
    <w:rsid w:val="004F4D09"/>
    <w:rsid w:val="004F6805"/>
    <w:rsid w:val="004F770F"/>
    <w:rsid w:val="00500EDD"/>
    <w:rsid w:val="0050141D"/>
    <w:rsid w:val="00503B23"/>
    <w:rsid w:val="005055E0"/>
    <w:rsid w:val="0050582D"/>
    <w:rsid w:val="005058B0"/>
    <w:rsid w:val="00506B26"/>
    <w:rsid w:val="00506FF6"/>
    <w:rsid w:val="00507106"/>
    <w:rsid w:val="005073A3"/>
    <w:rsid w:val="005078CA"/>
    <w:rsid w:val="0051119B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2094F"/>
    <w:rsid w:val="00520EAE"/>
    <w:rsid w:val="00521645"/>
    <w:rsid w:val="005216C2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253F"/>
    <w:rsid w:val="005428C3"/>
    <w:rsid w:val="00544A44"/>
    <w:rsid w:val="005451F7"/>
    <w:rsid w:val="00545969"/>
    <w:rsid w:val="005464BC"/>
    <w:rsid w:val="00550321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41DB"/>
    <w:rsid w:val="00574A33"/>
    <w:rsid w:val="0057545B"/>
    <w:rsid w:val="00576EA5"/>
    <w:rsid w:val="00577BC6"/>
    <w:rsid w:val="00580632"/>
    <w:rsid w:val="0058245D"/>
    <w:rsid w:val="005839AD"/>
    <w:rsid w:val="00583F36"/>
    <w:rsid w:val="005841B1"/>
    <w:rsid w:val="005846A8"/>
    <w:rsid w:val="00584E92"/>
    <w:rsid w:val="005878CF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AAE"/>
    <w:rsid w:val="005C23B8"/>
    <w:rsid w:val="005C255A"/>
    <w:rsid w:val="005C2E1D"/>
    <w:rsid w:val="005C3B29"/>
    <w:rsid w:val="005C55F4"/>
    <w:rsid w:val="005C727A"/>
    <w:rsid w:val="005C7518"/>
    <w:rsid w:val="005D0663"/>
    <w:rsid w:val="005D2DFC"/>
    <w:rsid w:val="005D38F3"/>
    <w:rsid w:val="005D61EE"/>
    <w:rsid w:val="005D66F9"/>
    <w:rsid w:val="005D6C3F"/>
    <w:rsid w:val="005D762F"/>
    <w:rsid w:val="005D7B73"/>
    <w:rsid w:val="005D7F14"/>
    <w:rsid w:val="005E1546"/>
    <w:rsid w:val="005E24CE"/>
    <w:rsid w:val="005E3853"/>
    <w:rsid w:val="005E5B65"/>
    <w:rsid w:val="005E6C77"/>
    <w:rsid w:val="005F128B"/>
    <w:rsid w:val="005F1CCE"/>
    <w:rsid w:val="005F3983"/>
    <w:rsid w:val="005F3985"/>
    <w:rsid w:val="005F430B"/>
    <w:rsid w:val="005F4A01"/>
    <w:rsid w:val="005F5400"/>
    <w:rsid w:val="005F71EF"/>
    <w:rsid w:val="005F7D2D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4441"/>
    <w:rsid w:val="0060481E"/>
    <w:rsid w:val="006063F2"/>
    <w:rsid w:val="006101D6"/>
    <w:rsid w:val="006106DB"/>
    <w:rsid w:val="00610CE2"/>
    <w:rsid w:val="00612DE3"/>
    <w:rsid w:val="00612ED1"/>
    <w:rsid w:val="0061337F"/>
    <w:rsid w:val="00613727"/>
    <w:rsid w:val="00615777"/>
    <w:rsid w:val="006167F8"/>
    <w:rsid w:val="00616884"/>
    <w:rsid w:val="006173DA"/>
    <w:rsid w:val="006178BC"/>
    <w:rsid w:val="00621E37"/>
    <w:rsid w:val="00622168"/>
    <w:rsid w:val="006221A7"/>
    <w:rsid w:val="00622D9A"/>
    <w:rsid w:val="00624670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7D9"/>
    <w:rsid w:val="00634025"/>
    <w:rsid w:val="006349E9"/>
    <w:rsid w:val="00634C7D"/>
    <w:rsid w:val="00636E14"/>
    <w:rsid w:val="006372C9"/>
    <w:rsid w:val="00642188"/>
    <w:rsid w:val="006477FB"/>
    <w:rsid w:val="00652596"/>
    <w:rsid w:val="00652E9B"/>
    <w:rsid w:val="00653898"/>
    <w:rsid w:val="00653CFB"/>
    <w:rsid w:val="00656FDC"/>
    <w:rsid w:val="00661225"/>
    <w:rsid w:val="00662B7B"/>
    <w:rsid w:val="00663D69"/>
    <w:rsid w:val="00664537"/>
    <w:rsid w:val="00664FD2"/>
    <w:rsid w:val="00667174"/>
    <w:rsid w:val="00667312"/>
    <w:rsid w:val="00670FF5"/>
    <w:rsid w:val="006714CC"/>
    <w:rsid w:val="006716FA"/>
    <w:rsid w:val="00673266"/>
    <w:rsid w:val="00673804"/>
    <w:rsid w:val="006745C9"/>
    <w:rsid w:val="0067572A"/>
    <w:rsid w:val="00675A05"/>
    <w:rsid w:val="00675E5C"/>
    <w:rsid w:val="006766D4"/>
    <w:rsid w:val="00676820"/>
    <w:rsid w:val="00676F57"/>
    <w:rsid w:val="006826AE"/>
    <w:rsid w:val="00683ABA"/>
    <w:rsid w:val="00686143"/>
    <w:rsid w:val="00686145"/>
    <w:rsid w:val="00687140"/>
    <w:rsid w:val="00687893"/>
    <w:rsid w:val="0069025B"/>
    <w:rsid w:val="00690421"/>
    <w:rsid w:val="00691C0B"/>
    <w:rsid w:val="00691FFE"/>
    <w:rsid w:val="0069325F"/>
    <w:rsid w:val="006935FA"/>
    <w:rsid w:val="006937E5"/>
    <w:rsid w:val="006945B1"/>
    <w:rsid w:val="00694634"/>
    <w:rsid w:val="00696CD1"/>
    <w:rsid w:val="006A13A4"/>
    <w:rsid w:val="006A1C4C"/>
    <w:rsid w:val="006A1C9E"/>
    <w:rsid w:val="006A3E33"/>
    <w:rsid w:val="006A55E2"/>
    <w:rsid w:val="006A611D"/>
    <w:rsid w:val="006A69F9"/>
    <w:rsid w:val="006A6C87"/>
    <w:rsid w:val="006A7DA6"/>
    <w:rsid w:val="006B059F"/>
    <w:rsid w:val="006B08D4"/>
    <w:rsid w:val="006B0CA4"/>
    <w:rsid w:val="006B1DC0"/>
    <w:rsid w:val="006B47D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6572"/>
    <w:rsid w:val="006D79F9"/>
    <w:rsid w:val="006E18BF"/>
    <w:rsid w:val="006E1B82"/>
    <w:rsid w:val="006E4400"/>
    <w:rsid w:val="006E5028"/>
    <w:rsid w:val="006E5244"/>
    <w:rsid w:val="006F0685"/>
    <w:rsid w:val="006F1960"/>
    <w:rsid w:val="006F2722"/>
    <w:rsid w:val="006F2989"/>
    <w:rsid w:val="006F2CB8"/>
    <w:rsid w:val="006F509A"/>
    <w:rsid w:val="006F612C"/>
    <w:rsid w:val="006F6808"/>
    <w:rsid w:val="006F6B8F"/>
    <w:rsid w:val="006F76FF"/>
    <w:rsid w:val="0070351B"/>
    <w:rsid w:val="0070407D"/>
    <w:rsid w:val="00704323"/>
    <w:rsid w:val="00704B4C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A77"/>
    <w:rsid w:val="00722F69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60C"/>
    <w:rsid w:val="00732613"/>
    <w:rsid w:val="00732682"/>
    <w:rsid w:val="00732DEA"/>
    <w:rsid w:val="00735D9A"/>
    <w:rsid w:val="00735E7D"/>
    <w:rsid w:val="007368E4"/>
    <w:rsid w:val="0073746B"/>
    <w:rsid w:val="00737DD8"/>
    <w:rsid w:val="00741871"/>
    <w:rsid w:val="00741A2C"/>
    <w:rsid w:val="00744F9A"/>
    <w:rsid w:val="007461DE"/>
    <w:rsid w:val="00746346"/>
    <w:rsid w:val="00750B65"/>
    <w:rsid w:val="0075331A"/>
    <w:rsid w:val="007540F0"/>
    <w:rsid w:val="007547F3"/>
    <w:rsid w:val="00755557"/>
    <w:rsid w:val="00755D7F"/>
    <w:rsid w:val="00760000"/>
    <w:rsid w:val="007610B5"/>
    <w:rsid w:val="00761479"/>
    <w:rsid w:val="00763041"/>
    <w:rsid w:val="00763B4E"/>
    <w:rsid w:val="007666EF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8146E"/>
    <w:rsid w:val="00781B98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3D26"/>
    <w:rsid w:val="00793EAC"/>
    <w:rsid w:val="007946A0"/>
    <w:rsid w:val="00795A08"/>
    <w:rsid w:val="00796B22"/>
    <w:rsid w:val="007973DD"/>
    <w:rsid w:val="00797D1E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5D77"/>
    <w:rsid w:val="007B7008"/>
    <w:rsid w:val="007B7997"/>
    <w:rsid w:val="007B7B76"/>
    <w:rsid w:val="007B7EA6"/>
    <w:rsid w:val="007C081E"/>
    <w:rsid w:val="007C15CE"/>
    <w:rsid w:val="007C2BA6"/>
    <w:rsid w:val="007C3B16"/>
    <w:rsid w:val="007C56B6"/>
    <w:rsid w:val="007C6946"/>
    <w:rsid w:val="007D0A1E"/>
    <w:rsid w:val="007D0E28"/>
    <w:rsid w:val="007D0FFF"/>
    <w:rsid w:val="007D3310"/>
    <w:rsid w:val="007D3422"/>
    <w:rsid w:val="007D3DA3"/>
    <w:rsid w:val="007D48D2"/>
    <w:rsid w:val="007D6AF4"/>
    <w:rsid w:val="007D6DA5"/>
    <w:rsid w:val="007D7746"/>
    <w:rsid w:val="007D7E2A"/>
    <w:rsid w:val="007E0375"/>
    <w:rsid w:val="007E20A5"/>
    <w:rsid w:val="007E2472"/>
    <w:rsid w:val="007E4207"/>
    <w:rsid w:val="007E563C"/>
    <w:rsid w:val="007E5CD7"/>
    <w:rsid w:val="007E62D6"/>
    <w:rsid w:val="007E70B8"/>
    <w:rsid w:val="007E7667"/>
    <w:rsid w:val="007E77AE"/>
    <w:rsid w:val="007E7A80"/>
    <w:rsid w:val="007F0223"/>
    <w:rsid w:val="007F1122"/>
    <w:rsid w:val="007F12AF"/>
    <w:rsid w:val="007F16B8"/>
    <w:rsid w:val="007F1D25"/>
    <w:rsid w:val="007F251B"/>
    <w:rsid w:val="007F2C47"/>
    <w:rsid w:val="007F3306"/>
    <w:rsid w:val="007F346F"/>
    <w:rsid w:val="007F41AE"/>
    <w:rsid w:val="007F5102"/>
    <w:rsid w:val="007F5167"/>
    <w:rsid w:val="007F67DC"/>
    <w:rsid w:val="007F72C9"/>
    <w:rsid w:val="007F7973"/>
    <w:rsid w:val="008014FA"/>
    <w:rsid w:val="008031E0"/>
    <w:rsid w:val="008043AF"/>
    <w:rsid w:val="0080462C"/>
    <w:rsid w:val="00805D84"/>
    <w:rsid w:val="00806832"/>
    <w:rsid w:val="00806E2C"/>
    <w:rsid w:val="00807036"/>
    <w:rsid w:val="0081002D"/>
    <w:rsid w:val="00811F41"/>
    <w:rsid w:val="008158E2"/>
    <w:rsid w:val="00816875"/>
    <w:rsid w:val="00817191"/>
    <w:rsid w:val="00817813"/>
    <w:rsid w:val="00817F07"/>
    <w:rsid w:val="00820248"/>
    <w:rsid w:val="00821767"/>
    <w:rsid w:val="00822A97"/>
    <w:rsid w:val="008230E1"/>
    <w:rsid w:val="00823DCA"/>
    <w:rsid w:val="00823E3B"/>
    <w:rsid w:val="00826302"/>
    <w:rsid w:val="00826B46"/>
    <w:rsid w:val="0083182B"/>
    <w:rsid w:val="0083435E"/>
    <w:rsid w:val="00834937"/>
    <w:rsid w:val="00834F7F"/>
    <w:rsid w:val="0083587E"/>
    <w:rsid w:val="0083623F"/>
    <w:rsid w:val="00836C37"/>
    <w:rsid w:val="0083795B"/>
    <w:rsid w:val="00840280"/>
    <w:rsid w:val="00840874"/>
    <w:rsid w:val="00841291"/>
    <w:rsid w:val="00841AEB"/>
    <w:rsid w:val="0084228D"/>
    <w:rsid w:val="00842356"/>
    <w:rsid w:val="00842D95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70016"/>
    <w:rsid w:val="008714C7"/>
    <w:rsid w:val="00873077"/>
    <w:rsid w:val="00873E0A"/>
    <w:rsid w:val="008756FC"/>
    <w:rsid w:val="00875951"/>
    <w:rsid w:val="00875BAF"/>
    <w:rsid w:val="00876400"/>
    <w:rsid w:val="00876451"/>
    <w:rsid w:val="008768D6"/>
    <w:rsid w:val="00877695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E17"/>
    <w:rsid w:val="00897FDD"/>
    <w:rsid w:val="008A03E2"/>
    <w:rsid w:val="008A0418"/>
    <w:rsid w:val="008A0672"/>
    <w:rsid w:val="008A10B9"/>
    <w:rsid w:val="008A21C8"/>
    <w:rsid w:val="008A2301"/>
    <w:rsid w:val="008A3497"/>
    <w:rsid w:val="008A5BC5"/>
    <w:rsid w:val="008A6D84"/>
    <w:rsid w:val="008B0120"/>
    <w:rsid w:val="008B0DF3"/>
    <w:rsid w:val="008B11FA"/>
    <w:rsid w:val="008B12F5"/>
    <w:rsid w:val="008B21E1"/>
    <w:rsid w:val="008B350D"/>
    <w:rsid w:val="008B36A0"/>
    <w:rsid w:val="008B3D0E"/>
    <w:rsid w:val="008B523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79E7"/>
    <w:rsid w:val="008D0236"/>
    <w:rsid w:val="008D09EA"/>
    <w:rsid w:val="008D0C95"/>
    <w:rsid w:val="008D0D87"/>
    <w:rsid w:val="008D0DCB"/>
    <w:rsid w:val="008D1DC5"/>
    <w:rsid w:val="008D1E0B"/>
    <w:rsid w:val="008D3DCB"/>
    <w:rsid w:val="008D4BB2"/>
    <w:rsid w:val="008D6CAD"/>
    <w:rsid w:val="008D7E21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607D"/>
    <w:rsid w:val="008F686E"/>
    <w:rsid w:val="008F7E59"/>
    <w:rsid w:val="00900660"/>
    <w:rsid w:val="00900AE6"/>
    <w:rsid w:val="00900DE8"/>
    <w:rsid w:val="00902A05"/>
    <w:rsid w:val="00902AA4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2402"/>
    <w:rsid w:val="00913EB0"/>
    <w:rsid w:val="00913F4B"/>
    <w:rsid w:val="00913F77"/>
    <w:rsid w:val="00916F01"/>
    <w:rsid w:val="0091715D"/>
    <w:rsid w:val="009171FA"/>
    <w:rsid w:val="009203C9"/>
    <w:rsid w:val="009220CC"/>
    <w:rsid w:val="0092243A"/>
    <w:rsid w:val="00922665"/>
    <w:rsid w:val="00924A23"/>
    <w:rsid w:val="009257E9"/>
    <w:rsid w:val="00925CCA"/>
    <w:rsid w:val="00926AAE"/>
    <w:rsid w:val="00926CA3"/>
    <w:rsid w:val="009319FC"/>
    <w:rsid w:val="00932BE3"/>
    <w:rsid w:val="009332B6"/>
    <w:rsid w:val="009332D6"/>
    <w:rsid w:val="009332E3"/>
    <w:rsid w:val="0093331E"/>
    <w:rsid w:val="00933607"/>
    <w:rsid w:val="00934889"/>
    <w:rsid w:val="009356CA"/>
    <w:rsid w:val="00935E94"/>
    <w:rsid w:val="00937E1B"/>
    <w:rsid w:val="009409EC"/>
    <w:rsid w:val="00941254"/>
    <w:rsid w:val="00941F70"/>
    <w:rsid w:val="00942FB6"/>
    <w:rsid w:val="0094417C"/>
    <w:rsid w:val="0094450A"/>
    <w:rsid w:val="0094592D"/>
    <w:rsid w:val="00945D31"/>
    <w:rsid w:val="009516A3"/>
    <w:rsid w:val="0095251A"/>
    <w:rsid w:val="00956CC7"/>
    <w:rsid w:val="009576C8"/>
    <w:rsid w:val="0095790E"/>
    <w:rsid w:val="00957F2A"/>
    <w:rsid w:val="00962444"/>
    <w:rsid w:val="00964A75"/>
    <w:rsid w:val="009651CE"/>
    <w:rsid w:val="00966410"/>
    <w:rsid w:val="00966C90"/>
    <w:rsid w:val="00966DC0"/>
    <w:rsid w:val="00966F5E"/>
    <w:rsid w:val="00967625"/>
    <w:rsid w:val="009702F0"/>
    <w:rsid w:val="00972A4A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3B7D"/>
    <w:rsid w:val="00984CE6"/>
    <w:rsid w:val="00986094"/>
    <w:rsid w:val="00986A60"/>
    <w:rsid w:val="0098798A"/>
    <w:rsid w:val="00991A4D"/>
    <w:rsid w:val="0099230C"/>
    <w:rsid w:val="00994205"/>
    <w:rsid w:val="00994C59"/>
    <w:rsid w:val="00994F85"/>
    <w:rsid w:val="00995082"/>
    <w:rsid w:val="00996239"/>
    <w:rsid w:val="00997626"/>
    <w:rsid w:val="009A0D0A"/>
    <w:rsid w:val="009A11FF"/>
    <w:rsid w:val="009A23C0"/>
    <w:rsid w:val="009A34E3"/>
    <w:rsid w:val="009A3A15"/>
    <w:rsid w:val="009A4088"/>
    <w:rsid w:val="009B0AE5"/>
    <w:rsid w:val="009B1678"/>
    <w:rsid w:val="009B3BA9"/>
    <w:rsid w:val="009B4167"/>
    <w:rsid w:val="009B4351"/>
    <w:rsid w:val="009B445A"/>
    <w:rsid w:val="009B5431"/>
    <w:rsid w:val="009B59BF"/>
    <w:rsid w:val="009B64ED"/>
    <w:rsid w:val="009B6FCB"/>
    <w:rsid w:val="009B7876"/>
    <w:rsid w:val="009B7AE0"/>
    <w:rsid w:val="009B7AEC"/>
    <w:rsid w:val="009C0E69"/>
    <w:rsid w:val="009C1ED4"/>
    <w:rsid w:val="009C44BF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569F"/>
    <w:rsid w:val="009E17F1"/>
    <w:rsid w:val="009E22CF"/>
    <w:rsid w:val="009E3C69"/>
    <w:rsid w:val="009E4696"/>
    <w:rsid w:val="009E477B"/>
    <w:rsid w:val="009E6166"/>
    <w:rsid w:val="009E72EA"/>
    <w:rsid w:val="009F02AA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BC3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752"/>
    <w:rsid w:val="00A134D9"/>
    <w:rsid w:val="00A14627"/>
    <w:rsid w:val="00A14C99"/>
    <w:rsid w:val="00A16008"/>
    <w:rsid w:val="00A204C9"/>
    <w:rsid w:val="00A20CBE"/>
    <w:rsid w:val="00A2167F"/>
    <w:rsid w:val="00A2324C"/>
    <w:rsid w:val="00A2346C"/>
    <w:rsid w:val="00A238B4"/>
    <w:rsid w:val="00A24063"/>
    <w:rsid w:val="00A252D0"/>
    <w:rsid w:val="00A2619E"/>
    <w:rsid w:val="00A26B36"/>
    <w:rsid w:val="00A26E0D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80B"/>
    <w:rsid w:val="00A40B26"/>
    <w:rsid w:val="00A41529"/>
    <w:rsid w:val="00A4254C"/>
    <w:rsid w:val="00A42617"/>
    <w:rsid w:val="00A42F13"/>
    <w:rsid w:val="00A449F6"/>
    <w:rsid w:val="00A4799B"/>
    <w:rsid w:val="00A51287"/>
    <w:rsid w:val="00A5185F"/>
    <w:rsid w:val="00A51926"/>
    <w:rsid w:val="00A51DF0"/>
    <w:rsid w:val="00A54CBD"/>
    <w:rsid w:val="00A566F5"/>
    <w:rsid w:val="00A578BA"/>
    <w:rsid w:val="00A602CA"/>
    <w:rsid w:val="00A61639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FEB"/>
    <w:rsid w:val="00A736C9"/>
    <w:rsid w:val="00A73824"/>
    <w:rsid w:val="00A740F5"/>
    <w:rsid w:val="00A760E8"/>
    <w:rsid w:val="00A7650B"/>
    <w:rsid w:val="00A775EC"/>
    <w:rsid w:val="00A779F6"/>
    <w:rsid w:val="00A814E3"/>
    <w:rsid w:val="00A81D8B"/>
    <w:rsid w:val="00A81ED6"/>
    <w:rsid w:val="00A8304D"/>
    <w:rsid w:val="00A8316D"/>
    <w:rsid w:val="00A83289"/>
    <w:rsid w:val="00A8365A"/>
    <w:rsid w:val="00A841F4"/>
    <w:rsid w:val="00A854D5"/>
    <w:rsid w:val="00A903E6"/>
    <w:rsid w:val="00A917C2"/>
    <w:rsid w:val="00A93C38"/>
    <w:rsid w:val="00A9440E"/>
    <w:rsid w:val="00A94DC9"/>
    <w:rsid w:val="00A95231"/>
    <w:rsid w:val="00A97F80"/>
    <w:rsid w:val="00AA19A0"/>
    <w:rsid w:val="00AA1BE2"/>
    <w:rsid w:val="00AA2BF6"/>
    <w:rsid w:val="00AA3B47"/>
    <w:rsid w:val="00AA3BA8"/>
    <w:rsid w:val="00AA45B5"/>
    <w:rsid w:val="00AA4A1B"/>
    <w:rsid w:val="00AA4F35"/>
    <w:rsid w:val="00AA565C"/>
    <w:rsid w:val="00AA589B"/>
    <w:rsid w:val="00AA7746"/>
    <w:rsid w:val="00AA7945"/>
    <w:rsid w:val="00AB16CD"/>
    <w:rsid w:val="00AB1F63"/>
    <w:rsid w:val="00AB26EE"/>
    <w:rsid w:val="00AB278A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7C6"/>
    <w:rsid w:val="00AD11B2"/>
    <w:rsid w:val="00AD1287"/>
    <w:rsid w:val="00AD2E26"/>
    <w:rsid w:val="00AD32F5"/>
    <w:rsid w:val="00AE0467"/>
    <w:rsid w:val="00AE08BC"/>
    <w:rsid w:val="00AE152D"/>
    <w:rsid w:val="00AE2715"/>
    <w:rsid w:val="00AE2EC1"/>
    <w:rsid w:val="00AE3ABC"/>
    <w:rsid w:val="00AE3E4F"/>
    <w:rsid w:val="00AE4B71"/>
    <w:rsid w:val="00AE56BA"/>
    <w:rsid w:val="00AE58F5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B01363"/>
    <w:rsid w:val="00B01579"/>
    <w:rsid w:val="00B016A0"/>
    <w:rsid w:val="00B01F70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34A8"/>
    <w:rsid w:val="00B36A06"/>
    <w:rsid w:val="00B3716A"/>
    <w:rsid w:val="00B3720C"/>
    <w:rsid w:val="00B377A0"/>
    <w:rsid w:val="00B407ED"/>
    <w:rsid w:val="00B41BAC"/>
    <w:rsid w:val="00B43931"/>
    <w:rsid w:val="00B43ECC"/>
    <w:rsid w:val="00B45877"/>
    <w:rsid w:val="00B45FBC"/>
    <w:rsid w:val="00B4620B"/>
    <w:rsid w:val="00B508EC"/>
    <w:rsid w:val="00B510D7"/>
    <w:rsid w:val="00B5207F"/>
    <w:rsid w:val="00B52457"/>
    <w:rsid w:val="00B53B5F"/>
    <w:rsid w:val="00B547E9"/>
    <w:rsid w:val="00B560BE"/>
    <w:rsid w:val="00B56F67"/>
    <w:rsid w:val="00B575A3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5467"/>
    <w:rsid w:val="00B765EC"/>
    <w:rsid w:val="00B81175"/>
    <w:rsid w:val="00B8171D"/>
    <w:rsid w:val="00B819F2"/>
    <w:rsid w:val="00B835D4"/>
    <w:rsid w:val="00B83D07"/>
    <w:rsid w:val="00B83EE9"/>
    <w:rsid w:val="00B8492F"/>
    <w:rsid w:val="00B854E6"/>
    <w:rsid w:val="00B85E26"/>
    <w:rsid w:val="00B86CE6"/>
    <w:rsid w:val="00B9212F"/>
    <w:rsid w:val="00B95171"/>
    <w:rsid w:val="00B95CFD"/>
    <w:rsid w:val="00B96F42"/>
    <w:rsid w:val="00B974C7"/>
    <w:rsid w:val="00B978B4"/>
    <w:rsid w:val="00BA0558"/>
    <w:rsid w:val="00BA0DBD"/>
    <w:rsid w:val="00BA3931"/>
    <w:rsid w:val="00BA3BF5"/>
    <w:rsid w:val="00BA4498"/>
    <w:rsid w:val="00BA4860"/>
    <w:rsid w:val="00BA4B78"/>
    <w:rsid w:val="00BA5DE9"/>
    <w:rsid w:val="00BB11A8"/>
    <w:rsid w:val="00BB1B10"/>
    <w:rsid w:val="00BB549F"/>
    <w:rsid w:val="00BB58F9"/>
    <w:rsid w:val="00BB6A6C"/>
    <w:rsid w:val="00BB6B78"/>
    <w:rsid w:val="00BC13A9"/>
    <w:rsid w:val="00BC1D7E"/>
    <w:rsid w:val="00BC1E4A"/>
    <w:rsid w:val="00BC4582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1626"/>
    <w:rsid w:val="00BE2EB1"/>
    <w:rsid w:val="00BE3E42"/>
    <w:rsid w:val="00BE483A"/>
    <w:rsid w:val="00BE4F34"/>
    <w:rsid w:val="00BE5569"/>
    <w:rsid w:val="00BE56F7"/>
    <w:rsid w:val="00BE6430"/>
    <w:rsid w:val="00BE65F2"/>
    <w:rsid w:val="00BF019C"/>
    <w:rsid w:val="00BF2C4B"/>
    <w:rsid w:val="00BF2E08"/>
    <w:rsid w:val="00BF3738"/>
    <w:rsid w:val="00BF3D9F"/>
    <w:rsid w:val="00BF3DDE"/>
    <w:rsid w:val="00BF4F79"/>
    <w:rsid w:val="00BF6439"/>
    <w:rsid w:val="00BF6A34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5B79"/>
    <w:rsid w:val="00C17AD0"/>
    <w:rsid w:val="00C208C9"/>
    <w:rsid w:val="00C22288"/>
    <w:rsid w:val="00C223B8"/>
    <w:rsid w:val="00C22CE4"/>
    <w:rsid w:val="00C2387B"/>
    <w:rsid w:val="00C25859"/>
    <w:rsid w:val="00C259BC"/>
    <w:rsid w:val="00C25D00"/>
    <w:rsid w:val="00C2786B"/>
    <w:rsid w:val="00C31C5D"/>
    <w:rsid w:val="00C333CB"/>
    <w:rsid w:val="00C339E0"/>
    <w:rsid w:val="00C35D5B"/>
    <w:rsid w:val="00C36992"/>
    <w:rsid w:val="00C40490"/>
    <w:rsid w:val="00C4248C"/>
    <w:rsid w:val="00C427A4"/>
    <w:rsid w:val="00C445D3"/>
    <w:rsid w:val="00C44F83"/>
    <w:rsid w:val="00C46714"/>
    <w:rsid w:val="00C472D6"/>
    <w:rsid w:val="00C50C45"/>
    <w:rsid w:val="00C50F5F"/>
    <w:rsid w:val="00C51492"/>
    <w:rsid w:val="00C51B6B"/>
    <w:rsid w:val="00C54714"/>
    <w:rsid w:val="00C54B7E"/>
    <w:rsid w:val="00C55F2C"/>
    <w:rsid w:val="00C5667A"/>
    <w:rsid w:val="00C56CB5"/>
    <w:rsid w:val="00C56E93"/>
    <w:rsid w:val="00C573BB"/>
    <w:rsid w:val="00C57EA1"/>
    <w:rsid w:val="00C600F7"/>
    <w:rsid w:val="00C617D7"/>
    <w:rsid w:val="00C619DE"/>
    <w:rsid w:val="00C6214B"/>
    <w:rsid w:val="00C63290"/>
    <w:rsid w:val="00C63AB1"/>
    <w:rsid w:val="00C63EDB"/>
    <w:rsid w:val="00C6473F"/>
    <w:rsid w:val="00C658EA"/>
    <w:rsid w:val="00C67F2C"/>
    <w:rsid w:val="00C70A7F"/>
    <w:rsid w:val="00C70B1D"/>
    <w:rsid w:val="00C71062"/>
    <w:rsid w:val="00C712E2"/>
    <w:rsid w:val="00C716CD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36D3"/>
    <w:rsid w:val="00C94668"/>
    <w:rsid w:val="00C94EDD"/>
    <w:rsid w:val="00C952A8"/>
    <w:rsid w:val="00C96635"/>
    <w:rsid w:val="00C96868"/>
    <w:rsid w:val="00CA00A2"/>
    <w:rsid w:val="00CA024C"/>
    <w:rsid w:val="00CA0553"/>
    <w:rsid w:val="00CA1EC2"/>
    <w:rsid w:val="00CA2C91"/>
    <w:rsid w:val="00CA46F4"/>
    <w:rsid w:val="00CA4BEC"/>
    <w:rsid w:val="00CA5BD9"/>
    <w:rsid w:val="00CA61BA"/>
    <w:rsid w:val="00CB02AE"/>
    <w:rsid w:val="00CB0FE9"/>
    <w:rsid w:val="00CB1356"/>
    <w:rsid w:val="00CB305A"/>
    <w:rsid w:val="00CC108A"/>
    <w:rsid w:val="00CC2B11"/>
    <w:rsid w:val="00CC35EF"/>
    <w:rsid w:val="00CC4464"/>
    <w:rsid w:val="00CC68DF"/>
    <w:rsid w:val="00CC6F61"/>
    <w:rsid w:val="00CC7C48"/>
    <w:rsid w:val="00CD1E63"/>
    <w:rsid w:val="00CD2B11"/>
    <w:rsid w:val="00CD5BD7"/>
    <w:rsid w:val="00CD6539"/>
    <w:rsid w:val="00CD691E"/>
    <w:rsid w:val="00CD7A65"/>
    <w:rsid w:val="00CE0487"/>
    <w:rsid w:val="00CE08FE"/>
    <w:rsid w:val="00CE1BE1"/>
    <w:rsid w:val="00CE2034"/>
    <w:rsid w:val="00CE2914"/>
    <w:rsid w:val="00CE2D80"/>
    <w:rsid w:val="00CE32AA"/>
    <w:rsid w:val="00CE3A14"/>
    <w:rsid w:val="00CE4886"/>
    <w:rsid w:val="00CE52BA"/>
    <w:rsid w:val="00CE6F71"/>
    <w:rsid w:val="00CF05B8"/>
    <w:rsid w:val="00CF1095"/>
    <w:rsid w:val="00CF1203"/>
    <w:rsid w:val="00CF27A4"/>
    <w:rsid w:val="00CF4BA7"/>
    <w:rsid w:val="00CF5622"/>
    <w:rsid w:val="00CF67AC"/>
    <w:rsid w:val="00CF76B0"/>
    <w:rsid w:val="00D01AF5"/>
    <w:rsid w:val="00D02535"/>
    <w:rsid w:val="00D02D41"/>
    <w:rsid w:val="00D02DC2"/>
    <w:rsid w:val="00D03E17"/>
    <w:rsid w:val="00D04950"/>
    <w:rsid w:val="00D04A53"/>
    <w:rsid w:val="00D05840"/>
    <w:rsid w:val="00D11617"/>
    <w:rsid w:val="00D1335A"/>
    <w:rsid w:val="00D1336F"/>
    <w:rsid w:val="00D14AE4"/>
    <w:rsid w:val="00D15ACA"/>
    <w:rsid w:val="00D16B9D"/>
    <w:rsid w:val="00D171D7"/>
    <w:rsid w:val="00D1775D"/>
    <w:rsid w:val="00D202F8"/>
    <w:rsid w:val="00D20A45"/>
    <w:rsid w:val="00D216AA"/>
    <w:rsid w:val="00D21DDF"/>
    <w:rsid w:val="00D26BF6"/>
    <w:rsid w:val="00D26E21"/>
    <w:rsid w:val="00D3096F"/>
    <w:rsid w:val="00D332F0"/>
    <w:rsid w:val="00D34343"/>
    <w:rsid w:val="00D345CB"/>
    <w:rsid w:val="00D34D58"/>
    <w:rsid w:val="00D35575"/>
    <w:rsid w:val="00D36A95"/>
    <w:rsid w:val="00D36AB7"/>
    <w:rsid w:val="00D4004B"/>
    <w:rsid w:val="00D40E7A"/>
    <w:rsid w:val="00D41A64"/>
    <w:rsid w:val="00D41DA9"/>
    <w:rsid w:val="00D42A06"/>
    <w:rsid w:val="00D438E0"/>
    <w:rsid w:val="00D4426C"/>
    <w:rsid w:val="00D4428D"/>
    <w:rsid w:val="00D44E04"/>
    <w:rsid w:val="00D47124"/>
    <w:rsid w:val="00D47354"/>
    <w:rsid w:val="00D475FD"/>
    <w:rsid w:val="00D50033"/>
    <w:rsid w:val="00D50D2A"/>
    <w:rsid w:val="00D53BA0"/>
    <w:rsid w:val="00D53C93"/>
    <w:rsid w:val="00D541A2"/>
    <w:rsid w:val="00D54B35"/>
    <w:rsid w:val="00D55EBC"/>
    <w:rsid w:val="00D57F20"/>
    <w:rsid w:val="00D600E5"/>
    <w:rsid w:val="00D623BF"/>
    <w:rsid w:val="00D63270"/>
    <w:rsid w:val="00D6562D"/>
    <w:rsid w:val="00D65BF4"/>
    <w:rsid w:val="00D65C0D"/>
    <w:rsid w:val="00D667BE"/>
    <w:rsid w:val="00D66E54"/>
    <w:rsid w:val="00D67550"/>
    <w:rsid w:val="00D70CFB"/>
    <w:rsid w:val="00D70F05"/>
    <w:rsid w:val="00D71B20"/>
    <w:rsid w:val="00D72017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B7F"/>
    <w:rsid w:val="00D93D54"/>
    <w:rsid w:val="00D94573"/>
    <w:rsid w:val="00D9531C"/>
    <w:rsid w:val="00D956AF"/>
    <w:rsid w:val="00D967AD"/>
    <w:rsid w:val="00DA0C6A"/>
    <w:rsid w:val="00DA1248"/>
    <w:rsid w:val="00DA1D14"/>
    <w:rsid w:val="00DA2D31"/>
    <w:rsid w:val="00DA2F88"/>
    <w:rsid w:val="00DA3270"/>
    <w:rsid w:val="00DA36CA"/>
    <w:rsid w:val="00DA3C37"/>
    <w:rsid w:val="00DA5A5C"/>
    <w:rsid w:val="00DA5CAD"/>
    <w:rsid w:val="00DA5FEE"/>
    <w:rsid w:val="00DB1A15"/>
    <w:rsid w:val="00DB27C6"/>
    <w:rsid w:val="00DB3097"/>
    <w:rsid w:val="00DB327C"/>
    <w:rsid w:val="00DB3D38"/>
    <w:rsid w:val="00DB40B9"/>
    <w:rsid w:val="00DB4A7C"/>
    <w:rsid w:val="00DB5C8F"/>
    <w:rsid w:val="00DB62F3"/>
    <w:rsid w:val="00DC090B"/>
    <w:rsid w:val="00DC108F"/>
    <w:rsid w:val="00DC24F4"/>
    <w:rsid w:val="00DC2F50"/>
    <w:rsid w:val="00DC3710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F32"/>
    <w:rsid w:val="00DD6A15"/>
    <w:rsid w:val="00DD6A33"/>
    <w:rsid w:val="00DD6E61"/>
    <w:rsid w:val="00DD786D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955"/>
    <w:rsid w:val="00DF1990"/>
    <w:rsid w:val="00DF1E71"/>
    <w:rsid w:val="00DF1F5B"/>
    <w:rsid w:val="00DF22C3"/>
    <w:rsid w:val="00DF2B00"/>
    <w:rsid w:val="00DF302D"/>
    <w:rsid w:val="00DF4204"/>
    <w:rsid w:val="00DF4C66"/>
    <w:rsid w:val="00DF7711"/>
    <w:rsid w:val="00E0077F"/>
    <w:rsid w:val="00E00DEE"/>
    <w:rsid w:val="00E03EA0"/>
    <w:rsid w:val="00E049F0"/>
    <w:rsid w:val="00E060B9"/>
    <w:rsid w:val="00E0659E"/>
    <w:rsid w:val="00E074C1"/>
    <w:rsid w:val="00E078F4"/>
    <w:rsid w:val="00E1132E"/>
    <w:rsid w:val="00E13B72"/>
    <w:rsid w:val="00E15E8E"/>
    <w:rsid w:val="00E168F5"/>
    <w:rsid w:val="00E17B5D"/>
    <w:rsid w:val="00E20BEB"/>
    <w:rsid w:val="00E216F3"/>
    <w:rsid w:val="00E22807"/>
    <w:rsid w:val="00E229D5"/>
    <w:rsid w:val="00E232CA"/>
    <w:rsid w:val="00E2476C"/>
    <w:rsid w:val="00E30BB5"/>
    <w:rsid w:val="00E3124B"/>
    <w:rsid w:val="00E32A4F"/>
    <w:rsid w:val="00E342D2"/>
    <w:rsid w:val="00E34501"/>
    <w:rsid w:val="00E3654E"/>
    <w:rsid w:val="00E3658B"/>
    <w:rsid w:val="00E3687B"/>
    <w:rsid w:val="00E36A49"/>
    <w:rsid w:val="00E40AA9"/>
    <w:rsid w:val="00E40BF3"/>
    <w:rsid w:val="00E41DEB"/>
    <w:rsid w:val="00E424D6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27A9"/>
    <w:rsid w:val="00E5501B"/>
    <w:rsid w:val="00E568B5"/>
    <w:rsid w:val="00E56A41"/>
    <w:rsid w:val="00E572C1"/>
    <w:rsid w:val="00E60090"/>
    <w:rsid w:val="00E6178C"/>
    <w:rsid w:val="00E61F4F"/>
    <w:rsid w:val="00E62536"/>
    <w:rsid w:val="00E639C4"/>
    <w:rsid w:val="00E6404C"/>
    <w:rsid w:val="00E70C6F"/>
    <w:rsid w:val="00E70EEA"/>
    <w:rsid w:val="00E7101C"/>
    <w:rsid w:val="00E726F9"/>
    <w:rsid w:val="00E73224"/>
    <w:rsid w:val="00E73680"/>
    <w:rsid w:val="00E73AB9"/>
    <w:rsid w:val="00E7405E"/>
    <w:rsid w:val="00E74B92"/>
    <w:rsid w:val="00E755E9"/>
    <w:rsid w:val="00E766F7"/>
    <w:rsid w:val="00E80560"/>
    <w:rsid w:val="00E81B1E"/>
    <w:rsid w:val="00E81F90"/>
    <w:rsid w:val="00E83CAE"/>
    <w:rsid w:val="00E84DEF"/>
    <w:rsid w:val="00E850C4"/>
    <w:rsid w:val="00E85385"/>
    <w:rsid w:val="00E85689"/>
    <w:rsid w:val="00E85730"/>
    <w:rsid w:val="00E85945"/>
    <w:rsid w:val="00E92116"/>
    <w:rsid w:val="00E94913"/>
    <w:rsid w:val="00E94B23"/>
    <w:rsid w:val="00E967FA"/>
    <w:rsid w:val="00EA0B33"/>
    <w:rsid w:val="00EA1962"/>
    <w:rsid w:val="00EA1E48"/>
    <w:rsid w:val="00EA2413"/>
    <w:rsid w:val="00EA2BD2"/>
    <w:rsid w:val="00EA4E78"/>
    <w:rsid w:val="00EA79DB"/>
    <w:rsid w:val="00EA7BC5"/>
    <w:rsid w:val="00EA7C0B"/>
    <w:rsid w:val="00EB0255"/>
    <w:rsid w:val="00EB0689"/>
    <w:rsid w:val="00EB24C0"/>
    <w:rsid w:val="00EB30B6"/>
    <w:rsid w:val="00EB4680"/>
    <w:rsid w:val="00EB4684"/>
    <w:rsid w:val="00EB5593"/>
    <w:rsid w:val="00EB5B50"/>
    <w:rsid w:val="00EB5CEC"/>
    <w:rsid w:val="00EB64E5"/>
    <w:rsid w:val="00EC7597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E1106"/>
    <w:rsid w:val="00EE128E"/>
    <w:rsid w:val="00EE26F2"/>
    <w:rsid w:val="00EE4593"/>
    <w:rsid w:val="00EE4DAD"/>
    <w:rsid w:val="00EE5A5E"/>
    <w:rsid w:val="00EE6DAA"/>
    <w:rsid w:val="00EF01BF"/>
    <w:rsid w:val="00EF01C0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104CA"/>
    <w:rsid w:val="00F106AE"/>
    <w:rsid w:val="00F11029"/>
    <w:rsid w:val="00F127AB"/>
    <w:rsid w:val="00F135A4"/>
    <w:rsid w:val="00F13F81"/>
    <w:rsid w:val="00F15FFE"/>
    <w:rsid w:val="00F1624C"/>
    <w:rsid w:val="00F1651C"/>
    <w:rsid w:val="00F165D3"/>
    <w:rsid w:val="00F16DF6"/>
    <w:rsid w:val="00F203A0"/>
    <w:rsid w:val="00F205E6"/>
    <w:rsid w:val="00F22B90"/>
    <w:rsid w:val="00F24920"/>
    <w:rsid w:val="00F24BE2"/>
    <w:rsid w:val="00F25602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4164D"/>
    <w:rsid w:val="00F4200B"/>
    <w:rsid w:val="00F42044"/>
    <w:rsid w:val="00F45501"/>
    <w:rsid w:val="00F4580B"/>
    <w:rsid w:val="00F45920"/>
    <w:rsid w:val="00F45CA6"/>
    <w:rsid w:val="00F46F9F"/>
    <w:rsid w:val="00F47AA2"/>
    <w:rsid w:val="00F47C78"/>
    <w:rsid w:val="00F50360"/>
    <w:rsid w:val="00F50BD9"/>
    <w:rsid w:val="00F511D5"/>
    <w:rsid w:val="00F53184"/>
    <w:rsid w:val="00F536A0"/>
    <w:rsid w:val="00F56199"/>
    <w:rsid w:val="00F567FF"/>
    <w:rsid w:val="00F571F1"/>
    <w:rsid w:val="00F6269D"/>
    <w:rsid w:val="00F65069"/>
    <w:rsid w:val="00F653DC"/>
    <w:rsid w:val="00F66D89"/>
    <w:rsid w:val="00F67306"/>
    <w:rsid w:val="00F7327E"/>
    <w:rsid w:val="00F7433A"/>
    <w:rsid w:val="00F75406"/>
    <w:rsid w:val="00F759EF"/>
    <w:rsid w:val="00F7682B"/>
    <w:rsid w:val="00F76E26"/>
    <w:rsid w:val="00F770E6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1163"/>
    <w:rsid w:val="00F91856"/>
    <w:rsid w:val="00F91D71"/>
    <w:rsid w:val="00F91DAD"/>
    <w:rsid w:val="00F923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C5A"/>
    <w:rsid w:val="00FB74AF"/>
    <w:rsid w:val="00FC0765"/>
    <w:rsid w:val="00FC152C"/>
    <w:rsid w:val="00FC33FF"/>
    <w:rsid w:val="00FC536B"/>
    <w:rsid w:val="00FC6FA4"/>
    <w:rsid w:val="00FD01E2"/>
    <w:rsid w:val="00FD0966"/>
    <w:rsid w:val="00FD164F"/>
    <w:rsid w:val="00FD18B8"/>
    <w:rsid w:val="00FD3992"/>
    <w:rsid w:val="00FD42A1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30EC"/>
    <w:rsid w:val="00FE381A"/>
    <w:rsid w:val="00FE4151"/>
    <w:rsid w:val="00FE4664"/>
    <w:rsid w:val="00FE6076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4277"/>
    <w:rsid w:val="00FF4A6A"/>
    <w:rsid w:val="00FF4DF2"/>
    <w:rsid w:val="00FF5172"/>
    <w:rsid w:val="00FF5418"/>
    <w:rsid w:val="00FF5B95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="Cambria" w:eastAsia="Times New Roman" w:hAnsi="Cambr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table" w:styleId="Grilledutableau">
    <w:name w:val="Table Grid"/>
    <w:basedOn w:val="TableauNormal"/>
    <w:uiPriority w:val="59"/>
    <w:rsid w:val="00967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13F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F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ASSEP34-indemnit&#233;s%20k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ASSEP34-indemnités km.dotx</Template>
  <TotalTime>16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Moi-même</cp:lastModifiedBy>
  <cp:revision>6</cp:revision>
  <cp:lastPrinted>2016-03-23T17:12:00Z</cp:lastPrinted>
  <dcterms:created xsi:type="dcterms:W3CDTF">2016-03-23T17:02:00Z</dcterms:created>
  <dcterms:modified xsi:type="dcterms:W3CDTF">2016-03-23T17:18:00Z</dcterms:modified>
</cp:coreProperties>
</file>