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85"/>
        <w:gridCol w:w="2557"/>
        <w:gridCol w:w="1849"/>
        <w:gridCol w:w="2072"/>
        <w:gridCol w:w="2766"/>
        <w:gridCol w:w="567"/>
        <w:gridCol w:w="1129"/>
        <w:gridCol w:w="346"/>
        <w:gridCol w:w="1263"/>
      </w:tblGrid>
      <w:tr w:rsidR="008B11FA" w:rsidRPr="00544A44" w:rsidTr="00117245">
        <w:trPr>
          <w:trHeight w:val="624"/>
        </w:trPr>
        <w:tc>
          <w:tcPr>
            <w:tcW w:w="15310" w:type="dxa"/>
            <w:gridSpan w:val="10"/>
            <w:shd w:val="clear" w:color="auto" w:fill="4FB5D9"/>
            <w:vAlign w:val="center"/>
          </w:tcPr>
          <w:p w:rsidR="008B11FA" w:rsidRPr="00544A44" w:rsidRDefault="00117245" w:rsidP="00117245">
            <w:pPr>
              <w:jc w:val="center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</w:rPr>
              <w:t>Thibault THOMAS - ASSEP34 - RSEIRL Béziers 484 814 876</w:t>
            </w:r>
          </w:p>
        </w:tc>
      </w:tr>
      <w:tr w:rsidR="00A4080B" w:rsidRPr="00544A44" w:rsidTr="00544A44"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8B11FA">
            <w:pPr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THOMAS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</w:p>
        </w:tc>
        <w:tc>
          <w:tcPr>
            <w:tcW w:w="8143" w:type="dxa"/>
            <w:gridSpan w:val="6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Indemnités kilométriques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Cs/>
                <w:sz w:val="36"/>
                <w:szCs w:val="3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Thibault</w:t>
            </w:r>
          </w:p>
        </w:tc>
        <w:tc>
          <w:tcPr>
            <w:tcW w:w="1849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305" w:type="dxa"/>
            <w:gridSpan w:val="4"/>
            <w:tcBorders>
              <w:left w:val="nil"/>
              <w:bottom w:val="nil"/>
            </w:tcBorders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 w:rsidP="009B445A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 w:rsidP="009B445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8B11FA" w:rsidRPr="00544A44" w:rsidRDefault="00E833C2" w:rsidP="00544A44">
            <w:pPr>
              <w:jc w:val="right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01/01/2016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8B11FA" w:rsidRPr="00FC2ACE" w:rsidRDefault="00E23D49" w:rsidP="00544A44">
            <w:pPr>
              <w:jc w:val="right"/>
              <w:rPr>
                <w:rFonts w:ascii="Arial" w:eastAsiaTheme="minorHAnsi" w:hAnsi="Arial" w:cs="Arial"/>
                <w:b/>
              </w:rPr>
            </w:pPr>
            <w:r w:rsidRPr="00FC2ACE">
              <w:rPr>
                <w:rFonts w:ascii="Arial" w:eastAsiaTheme="minorHAnsi" w:hAnsi="Arial" w:cs="Arial"/>
                <w:b/>
              </w:rPr>
              <w:t>31/12/2016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>
            <w:pPr>
              <w:rPr>
                <w:rFonts w:eastAsiaTheme="minorHAnsi" w:cstheme="minorBidi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45A" w:rsidRPr="00544A44" w:rsidRDefault="009B445A">
            <w:pPr>
              <w:rPr>
                <w:rFonts w:ascii="Arial" w:eastAsiaTheme="minorHAnsi" w:hAnsi="Arial" w:cs="Arial"/>
                <w:bCs/>
              </w:rPr>
            </w:pPr>
          </w:p>
        </w:tc>
      </w:tr>
      <w:tr w:rsidR="00A4080B" w:rsidRPr="00544A44" w:rsidTr="00544A44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Départ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Arrivée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Motif du déplacement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Nb km (d)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Barème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Montant  (en €)</w:t>
            </w:r>
          </w:p>
        </w:tc>
      </w:tr>
      <w:tr w:rsidR="00010673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25/01/2016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D248B8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248B8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D248B8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25/01/2016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D248B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248B8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D248B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D248B8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12/04/2016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12/04/2016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25/04/2016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0238D5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 rue Edmond Rostand - 34800 NEBIAN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Webamatics - situation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30,94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5/04/2016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 rue Edmond Rostand - 34800 NEBIAN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Webamatics - situation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30,94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23D49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02/05/2016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248B8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E23D49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D248B8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23D49" w:rsidRPr="00544A44" w:rsidTr="004766BE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02/05/2016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D248B8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E23D49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D49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E23D49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D248B8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20/05/2016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20/05/2016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Style w:val="Textedelespacerserv"/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Style w:val="Textedelespacerserv"/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16/06/2016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Saint Jean de Barrou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41,65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16/06/2016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Saint Jean de Barrou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41,65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25/10/2016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Immeuble Le Thémis - 34000 MONTPELLIER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RSI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55,34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25/10/2016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Immeuble Le Thémis - 34000 MONTPELLIER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RSI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55,34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18/11/2016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Style w:val="Textedelespacerserv"/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A709A1" w:rsidRDefault="00010673" w:rsidP="00544A44">
            <w:pPr>
              <w:jc w:val="center"/>
              <w:rPr>
                <w:rStyle w:val="Textedelespacerserv"/>
                <w:rFonts w:eastAsiaTheme="minorHAnsi" w:cstheme="minorBidi"/>
                <w:color w:val="auto"/>
              </w:rPr>
            </w:pPr>
            <w:r w:rsidRPr="00A709A1">
              <w:rPr>
                <w:rStyle w:val="Textedelespacerserv"/>
                <w:rFonts w:eastAsiaTheme="minorHAnsi" w:cstheme="minorBidi"/>
                <w:color w:val="auto"/>
              </w:rPr>
              <w:t>Le Corum - 34000 MONTPELLIER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Forum d'entreprise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54,74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18/11/2016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A709A1" w:rsidRDefault="00010673" w:rsidP="00544A44">
            <w:pPr>
              <w:jc w:val="center"/>
              <w:rPr>
                <w:rStyle w:val="Textedelespacerserv"/>
                <w:rFonts w:eastAsiaTheme="minorHAnsi" w:cstheme="minorBidi"/>
                <w:color w:val="auto"/>
              </w:rPr>
            </w:pPr>
            <w:r w:rsidRPr="00A709A1">
              <w:rPr>
                <w:rStyle w:val="Textedelespacerserv"/>
                <w:rFonts w:eastAsiaTheme="minorHAnsi" w:cstheme="minorBidi"/>
                <w:color w:val="auto"/>
              </w:rPr>
              <w:t>Le Corum - 34000 MONTPELLIER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Style w:val="Textedelespacerserv"/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Forum d'entreprise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010673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54,74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6C6D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01/12/2016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A709A1" w:rsidRDefault="00A26C6D" w:rsidP="00544A44">
            <w:pPr>
              <w:jc w:val="center"/>
              <w:rPr>
                <w:rStyle w:val="Textedelespacerserv"/>
                <w:rFonts w:eastAsiaTheme="minorHAnsi" w:cstheme="minorBidi"/>
                <w:color w:val="auto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F16-12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A26C6D" w:rsidP="00742A00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A26C6D" w:rsidP="00742A00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012D83" w:rsidP="00742A00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26C6D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A26C6D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39,27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26C6D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01/12/2016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 avenue du Passet - 34570 PIGNAN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Default="00A26C6D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F16-12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A26C6D" w:rsidP="00742A00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66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A26C6D" w:rsidP="00742A00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C6D" w:rsidRPr="00544A44" w:rsidRDefault="00012D83" w:rsidP="00742A00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26C6D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A26C6D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39,27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44A44">
              <w:rPr>
                <w:rFonts w:ascii="Arial" w:eastAsiaTheme="minorHAnsi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="00AD5EA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=SUM(ABOVE) \# "# ##0"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62708C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 xml:space="preserve"> 854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544A44" w:rsidRDefault="00012D83" w:rsidP="0012741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="00010673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=SUM(ABOVE) \# "# ##0,00"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62708C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 xml:space="preserve"> 508,16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967625" w:rsidRDefault="00967625" w:rsidP="00583F36"/>
    <w:p w:rsidR="00583F36" w:rsidRDefault="00583F36" w:rsidP="00CF1095"/>
    <w:sectPr w:rsidR="00583F36" w:rsidSect="00A77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7E5CD7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0673"/>
    <w:rsid w:val="00011431"/>
    <w:rsid w:val="000119F4"/>
    <w:rsid w:val="00012978"/>
    <w:rsid w:val="00012D83"/>
    <w:rsid w:val="00015235"/>
    <w:rsid w:val="00015B41"/>
    <w:rsid w:val="00016868"/>
    <w:rsid w:val="000171DE"/>
    <w:rsid w:val="0002058D"/>
    <w:rsid w:val="00021FA0"/>
    <w:rsid w:val="0002222D"/>
    <w:rsid w:val="00022FF4"/>
    <w:rsid w:val="000236EC"/>
    <w:rsid w:val="000238D5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45C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446E"/>
    <w:rsid w:val="00054BF3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3F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1CEB"/>
    <w:rsid w:val="000929E7"/>
    <w:rsid w:val="00093665"/>
    <w:rsid w:val="00093795"/>
    <w:rsid w:val="0009605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13CA"/>
    <w:rsid w:val="000E4936"/>
    <w:rsid w:val="000E4C3D"/>
    <w:rsid w:val="000E5972"/>
    <w:rsid w:val="000E5A5C"/>
    <w:rsid w:val="000E79FC"/>
    <w:rsid w:val="000F00B1"/>
    <w:rsid w:val="000F1D29"/>
    <w:rsid w:val="000F406E"/>
    <w:rsid w:val="000F4EA4"/>
    <w:rsid w:val="000F57AF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10508"/>
    <w:rsid w:val="0011278E"/>
    <w:rsid w:val="001128A1"/>
    <w:rsid w:val="001131EF"/>
    <w:rsid w:val="00113C99"/>
    <w:rsid w:val="001145B4"/>
    <w:rsid w:val="00116ADF"/>
    <w:rsid w:val="001171E9"/>
    <w:rsid w:val="00117245"/>
    <w:rsid w:val="00117C6C"/>
    <w:rsid w:val="001202C8"/>
    <w:rsid w:val="00120B1C"/>
    <w:rsid w:val="00121C45"/>
    <w:rsid w:val="001220A7"/>
    <w:rsid w:val="001225C4"/>
    <w:rsid w:val="0012280E"/>
    <w:rsid w:val="00122D35"/>
    <w:rsid w:val="00124EF9"/>
    <w:rsid w:val="0012741A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4F12"/>
    <w:rsid w:val="001F5AA0"/>
    <w:rsid w:val="001F6752"/>
    <w:rsid w:val="001F7830"/>
    <w:rsid w:val="0020124A"/>
    <w:rsid w:val="002020DB"/>
    <w:rsid w:val="00203457"/>
    <w:rsid w:val="002049F4"/>
    <w:rsid w:val="00206E6D"/>
    <w:rsid w:val="00207283"/>
    <w:rsid w:val="00207C4F"/>
    <w:rsid w:val="00207EB0"/>
    <w:rsid w:val="00211684"/>
    <w:rsid w:val="00211BED"/>
    <w:rsid w:val="00212E33"/>
    <w:rsid w:val="00212FD6"/>
    <w:rsid w:val="00214B44"/>
    <w:rsid w:val="002153F2"/>
    <w:rsid w:val="00215D79"/>
    <w:rsid w:val="00216297"/>
    <w:rsid w:val="00217AAB"/>
    <w:rsid w:val="00220AC6"/>
    <w:rsid w:val="00225015"/>
    <w:rsid w:val="002260EE"/>
    <w:rsid w:val="002267E4"/>
    <w:rsid w:val="00226BD4"/>
    <w:rsid w:val="00226C6F"/>
    <w:rsid w:val="002270BC"/>
    <w:rsid w:val="00227C40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4075C"/>
    <w:rsid w:val="00240EDE"/>
    <w:rsid w:val="002413B8"/>
    <w:rsid w:val="002419DE"/>
    <w:rsid w:val="00241DD8"/>
    <w:rsid w:val="00243511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4D3A"/>
    <w:rsid w:val="002551EF"/>
    <w:rsid w:val="00255480"/>
    <w:rsid w:val="00260142"/>
    <w:rsid w:val="002601A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0C9"/>
    <w:rsid w:val="00272CC4"/>
    <w:rsid w:val="00272FED"/>
    <w:rsid w:val="00273304"/>
    <w:rsid w:val="00275C11"/>
    <w:rsid w:val="002779F1"/>
    <w:rsid w:val="00280A0C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7F"/>
    <w:rsid w:val="002C1101"/>
    <w:rsid w:val="002C16CB"/>
    <w:rsid w:val="002C1BDB"/>
    <w:rsid w:val="002C354B"/>
    <w:rsid w:val="002C37BE"/>
    <w:rsid w:val="002C4302"/>
    <w:rsid w:val="002C57AF"/>
    <w:rsid w:val="002C5D34"/>
    <w:rsid w:val="002C616D"/>
    <w:rsid w:val="002C6210"/>
    <w:rsid w:val="002C6BE8"/>
    <w:rsid w:val="002C6DCE"/>
    <w:rsid w:val="002C7E84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4DF8"/>
    <w:rsid w:val="002F58DD"/>
    <w:rsid w:val="002F6A27"/>
    <w:rsid w:val="002F7511"/>
    <w:rsid w:val="00300B7A"/>
    <w:rsid w:val="003020A2"/>
    <w:rsid w:val="00302103"/>
    <w:rsid w:val="00303639"/>
    <w:rsid w:val="003044F3"/>
    <w:rsid w:val="003055BB"/>
    <w:rsid w:val="0030588F"/>
    <w:rsid w:val="0030717C"/>
    <w:rsid w:val="00310269"/>
    <w:rsid w:val="00311060"/>
    <w:rsid w:val="003112D2"/>
    <w:rsid w:val="00312A00"/>
    <w:rsid w:val="00312B17"/>
    <w:rsid w:val="00312F32"/>
    <w:rsid w:val="00313D44"/>
    <w:rsid w:val="0031425A"/>
    <w:rsid w:val="00315008"/>
    <w:rsid w:val="00316586"/>
    <w:rsid w:val="00317118"/>
    <w:rsid w:val="00317AA1"/>
    <w:rsid w:val="00320793"/>
    <w:rsid w:val="0032161B"/>
    <w:rsid w:val="00323B57"/>
    <w:rsid w:val="003240FB"/>
    <w:rsid w:val="003309EE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7B0"/>
    <w:rsid w:val="003A4BFC"/>
    <w:rsid w:val="003A4D72"/>
    <w:rsid w:val="003A4DF2"/>
    <w:rsid w:val="003A52A6"/>
    <w:rsid w:val="003A6EF3"/>
    <w:rsid w:val="003B1BE8"/>
    <w:rsid w:val="003B54AE"/>
    <w:rsid w:val="003C073D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4CCA"/>
    <w:rsid w:val="003E58C8"/>
    <w:rsid w:val="003E690C"/>
    <w:rsid w:val="003E6C89"/>
    <w:rsid w:val="003E79D6"/>
    <w:rsid w:val="003F07B1"/>
    <w:rsid w:val="003F2239"/>
    <w:rsid w:val="003F2287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496"/>
    <w:rsid w:val="00406D00"/>
    <w:rsid w:val="00407F3D"/>
    <w:rsid w:val="004128DB"/>
    <w:rsid w:val="004135FA"/>
    <w:rsid w:val="00413A23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997"/>
    <w:rsid w:val="00456CA2"/>
    <w:rsid w:val="00460255"/>
    <w:rsid w:val="0046030B"/>
    <w:rsid w:val="004616C6"/>
    <w:rsid w:val="004625F3"/>
    <w:rsid w:val="00462CF4"/>
    <w:rsid w:val="00462E69"/>
    <w:rsid w:val="004657D0"/>
    <w:rsid w:val="00466349"/>
    <w:rsid w:val="00466E51"/>
    <w:rsid w:val="00467CC2"/>
    <w:rsid w:val="004709BE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137F"/>
    <w:rsid w:val="00491560"/>
    <w:rsid w:val="004918BB"/>
    <w:rsid w:val="0049334A"/>
    <w:rsid w:val="004937D9"/>
    <w:rsid w:val="004938F9"/>
    <w:rsid w:val="00495238"/>
    <w:rsid w:val="00495420"/>
    <w:rsid w:val="004956A2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49E0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3A3"/>
    <w:rsid w:val="005078CA"/>
    <w:rsid w:val="0051119B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253F"/>
    <w:rsid w:val="005428C3"/>
    <w:rsid w:val="00544A44"/>
    <w:rsid w:val="005451F7"/>
    <w:rsid w:val="00545969"/>
    <w:rsid w:val="005464BC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41DB"/>
    <w:rsid w:val="00574A33"/>
    <w:rsid w:val="0057545B"/>
    <w:rsid w:val="00576EA5"/>
    <w:rsid w:val="00577BC6"/>
    <w:rsid w:val="00580632"/>
    <w:rsid w:val="0058245D"/>
    <w:rsid w:val="005839AD"/>
    <w:rsid w:val="00583F36"/>
    <w:rsid w:val="005841B1"/>
    <w:rsid w:val="005846A8"/>
    <w:rsid w:val="00584E92"/>
    <w:rsid w:val="005878CF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0E26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4441"/>
    <w:rsid w:val="0060481E"/>
    <w:rsid w:val="006063F2"/>
    <w:rsid w:val="006101D6"/>
    <w:rsid w:val="006106DB"/>
    <w:rsid w:val="00610CE2"/>
    <w:rsid w:val="00612DE3"/>
    <w:rsid w:val="00612ED1"/>
    <w:rsid w:val="0061337F"/>
    <w:rsid w:val="00613727"/>
    <w:rsid w:val="00615777"/>
    <w:rsid w:val="006167F8"/>
    <w:rsid w:val="00616884"/>
    <w:rsid w:val="006173DA"/>
    <w:rsid w:val="006178BC"/>
    <w:rsid w:val="00621E37"/>
    <w:rsid w:val="00622168"/>
    <w:rsid w:val="006221A7"/>
    <w:rsid w:val="00622D9A"/>
    <w:rsid w:val="00624670"/>
    <w:rsid w:val="00625F2D"/>
    <w:rsid w:val="0062708C"/>
    <w:rsid w:val="0062713B"/>
    <w:rsid w:val="00627773"/>
    <w:rsid w:val="006277AF"/>
    <w:rsid w:val="0063022B"/>
    <w:rsid w:val="00631357"/>
    <w:rsid w:val="00631B6D"/>
    <w:rsid w:val="0063229E"/>
    <w:rsid w:val="00632319"/>
    <w:rsid w:val="006327D9"/>
    <w:rsid w:val="00634025"/>
    <w:rsid w:val="006349E9"/>
    <w:rsid w:val="00634C7D"/>
    <w:rsid w:val="00636E14"/>
    <w:rsid w:val="006372C9"/>
    <w:rsid w:val="00642188"/>
    <w:rsid w:val="006477FB"/>
    <w:rsid w:val="00652596"/>
    <w:rsid w:val="00652E9B"/>
    <w:rsid w:val="00653898"/>
    <w:rsid w:val="00653CFB"/>
    <w:rsid w:val="00656FDC"/>
    <w:rsid w:val="00661225"/>
    <w:rsid w:val="00662B7B"/>
    <w:rsid w:val="00663D69"/>
    <w:rsid w:val="00664537"/>
    <w:rsid w:val="00664FD2"/>
    <w:rsid w:val="00667174"/>
    <w:rsid w:val="00667312"/>
    <w:rsid w:val="00667373"/>
    <w:rsid w:val="00670FF5"/>
    <w:rsid w:val="006714CC"/>
    <w:rsid w:val="006716FA"/>
    <w:rsid w:val="00673266"/>
    <w:rsid w:val="00673804"/>
    <w:rsid w:val="006745C9"/>
    <w:rsid w:val="0067572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DA6"/>
    <w:rsid w:val="006B059F"/>
    <w:rsid w:val="006B08D4"/>
    <w:rsid w:val="006B0CA4"/>
    <w:rsid w:val="006B1DC0"/>
    <w:rsid w:val="006B47D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6572"/>
    <w:rsid w:val="006D79F9"/>
    <w:rsid w:val="006E18BF"/>
    <w:rsid w:val="006E1B82"/>
    <w:rsid w:val="006E4400"/>
    <w:rsid w:val="006E5028"/>
    <w:rsid w:val="006E5244"/>
    <w:rsid w:val="006F0685"/>
    <w:rsid w:val="006F1960"/>
    <w:rsid w:val="006F2722"/>
    <w:rsid w:val="006F2989"/>
    <w:rsid w:val="006F2CB8"/>
    <w:rsid w:val="006F509A"/>
    <w:rsid w:val="006F612C"/>
    <w:rsid w:val="006F6808"/>
    <w:rsid w:val="006F6B8F"/>
    <w:rsid w:val="006F76FF"/>
    <w:rsid w:val="0070351B"/>
    <w:rsid w:val="0070407D"/>
    <w:rsid w:val="00704323"/>
    <w:rsid w:val="00704B4C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60C"/>
    <w:rsid w:val="00732613"/>
    <w:rsid w:val="00732682"/>
    <w:rsid w:val="00732DEA"/>
    <w:rsid w:val="00735D9A"/>
    <w:rsid w:val="00735E7D"/>
    <w:rsid w:val="007368E4"/>
    <w:rsid w:val="0073746B"/>
    <w:rsid w:val="00737DD8"/>
    <w:rsid w:val="00741871"/>
    <w:rsid w:val="00741A2C"/>
    <w:rsid w:val="00744F9A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3041"/>
    <w:rsid w:val="00763B4E"/>
    <w:rsid w:val="007666EF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5D77"/>
    <w:rsid w:val="007B7008"/>
    <w:rsid w:val="007B7997"/>
    <w:rsid w:val="007B7B76"/>
    <w:rsid w:val="007B7EA6"/>
    <w:rsid w:val="007C081E"/>
    <w:rsid w:val="007C15CE"/>
    <w:rsid w:val="007C2BA6"/>
    <w:rsid w:val="007C3B16"/>
    <w:rsid w:val="007C56B6"/>
    <w:rsid w:val="007C6946"/>
    <w:rsid w:val="007D0A1E"/>
    <w:rsid w:val="007D0E28"/>
    <w:rsid w:val="007D0FFF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5CD7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43AF"/>
    <w:rsid w:val="0080462C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DCA"/>
    <w:rsid w:val="00823E3B"/>
    <w:rsid w:val="00826302"/>
    <w:rsid w:val="00826B46"/>
    <w:rsid w:val="0083182B"/>
    <w:rsid w:val="0083435E"/>
    <w:rsid w:val="00834937"/>
    <w:rsid w:val="00834F7F"/>
    <w:rsid w:val="0083587E"/>
    <w:rsid w:val="0083623F"/>
    <w:rsid w:val="00836C37"/>
    <w:rsid w:val="0083795B"/>
    <w:rsid w:val="00840280"/>
    <w:rsid w:val="00840874"/>
    <w:rsid w:val="00841291"/>
    <w:rsid w:val="00841AEB"/>
    <w:rsid w:val="0084228D"/>
    <w:rsid w:val="00842356"/>
    <w:rsid w:val="00842D95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70016"/>
    <w:rsid w:val="008714C7"/>
    <w:rsid w:val="0087307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3497"/>
    <w:rsid w:val="008A5BC5"/>
    <w:rsid w:val="008A6D84"/>
    <w:rsid w:val="008B0120"/>
    <w:rsid w:val="008B0DF3"/>
    <w:rsid w:val="008B11FA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79E7"/>
    <w:rsid w:val="008D0236"/>
    <w:rsid w:val="008D09EA"/>
    <w:rsid w:val="008D0C95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607D"/>
    <w:rsid w:val="008F686E"/>
    <w:rsid w:val="008F7E59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2402"/>
    <w:rsid w:val="00913EB0"/>
    <w:rsid w:val="00913F4B"/>
    <w:rsid w:val="00913F77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19FC"/>
    <w:rsid w:val="00932BE3"/>
    <w:rsid w:val="009332B6"/>
    <w:rsid w:val="009332D6"/>
    <w:rsid w:val="009332E3"/>
    <w:rsid w:val="0093331E"/>
    <w:rsid w:val="00933607"/>
    <w:rsid w:val="00934889"/>
    <w:rsid w:val="009356CA"/>
    <w:rsid w:val="00935E94"/>
    <w:rsid w:val="00937E1B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CC7"/>
    <w:rsid w:val="009576C8"/>
    <w:rsid w:val="0095790E"/>
    <w:rsid w:val="00957F2A"/>
    <w:rsid w:val="00962444"/>
    <w:rsid w:val="00964A75"/>
    <w:rsid w:val="009651CE"/>
    <w:rsid w:val="00966410"/>
    <w:rsid w:val="00966C90"/>
    <w:rsid w:val="00966DC0"/>
    <w:rsid w:val="00966F5E"/>
    <w:rsid w:val="00967625"/>
    <w:rsid w:val="009702F0"/>
    <w:rsid w:val="00972A4A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3B7D"/>
    <w:rsid w:val="00984CE6"/>
    <w:rsid w:val="00986094"/>
    <w:rsid w:val="00986A60"/>
    <w:rsid w:val="0098798A"/>
    <w:rsid w:val="00991A4D"/>
    <w:rsid w:val="0099230C"/>
    <w:rsid w:val="00994205"/>
    <w:rsid w:val="00994C59"/>
    <w:rsid w:val="00994F85"/>
    <w:rsid w:val="00995082"/>
    <w:rsid w:val="00996239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3BA9"/>
    <w:rsid w:val="009B4167"/>
    <w:rsid w:val="009B4351"/>
    <w:rsid w:val="009B445A"/>
    <w:rsid w:val="009B5431"/>
    <w:rsid w:val="009B59BF"/>
    <w:rsid w:val="009B64ED"/>
    <w:rsid w:val="009B6FCB"/>
    <w:rsid w:val="009B7876"/>
    <w:rsid w:val="009B7AE0"/>
    <w:rsid w:val="009B7AEC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569F"/>
    <w:rsid w:val="009E17F1"/>
    <w:rsid w:val="009E22CF"/>
    <w:rsid w:val="009E3C69"/>
    <w:rsid w:val="009E4696"/>
    <w:rsid w:val="009E477B"/>
    <w:rsid w:val="009E6166"/>
    <w:rsid w:val="009E72EA"/>
    <w:rsid w:val="009F02AA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1E"/>
    <w:rsid w:val="00A12752"/>
    <w:rsid w:val="00A134D9"/>
    <w:rsid w:val="00A14627"/>
    <w:rsid w:val="00A14C99"/>
    <w:rsid w:val="00A16008"/>
    <w:rsid w:val="00A204C9"/>
    <w:rsid w:val="00A20CBE"/>
    <w:rsid w:val="00A2167F"/>
    <w:rsid w:val="00A22D2F"/>
    <w:rsid w:val="00A2324C"/>
    <w:rsid w:val="00A2346C"/>
    <w:rsid w:val="00A238B4"/>
    <w:rsid w:val="00A24063"/>
    <w:rsid w:val="00A252D0"/>
    <w:rsid w:val="00A2619E"/>
    <w:rsid w:val="00A26B36"/>
    <w:rsid w:val="00A26C6D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80B"/>
    <w:rsid w:val="00A40B26"/>
    <w:rsid w:val="00A41529"/>
    <w:rsid w:val="00A4254C"/>
    <w:rsid w:val="00A42617"/>
    <w:rsid w:val="00A42F13"/>
    <w:rsid w:val="00A449F6"/>
    <w:rsid w:val="00A4799B"/>
    <w:rsid w:val="00A504A9"/>
    <w:rsid w:val="00A51287"/>
    <w:rsid w:val="00A5185F"/>
    <w:rsid w:val="00A51926"/>
    <w:rsid w:val="00A51DF0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9A1"/>
    <w:rsid w:val="00A70FEB"/>
    <w:rsid w:val="00A736C9"/>
    <w:rsid w:val="00A73824"/>
    <w:rsid w:val="00A740F5"/>
    <w:rsid w:val="00A760E8"/>
    <w:rsid w:val="00A7650B"/>
    <w:rsid w:val="00A775EC"/>
    <w:rsid w:val="00A779F6"/>
    <w:rsid w:val="00A814E3"/>
    <w:rsid w:val="00A81D8B"/>
    <w:rsid w:val="00A81ED6"/>
    <w:rsid w:val="00A8304D"/>
    <w:rsid w:val="00A8316D"/>
    <w:rsid w:val="00A83289"/>
    <w:rsid w:val="00A8365A"/>
    <w:rsid w:val="00A841F4"/>
    <w:rsid w:val="00A854D5"/>
    <w:rsid w:val="00A903E6"/>
    <w:rsid w:val="00A917C2"/>
    <w:rsid w:val="00A93C38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7746"/>
    <w:rsid w:val="00AA7945"/>
    <w:rsid w:val="00AB16CD"/>
    <w:rsid w:val="00AB1F63"/>
    <w:rsid w:val="00AB26EE"/>
    <w:rsid w:val="00AB278A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1B2"/>
    <w:rsid w:val="00AD1287"/>
    <w:rsid w:val="00AD2E26"/>
    <w:rsid w:val="00AD32F5"/>
    <w:rsid w:val="00AD5EA4"/>
    <w:rsid w:val="00AE0467"/>
    <w:rsid w:val="00AE08BC"/>
    <w:rsid w:val="00AE152D"/>
    <w:rsid w:val="00AE2715"/>
    <w:rsid w:val="00AE2EC1"/>
    <w:rsid w:val="00AE3ABC"/>
    <w:rsid w:val="00AE3E4F"/>
    <w:rsid w:val="00AE4B71"/>
    <w:rsid w:val="00AE56BA"/>
    <w:rsid w:val="00AE58F5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6A06"/>
    <w:rsid w:val="00B3716A"/>
    <w:rsid w:val="00B3720C"/>
    <w:rsid w:val="00B377A0"/>
    <w:rsid w:val="00B407ED"/>
    <w:rsid w:val="00B41BAC"/>
    <w:rsid w:val="00B43931"/>
    <w:rsid w:val="00B43ECC"/>
    <w:rsid w:val="00B45877"/>
    <w:rsid w:val="00B45FBC"/>
    <w:rsid w:val="00B4620B"/>
    <w:rsid w:val="00B508EC"/>
    <w:rsid w:val="00B510D7"/>
    <w:rsid w:val="00B5207F"/>
    <w:rsid w:val="00B52457"/>
    <w:rsid w:val="00B53B5F"/>
    <w:rsid w:val="00B547E9"/>
    <w:rsid w:val="00B560BE"/>
    <w:rsid w:val="00B56F67"/>
    <w:rsid w:val="00B575A3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5467"/>
    <w:rsid w:val="00B765EC"/>
    <w:rsid w:val="00B81175"/>
    <w:rsid w:val="00B8171D"/>
    <w:rsid w:val="00B819F2"/>
    <w:rsid w:val="00B835D4"/>
    <w:rsid w:val="00B83D07"/>
    <w:rsid w:val="00B83EE9"/>
    <w:rsid w:val="00B8492F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A0558"/>
    <w:rsid w:val="00BA0DBD"/>
    <w:rsid w:val="00BA3931"/>
    <w:rsid w:val="00BA3BF5"/>
    <w:rsid w:val="00BA4498"/>
    <w:rsid w:val="00BA4860"/>
    <w:rsid w:val="00BA4B78"/>
    <w:rsid w:val="00BA5DE9"/>
    <w:rsid w:val="00BB11A8"/>
    <w:rsid w:val="00BB1B10"/>
    <w:rsid w:val="00BB549F"/>
    <w:rsid w:val="00BB58F9"/>
    <w:rsid w:val="00BB6A6C"/>
    <w:rsid w:val="00BB6B78"/>
    <w:rsid w:val="00BC13A9"/>
    <w:rsid w:val="00BC1D7E"/>
    <w:rsid w:val="00BC1E4A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3738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08C9"/>
    <w:rsid w:val="00C22288"/>
    <w:rsid w:val="00C223B8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1B6B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883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22D"/>
    <w:rsid w:val="00CA2C91"/>
    <w:rsid w:val="00CA46F4"/>
    <w:rsid w:val="00CA4BEC"/>
    <w:rsid w:val="00CA5BD9"/>
    <w:rsid w:val="00CA61BA"/>
    <w:rsid w:val="00CB02AE"/>
    <w:rsid w:val="00CB0FE9"/>
    <w:rsid w:val="00CB1356"/>
    <w:rsid w:val="00CB305A"/>
    <w:rsid w:val="00CC108A"/>
    <w:rsid w:val="00CC2B11"/>
    <w:rsid w:val="00CC35EF"/>
    <w:rsid w:val="00CC4464"/>
    <w:rsid w:val="00CC68DF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1BE1"/>
    <w:rsid w:val="00CE2034"/>
    <w:rsid w:val="00CE2914"/>
    <w:rsid w:val="00CE2D80"/>
    <w:rsid w:val="00CE32AA"/>
    <w:rsid w:val="00CE3A14"/>
    <w:rsid w:val="00CE4886"/>
    <w:rsid w:val="00CE52BA"/>
    <w:rsid w:val="00CE6F71"/>
    <w:rsid w:val="00CF05B8"/>
    <w:rsid w:val="00CF1095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5ACA"/>
    <w:rsid w:val="00D16B9D"/>
    <w:rsid w:val="00D171D7"/>
    <w:rsid w:val="00D1775D"/>
    <w:rsid w:val="00D202F8"/>
    <w:rsid w:val="00D20A45"/>
    <w:rsid w:val="00D216AA"/>
    <w:rsid w:val="00D21DDF"/>
    <w:rsid w:val="00D248B8"/>
    <w:rsid w:val="00D26BF6"/>
    <w:rsid w:val="00D26E21"/>
    <w:rsid w:val="00D3096F"/>
    <w:rsid w:val="00D332F0"/>
    <w:rsid w:val="00D34343"/>
    <w:rsid w:val="00D345CB"/>
    <w:rsid w:val="00D34D58"/>
    <w:rsid w:val="00D35575"/>
    <w:rsid w:val="00D36A95"/>
    <w:rsid w:val="00D36AB7"/>
    <w:rsid w:val="00D4004B"/>
    <w:rsid w:val="00D40E7A"/>
    <w:rsid w:val="00D41A64"/>
    <w:rsid w:val="00D41DA9"/>
    <w:rsid w:val="00D42A06"/>
    <w:rsid w:val="00D438E0"/>
    <w:rsid w:val="00D4426C"/>
    <w:rsid w:val="00D4428D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0F05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B7F"/>
    <w:rsid w:val="00D93D54"/>
    <w:rsid w:val="00D94573"/>
    <w:rsid w:val="00D9531C"/>
    <w:rsid w:val="00D956AF"/>
    <w:rsid w:val="00D967AD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097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D49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0EEA"/>
    <w:rsid w:val="00E7101C"/>
    <w:rsid w:val="00E726F9"/>
    <w:rsid w:val="00E73224"/>
    <w:rsid w:val="00E73680"/>
    <w:rsid w:val="00E73AB9"/>
    <w:rsid w:val="00E7405E"/>
    <w:rsid w:val="00E74B92"/>
    <w:rsid w:val="00E755E9"/>
    <w:rsid w:val="00E766F7"/>
    <w:rsid w:val="00E80560"/>
    <w:rsid w:val="00E81B1E"/>
    <w:rsid w:val="00E81F90"/>
    <w:rsid w:val="00E833C2"/>
    <w:rsid w:val="00E83CAE"/>
    <w:rsid w:val="00E84DEF"/>
    <w:rsid w:val="00E850C4"/>
    <w:rsid w:val="00E85385"/>
    <w:rsid w:val="00E85689"/>
    <w:rsid w:val="00E85730"/>
    <w:rsid w:val="00E85945"/>
    <w:rsid w:val="00E92116"/>
    <w:rsid w:val="00E92591"/>
    <w:rsid w:val="00E94913"/>
    <w:rsid w:val="00E94B23"/>
    <w:rsid w:val="00E967FA"/>
    <w:rsid w:val="00EA0B33"/>
    <w:rsid w:val="00EA1962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4680"/>
    <w:rsid w:val="00EB4684"/>
    <w:rsid w:val="00EB5593"/>
    <w:rsid w:val="00EB5B50"/>
    <w:rsid w:val="00EB5CEC"/>
    <w:rsid w:val="00EB64E5"/>
    <w:rsid w:val="00EC7597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1106"/>
    <w:rsid w:val="00EE128E"/>
    <w:rsid w:val="00EE26F2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104CA"/>
    <w:rsid w:val="00F106AE"/>
    <w:rsid w:val="00F11029"/>
    <w:rsid w:val="00F127AB"/>
    <w:rsid w:val="00F135A4"/>
    <w:rsid w:val="00F13F81"/>
    <w:rsid w:val="00F15FFE"/>
    <w:rsid w:val="00F1624C"/>
    <w:rsid w:val="00F1651C"/>
    <w:rsid w:val="00F165D3"/>
    <w:rsid w:val="00F16DF6"/>
    <w:rsid w:val="00F203A0"/>
    <w:rsid w:val="00F205E6"/>
    <w:rsid w:val="00F22B90"/>
    <w:rsid w:val="00F24920"/>
    <w:rsid w:val="00F24BE2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BD9"/>
    <w:rsid w:val="00F511D5"/>
    <w:rsid w:val="00F53184"/>
    <w:rsid w:val="00F536A0"/>
    <w:rsid w:val="00F56199"/>
    <w:rsid w:val="00F567FF"/>
    <w:rsid w:val="00F571F1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1163"/>
    <w:rsid w:val="00F91856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C5A"/>
    <w:rsid w:val="00FB74AF"/>
    <w:rsid w:val="00FC0765"/>
    <w:rsid w:val="00FC152C"/>
    <w:rsid w:val="00FC2ACE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076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table" w:styleId="Grilledutableau">
    <w:name w:val="Table Grid"/>
    <w:basedOn w:val="TableauNormal"/>
    <w:uiPriority w:val="59"/>
    <w:rsid w:val="00967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13F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ASSEP34-indemnit&#233;s%20k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D857-2EE3-4931-B5D6-FA0B884F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ASSEP34-indemnités km.dotx</Template>
  <TotalTime>122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15</cp:revision>
  <cp:lastPrinted>2016-03-23T17:12:00Z</cp:lastPrinted>
  <dcterms:created xsi:type="dcterms:W3CDTF">2016-04-28T16:58:00Z</dcterms:created>
  <dcterms:modified xsi:type="dcterms:W3CDTF">2017-01-16T17:36:00Z</dcterms:modified>
</cp:coreProperties>
</file>