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85"/>
        <w:gridCol w:w="2557"/>
        <w:gridCol w:w="1849"/>
        <w:gridCol w:w="2072"/>
        <w:gridCol w:w="2527"/>
        <w:gridCol w:w="1276"/>
        <w:gridCol w:w="1129"/>
        <w:gridCol w:w="346"/>
        <w:gridCol w:w="1263"/>
      </w:tblGrid>
      <w:tr w:rsidR="008B11FA" w:rsidRPr="00544A44" w:rsidTr="005F0895">
        <w:trPr>
          <w:trHeight w:val="624"/>
        </w:trPr>
        <w:tc>
          <w:tcPr>
            <w:tcW w:w="15780" w:type="dxa"/>
            <w:gridSpan w:val="10"/>
            <w:shd w:val="clear" w:color="auto" w:fill="4FB5D9"/>
            <w:vAlign w:val="center"/>
          </w:tcPr>
          <w:p w:rsidR="008B11FA" w:rsidRPr="00544A44" w:rsidRDefault="00117245" w:rsidP="00117245">
            <w:pPr>
              <w:jc w:val="center"/>
              <w:rPr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</w:rPr>
              <w:t>Thibault THOMAS - ASSEP34 - RSEIRL Béziers 484 814 876</w:t>
            </w:r>
          </w:p>
        </w:tc>
      </w:tr>
      <w:tr w:rsidR="00A4080B" w:rsidRPr="00544A44" w:rsidTr="005F0895"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8B11FA">
            <w:pPr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THOMAS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</w:p>
        </w:tc>
        <w:tc>
          <w:tcPr>
            <w:tcW w:w="8613" w:type="dxa"/>
            <w:gridSpan w:val="6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Indemnités kilométriques</w:t>
            </w:r>
          </w:p>
        </w:tc>
      </w:tr>
      <w:tr w:rsidR="00A4080B" w:rsidRPr="00544A44" w:rsidTr="005F0895"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Cs/>
                <w:sz w:val="36"/>
                <w:szCs w:val="36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Thibault</w:t>
            </w:r>
          </w:p>
        </w:tc>
        <w:tc>
          <w:tcPr>
            <w:tcW w:w="1849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B14D78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B14D78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B14D78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4014" w:type="dxa"/>
            <w:gridSpan w:val="4"/>
            <w:tcBorders>
              <w:left w:val="nil"/>
              <w:bottom w:val="nil"/>
            </w:tcBorders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</w:tr>
      <w:tr w:rsidR="00A4080B" w:rsidRPr="00544A44" w:rsidTr="005F0895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 w:rsidP="009B445A">
            <w:pPr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 w:rsidP="009B445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bottom"/>
          </w:tcPr>
          <w:p w:rsidR="008B11FA" w:rsidRPr="00544A44" w:rsidRDefault="00E833C2" w:rsidP="00544A44">
            <w:pPr>
              <w:jc w:val="right"/>
              <w:rPr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01/01/201</w:t>
            </w:r>
            <w:r w:rsidR="00B259F1">
              <w:rPr>
                <w:rFonts w:ascii="Arial" w:eastAsiaTheme="minorHAnsi" w:hAnsi="Arial" w:cs="Arial"/>
                <w:b/>
                <w:bCs/>
              </w:rPr>
              <w:t>9</w:t>
            </w:r>
          </w:p>
        </w:tc>
      </w:tr>
      <w:tr w:rsidR="00A4080B" w:rsidRPr="00544A44" w:rsidTr="005F0895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8B11FA" w:rsidRPr="00FC2ACE" w:rsidRDefault="00E23D49" w:rsidP="00544A44">
            <w:pPr>
              <w:jc w:val="right"/>
              <w:rPr>
                <w:rFonts w:ascii="Arial" w:eastAsiaTheme="minorHAnsi" w:hAnsi="Arial" w:cs="Arial"/>
                <w:b/>
              </w:rPr>
            </w:pPr>
            <w:r w:rsidRPr="00FC2ACE">
              <w:rPr>
                <w:rFonts w:ascii="Arial" w:eastAsiaTheme="minorHAnsi" w:hAnsi="Arial" w:cs="Arial"/>
                <w:b/>
              </w:rPr>
              <w:t>31/12/201</w:t>
            </w:r>
            <w:r w:rsidR="00B259F1">
              <w:rPr>
                <w:rFonts w:ascii="Arial" w:eastAsiaTheme="minorHAnsi" w:hAnsi="Arial" w:cs="Arial"/>
                <w:b/>
              </w:rPr>
              <w:t>9</w:t>
            </w:r>
          </w:p>
        </w:tc>
      </w:tr>
      <w:tr w:rsidR="00A4080B" w:rsidRPr="00544A44" w:rsidTr="005F08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2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>
            <w:pPr>
              <w:rPr>
                <w:rFonts w:eastAsiaTheme="minorHAnsi" w:cstheme="minorBidi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45A" w:rsidRPr="00544A44" w:rsidRDefault="009B445A">
            <w:pPr>
              <w:rPr>
                <w:rFonts w:ascii="Arial" w:eastAsiaTheme="minorHAnsi" w:hAnsi="Arial" w:cs="Arial"/>
                <w:bCs/>
              </w:rPr>
            </w:pPr>
          </w:p>
        </w:tc>
      </w:tr>
      <w:tr w:rsidR="00A4080B" w:rsidRPr="00544A44" w:rsidTr="005F0895">
        <w:trPr>
          <w:trHeight w:val="9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Départ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Arrivée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Motif du déplacement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Nb km (d)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Barème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Montant  (en €)</w:t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04/01/2019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04/01/2019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15/01/2019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15/01/2019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16/01/2019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9C097A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Paulhan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20,83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16/01/2019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Paulhan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20,83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22/01/2019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22/01/2019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69583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08/02/2019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08/02/2019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19/02/2019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Lézignan-Corbières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Prospect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36,30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19/02/2019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Lézignan-Corbières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Prospect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36,30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06/03/2019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Versailles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Vercad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Default="008A2D0B" w:rsidP="00F90DB2">
            <w:pPr>
              <w:jc w:val="center"/>
            </w:pPr>
            <w:r>
              <w:t>760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452,20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09/03/2019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Versailles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Vercad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Default="008A2D0B" w:rsidP="00F90DB2">
            <w:pPr>
              <w:jc w:val="center"/>
            </w:pPr>
            <w:r>
              <w:t>760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452,20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16/03/2019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16/03/2019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27/03/2019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27/03/2019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27/03/2019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336313">
              <w:rPr>
                <w:rFonts w:ascii="Arial" w:eastAsiaTheme="minorHAnsi" w:hAnsi="Arial" w:cs="Arial"/>
                <w:bCs/>
                <w:sz w:val="18"/>
                <w:szCs w:val="18"/>
              </w:rPr>
              <w:t>La Poste rue de Varsovie - 34350 VENDRES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Poste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27/03/2019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336313">
              <w:rPr>
                <w:rFonts w:ascii="Arial" w:eastAsiaTheme="minorHAnsi" w:hAnsi="Arial" w:cs="Arial"/>
                <w:bCs/>
                <w:sz w:val="18"/>
                <w:szCs w:val="18"/>
              </w:rPr>
              <w:t>La Poste rue de Varsovie - 34350 VENDRES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Poste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10/04/2019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10/04/2019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16/04/2019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DA71D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35 rue de la Haye 34000 </w:t>
            </w:r>
            <w:r w:rsidR="008A2D0B">
              <w:rPr>
                <w:rFonts w:ascii="Arial" w:eastAsiaTheme="minorHAnsi" w:hAnsi="Arial" w:cs="Arial"/>
                <w:bCs/>
                <w:sz w:val="18"/>
                <w:szCs w:val="18"/>
              </w:rPr>
              <w:t>Montpellier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URSSAF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53,55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1194D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4D" w:rsidRDefault="0061194D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16/04/2019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4D" w:rsidRPr="00687CE6" w:rsidRDefault="00DA71D1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35 rue de la Haye 34000 Montpellier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4D" w:rsidRDefault="0061194D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4D" w:rsidRDefault="0061194D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URSSAF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4D" w:rsidRPr="00687CE6" w:rsidRDefault="0061194D" w:rsidP="00836AE1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4D" w:rsidRPr="00687CE6" w:rsidRDefault="0061194D" w:rsidP="00836AE1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4D" w:rsidRPr="00687CE6" w:rsidRDefault="0061194D" w:rsidP="00836AE1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53,55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20/05/2019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CC41E5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20/05/2019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22/05/2019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22/05/2019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09/09/2019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336313" w:rsidRDefault="00DA71D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18 avenue du Passet - 34570 </w:t>
            </w:r>
            <w:r w:rsidR="008A2D0B">
              <w:rPr>
                <w:rFonts w:ascii="Arial" w:eastAsiaTheme="minorHAnsi" w:hAnsi="Arial" w:cs="Arial"/>
                <w:bCs/>
                <w:sz w:val="18"/>
                <w:szCs w:val="18"/>
              </w:rPr>
              <w:t>PIGNAN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SCHON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49,98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09/09/2019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DA71D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 avenue du Passet - 34570 PIGNAN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336313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336313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SCHON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544A44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49,98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24/09/2019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DA71D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 avenue du Passet - 34570 PIGNAN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SCHON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49,98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24/09/2019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DA71D1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 avenue du Passet - 34570 PIGNAN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SCHON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49,98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09/10/2019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B14D78" w:rsidRDefault="00DA71D1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 avenue du Passet - 34570 PIGNAN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SCHON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49,98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A2D0B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09/10/2019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DA71D1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 avenue du Passet - 34570 PIGNAN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SCHON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Default="008A2D0B" w:rsidP="00F90DB2">
            <w:pPr>
              <w:jc w:val="center"/>
            </w:pPr>
            <w:r>
              <w:t>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0B" w:rsidRPr="00687CE6" w:rsidRDefault="008A2D0B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49,98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C41E5" w:rsidRPr="00544A44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44A44">
              <w:rPr>
                <w:rFonts w:ascii="Arial" w:eastAsiaTheme="minorHAnsi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544A44" w:rsidRDefault="00CE76DD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/>
            </w:r>
            <w:r w:rsidR="001726BD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=SUM(above) \# "# ##0" </w:instrTex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 w:rsidR="0061194D"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>2 874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544A44" w:rsidRDefault="00CE76DD" w:rsidP="0012741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/>
            </w:r>
            <w:r w:rsidR="001726BD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=product(left) \# "# ##0,00" </w:instrTex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 w:rsidR="0061194D"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>1 710,03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967625" w:rsidRDefault="00967625" w:rsidP="00583F36"/>
    <w:sectPr w:rsidR="00967625" w:rsidSect="00A77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7E5CD7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0673"/>
    <w:rsid w:val="00011431"/>
    <w:rsid w:val="000119F4"/>
    <w:rsid w:val="00012978"/>
    <w:rsid w:val="00012D83"/>
    <w:rsid w:val="00015235"/>
    <w:rsid w:val="00015B41"/>
    <w:rsid w:val="00016868"/>
    <w:rsid w:val="000171DE"/>
    <w:rsid w:val="0002058D"/>
    <w:rsid w:val="00021FA0"/>
    <w:rsid w:val="0002222D"/>
    <w:rsid w:val="00022FF4"/>
    <w:rsid w:val="000236EC"/>
    <w:rsid w:val="000238D5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45C"/>
    <w:rsid w:val="0003618E"/>
    <w:rsid w:val="0003634B"/>
    <w:rsid w:val="0003665F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72A2"/>
    <w:rsid w:val="000479B5"/>
    <w:rsid w:val="000500FC"/>
    <w:rsid w:val="00050B17"/>
    <w:rsid w:val="00051113"/>
    <w:rsid w:val="00051999"/>
    <w:rsid w:val="00051C41"/>
    <w:rsid w:val="0005446E"/>
    <w:rsid w:val="00054BF3"/>
    <w:rsid w:val="00056B94"/>
    <w:rsid w:val="00056C2B"/>
    <w:rsid w:val="00056D99"/>
    <w:rsid w:val="00057097"/>
    <w:rsid w:val="00057951"/>
    <w:rsid w:val="00060A80"/>
    <w:rsid w:val="00061490"/>
    <w:rsid w:val="00061589"/>
    <w:rsid w:val="0006250C"/>
    <w:rsid w:val="000635D2"/>
    <w:rsid w:val="000645F2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3F4"/>
    <w:rsid w:val="00081886"/>
    <w:rsid w:val="00082102"/>
    <w:rsid w:val="000829B3"/>
    <w:rsid w:val="00082FA8"/>
    <w:rsid w:val="0008382B"/>
    <w:rsid w:val="000850F3"/>
    <w:rsid w:val="000859D8"/>
    <w:rsid w:val="000860EF"/>
    <w:rsid w:val="00086B97"/>
    <w:rsid w:val="0008745E"/>
    <w:rsid w:val="000878F5"/>
    <w:rsid w:val="000906A4"/>
    <w:rsid w:val="000910D6"/>
    <w:rsid w:val="00091CEB"/>
    <w:rsid w:val="000929E7"/>
    <w:rsid w:val="00093665"/>
    <w:rsid w:val="00093795"/>
    <w:rsid w:val="00096052"/>
    <w:rsid w:val="000A0DB0"/>
    <w:rsid w:val="000A1CED"/>
    <w:rsid w:val="000A4013"/>
    <w:rsid w:val="000A5828"/>
    <w:rsid w:val="000A637C"/>
    <w:rsid w:val="000A6D94"/>
    <w:rsid w:val="000A7656"/>
    <w:rsid w:val="000B15D0"/>
    <w:rsid w:val="000B26E3"/>
    <w:rsid w:val="000B2AE1"/>
    <w:rsid w:val="000B3F73"/>
    <w:rsid w:val="000B441C"/>
    <w:rsid w:val="000B4A2B"/>
    <w:rsid w:val="000B4F6B"/>
    <w:rsid w:val="000B5A71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6EB7"/>
    <w:rsid w:val="000C7A2C"/>
    <w:rsid w:val="000D01A9"/>
    <w:rsid w:val="000D0587"/>
    <w:rsid w:val="000D1F9E"/>
    <w:rsid w:val="000D3226"/>
    <w:rsid w:val="000D3FA7"/>
    <w:rsid w:val="000D5A48"/>
    <w:rsid w:val="000E007B"/>
    <w:rsid w:val="000E013B"/>
    <w:rsid w:val="000E0150"/>
    <w:rsid w:val="000E13CA"/>
    <w:rsid w:val="000E4936"/>
    <w:rsid w:val="000E4C3D"/>
    <w:rsid w:val="000E5972"/>
    <w:rsid w:val="000E5A5C"/>
    <w:rsid w:val="000E79FC"/>
    <w:rsid w:val="000F00B1"/>
    <w:rsid w:val="000F1D29"/>
    <w:rsid w:val="000F406E"/>
    <w:rsid w:val="000F4EA4"/>
    <w:rsid w:val="000F57AF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60A9"/>
    <w:rsid w:val="00107EA1"/>
    <w:rsid w:val="00110508"/>
    <w:rsid w:val="0011278E"/>
    <w:rsid w:val="001128A1"/>
    <w:rsid w:val="001131EF"/>
    <w:rsid w:val="00113C99"/>
    <w:rsid w:val="001145B4"/>
    <w:rsid w:val="00116ADF"/>
    <w:rsid w:val="001171E9"/>
    <w:rsid w:val="00117245"/>
    <w:rsid w:val="00117C6C"/>
    <w:rsid w:val="001202C8"/>
    <w:rsid w:val="00120B1C"/>
    <w:rsid w:val="00121C45"/>
    <w:rsid w:val="001220A7"/>
    <w:rsid w:val="001225C4"/>
    <w:rsid w:val="0012280E"/>
    <w:rsid w:val="00122D35"/>
    <w:rsid w:val="00124EF9"/>
    <w:rsid w:val="0012741A"/>
    <w:rsid w:val="001279CD"/>
    <w:rsid w:val="00127B96"/>
    <w:rsid w:val="00130544"/>
    <w:rsid w:val="001329C9"/>
    <w:rsid w:val="00132C99"/>
    <w:rsid w:val="0013331F"/>
    <w:rsid w:val="0013415C"/>
    <w:rsid w:val="00135385"/>
    <w:rsid w:val="001358AF"/>
    <w:rsid w:val="0013682B"/>
    <w:rsid w:val="00136EE8"/>
    <w:rsid w:val="00140FCA"/>
    <w:rsid w:val="00142237"/>
    <w:rsid w:val="001425FC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CE0"/>
    <w:rsid w:val="001601E7"/>
    <w:rsid w:val="00161044"/>
    <w:rsid w:val="00161200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188D"/>
    <w:rsid w:val="00171F43"/>
    <w:rsid w:val="0017255F"/>
    <w:rsid w:val="001726BD"/>
    <w:rsid w:val="0017292E"/>
    <w:rsid w:val="0017476A"/>
    <w:rsid w:val="00174789"/>
    <w:rsid w:val="001747A7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67F"/>
    <w:rsid w:val="00185790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6615"/>
    <w:rsid w:val="001A73C2"/>
    <w:rsid w:val="001A789E"/>
    <w:rsid w:val="001A7961"/>
    <w:rsid w:val="001B0DE2"/>
    <w:rsid w:val="001B1FF0"/>
    <w:rsid w:val="001B3481"/>
    <w:rsid w:val="001B3AC3"/>
    <w:rsid w:val="001B418C"/>
    <w:rsid w:val="001B641D"/>
    <w:rsid w:val="001B6FD0"/>
    <w:rsid w:val="001C0A38"/>
    <w:rsid w:val="001C0C9E"/>
    <w:rsid w:val="001C1BAF"/>
    <w:rsid w:val="001C3ECD"/>
    <w:rsid w:val="001C40AD"/>
    <w:rsid w:val="001C4F20"/>
    <w:rsid w:val="001C51BC"/>
    <w:rsid w:val="001C5AA7"/>
    <w:rsid w:val="001C7237"/>
    <w:rsid w:val="001C7A40"/>
    <w:rsid w:val="001D025C"/>
    <w:rsid w:val="001D235E"/>
    <w:rsid w:val="001D307F"/>
    <w:rsid w:val="001D34D9"/>
    <w:rsid w:val="001D4F9C"/>
    <w:rsid w:val="001D5A44"/>
    <w:rsid w:val="001D5AEB"/>
    <w:rsid w:val="001D699F"/>
    <w:rsid w:val="001E1552"/>
    <w:rsid w:val="001E4BE8"/>
    <w:rsid w:val="001E561F"/>
    <w:rsid w:val="001E58E8"/>
    <w:rsid w:val="001E6406"/>
    <w:rsid w:val="001E655F"/>
    <w:rsid w:val="001E73EE"/>
    <w:rsid w:val="001F03BB"/>
    <w:rsid w:val="001F16B8"/>
    <w:rsid w:val="001F20C6"/>
    <w:rsid w:val="001F2401"/>
    <w:rsid w:val="001F35AD"/>
    <w:rsid w:val="001F4F12"/>
    <w:rsid w:val="001F5AA0"/>
    <w:rsid w:val="001F6752"/>
    <w:rsid w:val="001F7830"/>
    <w:rsid w:val="0020124A"/>
    <w:rsid w:val="002020DB"/>
    <w:rsid w:val="00203457"/>
    <w:rsid w:val="002049F4"/>
    <w:rsid w:val="00206E6D"/>
    <w:rsid w:val="00207283"/>
    <w:rsid w:val="00207C4F"/>
    <w:rsid w:val="00207EB0"/>
    <w:rsid w:val="00211684"/>
    <w:rsid w:val="00211BED"/>
    <w:rsid w:val="00212E33"/>
    <w:rsid w:val="00212FD6"/>
    <w:rsid w:val="00214B44"/>
    <w:rsid w:val="002153F2"/>
    <w:rsid w:val="00215D79"/>
    <w:rsid w:val="00216297"/>
    <w:rsid w:val="00217AAB"/>
    <w:rsid w:val="00220AC6"/>
    <w:rsid w:val="00225015"/>
    <w:rsid w:val="002260EE"/>
    <w:rsid w:val="002267E4"/>
    <w:rsid w:val="00226BD4"/>
    <w:rsid w:val="00226C6F"/>
    <w:rsid w:val="002270BC"/>
    <w:rsid w:val="00227C40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6D"/>
    <w:rsid w:val="002371F9"/>
    <w:rsid w:val="0024075C"/>
    <w:rsid w:val="00240EDE"/>
    <w:rsid w:val="002413B8"/>
    <w:rsid w:val="002419DE"/>
    <w:rsid w:val="00241DD8"/>
    <w:rsid w:val="00243511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346F"/>
    <w:rsid w:val="00254D3A"/>
    <w:rsid w:val="002551EF"/>
    <w:rsid w:val="00255480"/>
    <w:rsid w:val="00256F02"/>
    <w:rsid w:val="00260142"/>
    <w:rsid w:val="002601A1"/>
    <w:rsid w:val="00260F0C"/>
    <w:rsid w:val="002623B9"/>
    <w:rsid w:val="002632FC"/>
    <w:rsid w:val="00265B55"/>
    <w:rsid w:val="00265CDA"/>
    <w:rsid w:val="00266444"/>
    <w:rsid w:val="0027011F"/>
    <w:rsid w:val="0027095A"/>
    <w:rsid w:val="002709D4"/>
    <w:rsid w:val="0027123E"/>
    <w:rsid w:val="00271E92"/>
    <w:rsid w:val="002720C9"/>
    <w:rsid w:val="00272CC4"/>
    <w:rsid w:val="00272FED"/>
    <w:rsid w:val="00273304"/>
    <w:rsid w:val="00275C11"/>
    <w:rsid w:val="002779F1"/>
    <w:rsid w:val="00280A0C"/>
    <w:rsid w:val="002815D4"/>
    <w:rsid w:val="002816AB"/>
    <w:rsid w:val="00283CEA"/>
    <w:rsid w:val="002850FF"/>
    <w:rsid w:val="00285711"/>
    <w:rsid w:val="00285E39"/>
    <w:rsid w:val="00285E64"/>
    <w:rsid w:val="002871D1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D84"/>
    <w:rsid w:val="002A788D"/>
    <w:rsid w:val="002B05C9"/>
    <w:rsid w:val="002B0D0A"/>
    <w:rsid w:val="002B2EE6"/>
    <w:rsid w:val="002B30F4"/>
    <w:rsid w:val="002B535B"/>
    <w:rsid w:val="002B5429"/>
    <w:rsid w:val="002B5F9B"/>
    <w:rsid w:val="002B6BC2"/>
    <w:rsid w:val="002B6D7F"/>
    <w:rsid w:val="002C1101"/>
    <w:rsid w:val="002C16CB"/>
    <w:rsid w:val="002C1BDB"/>
    <w:rsid w:val="002C354B"/>
    <w:rsid w:val="002C37BE"/>
    <w:rsid w:val="002C3836"/>
    <w:rsid w:val="002C4302"/>
    <w:rsid w:val="002C57AF"/>
    <w:rsid w:val="002C5D34"/>
    <w:rsid w:val="002C616D"/>
    <w:rsid w:val="002C6210"/>
    <w:rsid w:val="002C6BE8"/>
    <w:rsid w:val="002C6DCE"/>
    <w:rsid w:val="002C7E84"/>
    <w:rsid w:val="002D02A4"/>
    <w:rsid w:val="002D02E4"/>
    <w:rsid w:val="002D0958"/>
    <w:rsid w:val="002D0B66"/>
    <w:rsid w:val="002D2886"/>
    <w:rsid w:val="002D3117"/>
    <w:rsid w:val="002D4E0B"/>
    <w:rsid w:val="002D5E7A"/>
    <w:rsid w:val="002D6035"/>
    <w:rsid w:val="002D650F"/>
    <w:rsid w:val="002D704F"/>
    <w:rsid w:val="002D7110"/>
    <w:rsid w:val="002E0813"/>
    <w:rsid w:val="002E0D22"/>
    <w:rsid w:val="002E0E4D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4DF8"/>
    <w:rsid w:val="002F58DD"/>
    <w:rsid w:val="002F6A27"/>
    <w:rsid w:val="002F7511"/>
    <w:rsid w:val="00300B7A"/>
    <w:rsid w:val="003020A2"/>
    <w:rsid w:val="00302103"/>
    <w:rsid w:val="00303639"/>
    <w:rsid w:val="003044F3"/>
    <w:rsid w:val="003055BB"/>
    <w:rsid w:val="0030588F"/>
    <w:rsid w:val="0030717C"/>
    <w:rsid w:val="00310269"/>
    <w:rsid w:val="00311060"/>
    <w:rsid w:val="003112D2"/>
    <w:rsid w:val="00312A00"/>
    <w:rsid w:val="00312B17"/>
    <w:rsid w:val="00312F32"/>
    <w:rsid w:val="00313D44"/>
    <w:rsid w:val="0031425A"/>
    <w:rsid w:val="00315008"/>
    <w:rsid w:val="00316586"/>
    <w:rsid w:val="00317118"/>
    <w:rsid w:val="00317AA1"/>
    <w:rsid w:val="00320793"/>
    <w:rsid w:val="0032161B"/>
    <w:rsid w:val="00323B57"/>
    <w:rsid w:val="003240FB"/>
    <w:rsid w:val="003309EE"/>
    <w:rsid w:val="00331FA9"/>
    <w:rsid w:val="003320AB"/>
    <w:rsid w:val="00332621"/>
    <w:rsid w:val="00332E43"/>
    <w:rsid w:val="00333284"/>
    <w:rsid w:val="00334DB3"/>
    <w:rsid w:val="00334FC4"/>
    <w:rsid w:val="00335929"/>
    <w:rsid w:val="00336313"/>
    <w:rsid w:val="00336887"/>
    <w:rsid w:val="00341849"/>
    <w:rsid w:val="003423AC"/>
    <w:rsid w:val="0034487C"/>
    <w:rsid w:val="003467D4"/>
    <w:rsid w:val="0034708F"/>
    <w:rsid w:val="003472F4"/>
    <w:rsid w:val="00347334"/>
    <w:rsid w:val="00347753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BBD"/>
    <w:rsid w:val="0036321F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C84"/>
    <w:rsid w:val="00374342"/>
    <w:rsid w:val="00375D31"/>
    <w:rsid w:val="00375F68"/>
    <w:rsid w:val="0037648A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7B0"/>
    <w:rsid w:val="003A4BFC"/>
    <w:rsid w:val="003A4D72"/>
    <w:rsid w:val="003A4DF2"/>
    <w:rsid w:val="003A52A6"/>
    <w:rsid w:val="003A6EF3"/>
    <w:rsid w:val="003B1BE8"/>
    <w:rsid w:val="003B3E93"/>
    <w:rsid w:val="003B54AE"/>
    <w:rsid w:val="003C073D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5F72"/>
    <w:rsid w:val="003D61C6"/>
    <w:rsid w:val="003D6DFC"/>
    <w:rsid w:val="003E04D7"/>
    <w:rsid w:val="003E0BDE"/>
    <w:rsid w:val="003E11EA"/>
    <w:rsid w:val="003E3C93"/>
    <w:rsid w:val="003E4873"/>
    <w:rsid w:val="003E4CCA"/>
    <w:rsid w:val="003E58C8"/>
    <w:rsid w:val="003E690C"/>
    <w:rsid w:val="003E6C89"/>
    <w:rsid w:val="003E79D6"/>
    <w:rsid w:val="003F07B1"/>
    <w:rsid w:val="003F2239"/>
    <w:rsid w:val="003F2287"/>
    <w:rsid w:val="003F4255"/>
    <w:rsid w:val="003F61DF"/>
    <w:rsid w:val="003F6F3D"/>
    <w:rsid w:val="00400A43"/>
    <w:rsid w:val="0040177E"/>
    <w:rsid w:val="00401E6F"/>
    <w:rsid w:val="00401FCA"/>
    <w:rsid w:val="00402790"/>
    <w:rsid w:val="00405D93"/>
    <w:rsid w:val="00406496"/>
    <w:rsid w:val="00406D00"/>
    <w:rsid w:val="00407F3D"/>
    <w:rsid w:val="004128DB"/>
    <w:rsid w:val="004135FA"/>
    <w:rsid w:val="00413A23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45BF"/>
    <w:rsid w:val="00454A18"/>
    <w:rsid w:val="00454C5F"/>
    <w:rsid w:val="00455997"/>
    <w:rsid w:val="00456CA2"/>
    <w:rsid w:val="00460255"/>
    <w:rsid w:val="0046030B"/>
    <w:rsid w:val="004616C6"/>
    <w:rsid w:val="004625F3"/>
    <w:rsid w:val="00462CF4"/>
    <w:rsid w:val="00462E69"/>
    <w:rsid w:val="004657D0"/>
    <w:rsid w:val="00466349"/>
    <w:rsid w:val="00466E51"/>
    <w:rsid w:val="00467CC2"/>
    <w:rsid w:val="004709BE"/>
    <w:rsid w:val="0047209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137F"/>
    <w:rsid w:val="00491560"/>
    <w:rsid w:val="004918BB"/>
    <w:rsid w:val="0049334A"/>
    <w:rsid w:val="004937D9"/>
    <w:rsid w:val="004938F9"/>
    <w:rsid w:val="00495238"/>
    <w:rsid w:val="00495420"/>
    <w:rsid w:val="004956A2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E11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49E0"/>
    <w:rsid w:val="004D4C8F"/>
    <w:rsid w:val="004D4D38"/>
    <w:rsid w:val="004D62BE"/>
    <w:rsid w:val="004D6A8A"/>
    <w:rsid w:val="004E0C16"/>
    <w:rsid w:val="004E1510"/>
    <w:rsid w:val="004E2972"/>
    <w:rsid w:val="004E450D"/>
    <w:rsid w:val="004E5A36"/>
    <w:rsid w:val="004E6C6B"/>
    <w:rsid w:val="004E79F4"/>
    <w:rsid w:val="004E7ED3"/>
    <w:rsid w:val="004F0866"/>
    <w:rsid w:val="004F1499"/>
    <w:rsid w:val="004F1F44"/>
    <w:rsid w:val="004F2628"/>
    <w:rsid w:val="004F41D8"/>
    <w:rsid w:val="004F4D09"/>
    <w:rsid w:val="004F6805"/>
    <w:rsid w:val="004F770F"/>
    <w:rsid w:val="00500EDD"/>
    <w:rsid w:val="0050141D"/>
    <w:rsid w:val="00502977"/>
    <w:rsid w:val="00503B23"/>
    <w:rsid w:val="005055E0"/>
    <w:rsid w:val="0050582D"/>
    <w:rsid w:val="005058B0"/>
    <w:rsid w:val="00506B26"/>
    <w:rsid w:val="00506FF6"/>
    <w:rsid w:val="00507106"/>
    <w:rsid w:val="005073A3"/>
    <w:rsid w:val="005078CA"/>
    <w:rsid w:val="0051119B"/>
    <w:rsid w:val="0051147E"/>
    <w:rsid w:val="005114B8"/>
    <w:rsid w:val="00511C7D"/>
    <w:rsid w:val="00511FDE"/>
    <w:rsid w:val="00512181"/>
    <w:rsid w:val="00514F7C"/>
    <w:rsid w:val="00515B24"/>
    <w:rsid w:val="00515E6F"/>
    <w:rsid w:val="00516739"/>
    <w:rsid w:val="00517565"/>
    <w:rsid w:val="0052094F"/>
    <w:rsid w:val="00520EAE"/>
    <w:rsid w:val="00521645"/>
    <w:rsid w:val="005216C2"/>
    <w:rsid w:val="005229DE"/>
    <w:rsid w:val="00522C7F"/>
    <w:rsid w:val="005238BF"/>
    <w:rsid w:val="00523B36"/>
    <w:rsid w:val="00525457"/>
    <w:rsid w:val="0052570C"/>
    <w:rsid w:val="00525E14"/>
    <w:rsid w:val="00527B71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253F"/>
    <w:rsid w:val="005428C3"/>
    <w:rsid w:val="00544A44"/>
    <w:rsid w:val="005451F7"/>
    <w:rsid w:val="00545969"/>
    <w:rsid w:val="005464BC"/>
    <w:rsid w:val="00550321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0FB"/>
    <w:rsid w:val="00567138"/>
    <w:rsid w:val="0056730A"/>
    <w:rsid w:val="005741DB"/>
    <w:rsid w:val="00574A33"/>
    <w:rsid w:val="0057545B"/>
    <w:rsid w:val="00576EA5"/>
    <w:rsid w:val="00577BC6"/>
    <w:rsid w:val="00580632"/>
    <w:rsid w:val="0058245D"/>
    <w:rsid w:val="005839AD"/>
    <w:rsid w:val="00583F36"/>
    <w:rsid w:val="005841B1"/>
    <w:rsid w:val="005846A8"/>
    <w:rsid w:val="00584E92"/>
    <w:rsid w:val="005878CF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AAE"/>
    <w:rsid w:val="005C23B8"/>
    <w:rsid w:val="005C255A"/>
    <w:rsid w:val="005C2E1D"/>
    <w:rsid w:val="005C3B29"/>
    <w:rsid w:val="005C55F4"/>
    <w:rsid w:val="005C727A"/>
    <w:rsid w:val="005C7518"/>
    <w:rsid w:val="005D0663"/>
    <w:rsid w:val="005D0E26"/>
    <w:rsid w:val="005D2DFC"/>
    <w:rsid w:val="005D38F3"/>
    <w:rsid w:val="005D61EE"/>
    <w:rsid w:val="005D66F9"/>
    <w:rsid w:val="005D6C3F"/>
    <w:rsid w:val="005D762F"/>
    <w:rsid w:val="005D7B73"/>
    <w:rsid w:val="005D7F14"/>
    <w:rsid w:val="005E1546"/>
    <w:rsid w:val="005E24CE"/>
    <w:rsid w:val="005E3853"/>
    <w:rsid w:val="005E5B65"/>
    <w:rsid w:val="005E6C77"/>
    <w:rsid w:val="005F06DE"/>
    <w:rsid w:val="005F0895"/>
    <w:rsid w:val="005F128B"/>
    <w:rsid w:val="005F1CCE"/>
    <w:rsid w:val="005F2E9D"/>
    <w:rsid w:val="005F3983"/>
    <w:rsid w:val="005F3985"/>
    <w:rsid w:val="005F430B"/>
    <w:rsid w:val="005F4A01"/>
    <w:rsid w:val="005F5400"/>
    <w:rsid w:val="005F71EF"/>
    <w:rsid w:val="005F7D2D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4441"/>
    <w:rsid w:val="0060481E"/>
    <w:rsid w:val="006063F2"/>
    <w:rsid w:val="006101D6"/>
    <w:rsid w:val="006106DB"/>
    <w:rsid w:val="00610CE2"/>
    <w:rsid w:val="0061194D"/>
    <w:rsid w:val="00612DE3"/>
    <w:rsid w:val="00612ED1"/>
    <w:rsid w:val="0061337F"/>
    <w:rsid w:val="00613727"/>
    <w:rsid w:val="00615777"/>
    <w:rsid w:val="006167F8"/>
    <w:rsid w:val="00616884"/>
    <w:rsid w:val="006173DA"/>
    <w:rsid w:val="006178BC"/>
    <w:rsid w:val="00621E37"/>
    <w:rsid w:val="00622168"/>
    <w:rsid w:val="006221A7"/>
    <w:rsid w:val="00622D9A"/>
    <w:rsid w:val="00624670"/>
    <w:rsid w:val="006247C3"/>
    <w:rsid w:val="00625F2D"/>
    <w:rsid w:val="0062708C"/>
    <w:rsid w:val="0062713B"/>
    <w:rsid w:val="00627773"/>
    <w:rsid w:val="006277AF"/>
    <w:rsid w:val="0063022B"/>
    <w:rsid w:val="00631357"/>
    <w:rsid w:val="00631B6D"/>
    <w:rsid w:val="0063229E"/>
    <w:rsid w:val="00632319"/>
    <w:rsid w:val="006327D9"/>
    <w:rsid w:val="00634025"/>
    <w:rsid w:val="006349E9"/>
    <w:rsid w:val="00634C7D"/>
    <w:rsid w:val="00636E14"/>
    <w:rsid w:val="006372C9"/>
    <w:rsid w:val="00642188"/>
    <w:rsid w:val="006477FB"/>
    <w:rsid w:val="00652596"/>
    <w:rsid w:val="00652E9B"/>
    <w:rsid w:val="00653898"/>
    <w:rsid w:val="00653CFB"/>
    <w:rsid w:val="00656FDC"/>
    <w:rsid w:val="00661225"/>
    <w:rsid w:val="00662B7B"/>
    <w:rsid w:val="00663D69"/>
    <w:rsid w:val="00664537"/>
    <w:rsid w:val="00664FD2"/>
    <w:rsid w:val="00667174"/>
    <w:rsid w:val="00667312"/>
    <w:rsid w:val="00667373"/>
    <w:rsid w:val="00670FF5"/>
    <w:rsid w:val="006714CC"/>
    <w:rsid w:val="006716FA"/>
    <w:rsid w:val="00673266"/>
    <w:rsid w:val="00673804"/>
    <w:rsid w:val="006745C9"/>
    <w:rsid w:val="0067572A"/>
    <w:rsid w:val="00675A05"/>
    <w:rsid w:val="00675E5C"/>
    <w:rsid w:val="006766D4"/>
    <w:rsid w:val="00676820"/>
    <w:rsid w:val="00676F57"/>
    <w:rsid w:val="0068060D"/>
    <w:rsid w:val="006826AE"/>
    <w:rsid w:val="00683ABA"/>
    <w:rsid w:val="00686143"/>
    <w:rsid w:val="00686145"/>
    <w:rsid w:val="00687140"/>
    <w:rsid w:val="00687893"/>
    <w:rsid w:val="00687CE6"/>
    <w:rsid w:val="0069025B"/>
    <w:rsid w:val="00690421"/>
    <w:rsid w:val="00691C0B"/>
    <w:rsid w:val="00691FFE"/>
    <w:rsid w:val="0069325F"/>
    <w:rsid w:val="006935FA"/>
    <w:rsid w:val="006937E5"/>
    <w:rsid w:val="006945B1"/>
    <w:rsid w:val="00694634"/>
    <w:rsid w:val="00695839"/>
    <w:rsid w:val="00696CD1"/>
    <w:rsid w:val="006A13A4"/>
    <w:rsid w:val="006A1C4C"/>
    <w:rsid w:val="006A1C9E"/>
    <w:rsid w:val="006A3E33"/>
    <w:rsid w:val="006A55E2"/>
    <w:rsid w:val="006A611D"/>
    <w:rsid w:val="006A69F9"/>
    <w:rsid w:val="006A6C87"/>
    <w:rsid w:val="006A774E"/>
    <w:rsid w:val="006A7DA6"/>
    <w:rsid w:val="006B059F"/>
    <w:rsid w:val="006B08D4"/>
    <w:rsid w:val="006B0CA4"/>
    <w:rsid w:val="006B1DC0"/>
    <w:rsid w:val="006B47D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6572"/>
    <w:rsid w:val="006D79F9"/>
    <w:rsid w:val="006E18BF"/>
    <w:rsid w:val="006E1B82"/>
    <w:rsid w:val="006E4400"/>
    <w:rsid w:val="006E5028"/>
    <w:rsid w:val="006E5244"/>
    <w:rsid w:val="006F0685"/>
    <w:rsid w:val="006F1960"/>
    <w:rsid w:val="006F2722"/>
    <w:rsid w:val="006F2989"/>
    <w:rsid w:val="006F2CB8"/>
    <w:rsid w:val="006F509A"/>
    <w:rsid w:val="006F612C"/>
    <w:rsid w:val="006F6808"/>
    <w:rsid w:val="006F6B8F"/>
    <w:rsid w:val="006F76FF"/>
    <w:rsid w:val="0070351B"/>
    <w:rsid w:val="0070407D"/>
    <w:rsid w:val="00704323"/>
    <w:rsid w:val="00704B4C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A77"/>
    <w:rsid w:val="00722F69"/>
    <w:rsid w:val="00723265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60C"/>
    <w:rsid w:val="00732613"/>
    <w:rsid w:val="00732682"/>
    <w:rsid w:val="00732DEA"/>
    <w:rsid w:val="00735D9A"/>
    <w:rsid w:val="00735E7D"/>
    <w:rsid w:val="007368E4"/>
    <w:rsid w:val="0073746B"/>
    <w:rsid w:val="00737DD8"/>
    <w:rsid w:val="00741871"/>
    <w:rsid w:val="00741A2C"/>
    <w:rsid w:val="007420AB"/>
    <w:rsid w:val="00744F9A"/>
    <w:rsid w:val="007461DE"/>
    <w:rsid w:val="00746346"/>
    <w:rsid w:val="00750B65"/>
    <w:rsid w:val="0075331A"/>
    <w:rsid w:val="007540F0"/>
    <w:rsid w:val="007547F3"/>
    <w:rsid w:val="00755557"/>
    <w:rsid w:val="00755D7F"/>
    <w:rsid w:val="00760000"/>
    <w:rsid w:val="007610B5"/>
    <w:rsid w:val="00761479"/>
    <w:rsid w:val="00763041"/>
    <w:rsid w:val="00763B4E"/>
    <w:rsid w:val="007666EF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8146E"/>
    <w:rsid w:val="00781B98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1236"/>
    <w:rsid w:val="00793D26"/>
    <w:rsid w:val="00793EAC"/>
    <w:rsid w:val="007946A0"/>
    <w:rsid w:val="00795A08"/>
    <w:rsid w:val="00796B22"/>
    <w:rsid w:val="007973DD"/>
    <w:rsid w:val="00797D1E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5D77"/>
    <w:rsid w:val="007B7008"/>
    <w:rsid w:val="007B7997"/>
    <w:rsid w:val="007B7B76"/>
    <w:rsid w:val="007B7EA6"/>
    <w:rsid w:val="007C081E"/>
    <w:rsid w:val="007C15CE"/>
    <w:rsid w:val="007C2BA6"/>
    <w:rsid w:val="007C3B16"/>
    <w:rsid w:val="007C56B6"/>
    <w:rsid w:val="007C6946"/>
    <w:rsid w:val="007D0A1E"/>
    <w:rsid w:val="007D0E28"/>
    <w:rsid w:val="007D0FFF"/>
    <w:rsid w:val="007D3310"/>
    <w:rsid w:val="007D3422"/>
    <w:rsid w:val="007D3DA3"/>
    <w:rsid w:val="007D48D2"/>
    <w:rsid w:val="007D6AF4"/>
    <w:rsid w:val="007D6DA5"/>
    <w:rsid w:val="007D7746"/>
    <w:rsid w:val="007D7E2A"/>
    <w:rsid w:val="007E0375"/>
    <w:rsid w:val="007E20A5"/>
    <w:rsid w:val="007E2472"/>
    <w:rsid w:val="007E4207"/>
    <w:rsid w:val="007E563C"/>
    <w:rsid w:val="007E5CD7"/>
    <w:rsid w:val="007E62D6"/>
    <w:rsid w:val="007E70B8"/>
    <w:rsid w:val="007E7667"/>
    <w:rsid w:val="007E77AE"/>
    <w:rsid w:val="007E7A80"/>
    <w:rsid w:val="007F0223"/>
    <w:rsid w:val="007F1122"/>
    <w:rsid w:val="007F12AF"/>
    <w:rsid w:val="007F16B8"/>
    <w:rsid w:val="007F1D25"/>
    <w:rsid w:val="007F251B"/>
    <w:rsid w:val="007F2C47"/>
    <w:rsid w:val="007F3306"/>
    <w:rsid w:val="007F346F"/>
    <w:rsid w:val="007F41AE"/>
    <w:rsid w:val="007F5102"/>
    <w:rsid w:val="007F5167"/>
    <w:rsid w:val="007F67DC"/>
    <w:rsid w:val="007F72C9"/>
    <w:rsid w:val="007F7973"/>
    <w:rsid w:val="008014FA"/>
    <w:rsid w:val="008031E0"/>
    <w:rsid w:val="008043AF"/>
    <w:rsid w:val="0080462C"/>
    <w:rsid w:val="00805D84"/>
    <w:rsid w:val="00806832"/>
    <w:rsid w:val="00806E2C"/>
    <w:rsid w:val="00807036"/>
    <w:rsid w:val="0081002D"/>
    <w:rsid w:val="00811F41"/>
    <w:rsid w:val="008158E2"/>
    <w:rsid w:val="00816875"/>
    <w:rsid w:val="00817191"/>
    <w:rsid w:val="00817813"/>
    <w:rsid w:val="00817F07"/>
    <w:rsid w:val="00820248"/>
    <w:rsid w:val="00821767"/>
    <w:rsid w:val="00822A97"/>
    <w:rsid w:val="008230E1"/>
    <w:rsid w:val="00823DCA"/>
    <w:rsid w:val="00823E3B"/>
    <w:rsid w:val="00826302"/>
    <w:rsid w:val="00826B46"/>
    <w:rsid w:val="0083182B"/>
    <w:rsid w:val="0083435E"/>
    <w:rsid w:val="00834937"/>
    <w:rsid w:val="00834F7F"/>
    <w:rsid w:val="0083587E"/>
    <w:rsid w:val="0083623F"/>
    <w:rsid w:val="00836C37"/>
    <w:rsid w:val="0083795B"/>
    <w:rsid w:val="00840280"/>
    <w:rsid w:val="00840874"/>
    <w:rsid w:val="00841291"/>
    <w:rsid w:val="00841AEB"/>
    <w:rsid w:val="0084228D"/>
    <w:rsid w:val="00842356"/>
    <w:rsid w:val="00842D95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68BA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70016"/>
    <w:rsid w:val="008714C7"/>
    <w:rsid w:val="00873077"/>
    <w:rsid w:val="00873E0A"/>
    <w:rsid w:val="008756FC"/>
    <w:rsid w:val="00875951"/>
    <w:rsid w:val="00875BAF"/>
    <w:rsid w:val="00876400"/>
    <w:rsid w:val="00876451"/>
    <w:rsid w:val="008768D6"/>
    <w:rsid w:val="00877695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E17"/>
    <w:rsid w:val="00897FDD"/>
    <w:rsid w:val="008A03E2"/>
    <w:rsid w:val="008A0418"/>
    <w:rsid w:val="008A0672"/>
    <w:rsid w:val="008A10B9"/>
    <w:rsid w:val="008A21C8"/>
    <w:rsid w:val="008A2301"/>
    <w:rsid w:val="008A2D0B"/>
    <w:rsid w:val="008A3497"/>
    <w:rsid w:val="008A5BC5"/>
    <w:rsid w:val="008A6D84"/>
    <w:rsid w:val="008B0120"/>
    <w:rsid w:val="008B0DF3"/>
    <w:rsid w:val="008B11FA"/>
    <w:rsid w:val="008B12F5"/>
    <w:rsid w:val="008B21E1"/>
    <w:rsid w:val="008B350D"/>
    <w:rsid w:val="008B36A0"/>
    <w:rsid w:val="008B39CA"/>
    <w:rsid w:val="008B3D0E"/>
    <w:rsid w:val="008B523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6146"/>
    <w:rsid w:val="008C6958"/>
    <w:rsid w:val="008C79E7"/>
    <w:rsid w:val="008D0236"/>
    <w:rsid w:val="008D09EA"/>
    <w:rsid w:val="008D0C95"/>
    <w:rsid w:val="008D0D87"/>
    <w:rsid w:val="008D0DCB"/>
    <w:rsid w:val="008D1DC5"/>
    <w:rsid w:val="008D1E0B"/>
    <w:rsid w:val="008D3DCB"/>
    <w:rsid w:val="008D4BB2"/>
    <w:rsid w:val="008D6CAD"/>
    <w:rsid w:val="008D7E21"/>
    <w:rsid w:val="008E04A5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607D"/>
    <w:rsid w:val="008F686E"/>
    <w:rsid w:val="008F7E59"/>
    <w:rsid w:val="00900660"/>
    <w:rsid w:val="00900AE6"/>
    <w:rsid w:val="00900DE8"/>
    <w:rsid w:val="00902A05"/>
    <w:rsid w:val="00902AA4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2402"/>
    <w:rsid w:val="00913EB0"/>
    <w:rsid w:val="00913F4B"/>
    <w:rsid w:val="00913F77"/>
    <w:rsid w:val="00916F01"/>
    <w:rsid w:val="0091715D"/>
    <w:rsid w:val="009171FA"/>
    <w:rsid w:val="009203C9"/>
    <w:rsid w:val="009207ED"/>
    <w:rsid w:val="009220CC"/>
    <w:rsid w:val="0092243A"/>
    <w:rsid w:val="00922665"/>
    <w:rsid w:val="00924A23"/>
    <w:rsid w:val="009257E9"/>
    <w:rsid w:val="00925CCA"/>
    <w:rsid w:val="00926AAE"/>
    <w:rsid w:val="00926CA3"/>
    <w:rsid w:val="00930E46"/>
    <w:rsid w:val="009319FC"/>
    <w:rsid w:val="00932BE3"/>
    <w:rsid w:val="009332B6"/>
    <w:rsid w:val="009332D6"/>
    <w:rsid w:val="009332E3"/>
    <w:rsid w:val="0093331E"/>
    <w:rsid w:val="00933607"/>
    <w:rsid w:val="00934889"/>
    <w:rsid w:val="009356CA"/>
    <w:rsid w:val="00935E94"/>
    <w:rsid w:val="00937E1B"/>
    <w:rsid w:val="009409EC"/>
    <w:rsid w:val="00941254"/>
    <w:rsid w:val="00941F70"/>
    <w:rsid w:val="00942FB6"/>
    <w:rsid w:val="0094417C"/>
    <w:rsid w:val="0094450A"/>
    <w:rsid w:val="0094592D"/>
    <w:rsid w:val="00945D31"/>
    <w:rsid w:val="009516A3"/>
    <w:rsid w:val="0095251A"/>
    <w:rsid w:val="00956CC7"/>
    <w:rsid w:val="009576C8"/>
    <w:rsid w:val="0095790E"/>
    <w:rsid w:val="00957F2A"/>
    <w:rsid w:val="00962444"/>
    <w:rsid w:val="00964A75"/>
    <w:rsid w:val="009651CE"/>
    <w:rsid w:val="00966410"/>
    <w:rsid w:val="00966C90"/>
    <w:rsid w:val="00966DC0"/>
    <w:rsid w:val="00966F5E"/>
    <w:rsid w:val="00967625"/>
    <w:rsid w:val="009702F0"/>
    <w:rsid w:val="00972A4A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3B7D"/>
    <w:rsid w:val="00984CE6"/>
    <w:rsid w:val="00986094"/>
    <w:rsid w:val="00986A60"/>
    <w:rsid w:val="0098798A"/>
    <w:rsid w:val="00991A4D"/>
    <w:rsid w:val="0099230C"/>
    <w:rsid w:val="00994205"/>
    <w:rsid w:val="00994C59"/>
    <w:rsid w:val="00994F85"/>
    <w:rsid w:val="00995082"/>
    <w:rsid w:val="00996239"/>
    <w:rsid w:val="00997626"/>
    <w:rsid w:val="009A0D0A"/>
    <w:rsid w:val="009A11FF"/>
    <w:rsid w:val="009A23C0"/>
    <w:rsid w:val="009A34E3"/>
    <w:rsid w:val="009A3A15"/>
    <w:rsid w:val="009A4088"/>
    <w:rsid w:val="009B0AE5"/>
    <w:rsid w:val="009B1678"/>
    <w:rsid w:val="009B3BA9"/>
    <w:rsid w:val="009B4167"/>
    <w:rsid w:val="009B4351"/>
    <w:rsid w:val="009B445A"/>
    <w:rsid w:val="009B5431"/>
    <w:rsid w:val="009B59BF"/>
    <w:rsid w:val="009B64ED"/>
    <w:rsid w:val="009B6FCB"/>
    <w:rsid w:val="009B7876"/>
    <w:rsid w:val="009B7AE0"/>
    <w:rsid w:val="009B7AEC"/>
    <w:rsid w:val="009C097A"/>
    <w:rsid w:val="009C0E69"/>
    <w:rsid w:val="009C1ED4"/>
    <w:rsid w:val="009C44BF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569F"/>
    <w:rsid w:val="009E17F1"/>
    <w:rsid w:val="009E22CF"/>
    <w:rsid w:val="009E3C69"/>
    <w:rsid w:val="009E4696"/>
    <w:rsid w:val="009E477B"/>
    <w:rsid w:val="009E6166"/>
    <w:rsid w:val="009E72EA"/>
    <w:rsid w:val="009F02AA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BC3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61E"/>
    <w:rsid w:val="00A12752"/>
    <w:rsid w:val="00A134D9"/>
    <w:rsid w:val="00A14627"/>
    <w:rsid w:val="00A14C99"/>
    <w:rsid w:val="00A16008"/>
    <w:rsid w:val="00A204C9"/>
    <w:rsid w:val="00A20CBE"/>
    <w:rsid w:val="00A2167F"/>
    <w:rsid w:val="00A22D2F"/>
    <w:rsid w:val="00A2324C"/>
    <w:rsid w:val="00A2346C"/>
    <w:rsid w:val="00A238B4"/>
    <w:rsid w:val="00A24063"/>
    <w:rsid w:val="00A252D0"/>
    <w:rsid w:val="00A2619E"/>
    <w:rsid w:val="00A26B36"/>
    <w:rsid w:val="00A26C6D"/>
    <w:rsid w:val="00A26E0D"/>
    <w:rsid w:val="00A308A4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80B"/>
    <w:rsid w:val="00A40B26"/>
    <w:rsid w:val="00A41529"/>
    <w:rsid w:val="00A4254C"/>
    <w:rsid w:val="00A42617"/>
    <w:rsid w:val="00A42F13"/>
    <w:rsid w:val="00A449F6"/>
    <w:rsid w:val="00A45014"/>
    <w:rsid w:val="00A4799B"/>
    <w:rsid w:val="00A504A9"/>
    <w:rsid w:val="00A51287"/>
    <w:rsid w:val="00A5185F"/>
    <w:rsid w:val="00A51926"/>
    <w:rsid w:val="00A51DF0"/>
    <w:rsid w:val="00A54CBD"/>
    <w:rsid w:val="00A566F5"/>
    <w:rsid w:val="00A578BA"/>
    <w:rsid w:val="00A602CA"/>
    <w:rsid w:val="00A61639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9A1"/>
    <w:rsid w:val="00A70FEB"/>
    <w:rsid w:val="00A736C9"/>
    <w:rsid w:val="00A73824"/>
    <w:rsid w:val="00A740F5"/>
    <w:rsid w:val="00A760E8"/>
    <w:rsid w:val="00A7650B"/>
    <w:rsid w:val="00A775EC"/>
    <w:rsid w:val="00A779F6"/>
    <w:rsid w:val="00A814E3"/>
    <w:rsid w:val="00A81D8B"/>
    <w:rsid w:val="00A81ED6"/>
    <w:rsid w:val="00A8304D"/>
    <w:rsid w:val="00A8316D"/>
    <w:rsid w:val="00A83289"/>
    <w:rsid w:val="00A8365A"/>
    <w:rsid w:val="00A841F4"/>
    <w:rsid w:val="00A854D5"/>
    <w:rsid w:val="00A903E6"/>
    <w:rsid w:val="00A917C2"/>
    <w:rsid w:val="00A93C38"/>
    <w:rsid w:val="00A9440E"/>
    <w:rsid w:val="00A94DC9"/>
    <w:rsid w:val="00A95231"/>
    <w:rsid w:val="00A97F80"/>
    <w:rsid w:val="00AA0F14"/>
    <w:rsid w:val="00AA19A0"/>
    <w:rsid w:val="00AA1BE2"/>
    <w:rsid w:val="00AA2BF6"/>
    <w:rsid w:val="00AA3B47"/>
    <w:rsid w:val="00AA3BA8"/>
    <w:rsid w:val="00AA45B5"/>
    <w:rsid w:val="00AA4A1B"/>
    <w:rsid w:val="00AA4F35"/>
    <w:rsid w:val="00AA565C"/>
    <w:rsid w:val="00AA589B"/>
    <w:rsid w:val="00AA7746"/>
    <w:rsid w:val="00AA7945"/>
    <w:rsid w:val="00AB16CD"/>
    <w:rsid w:val="00AB1F63"/>
    <w:rsid w:val="00AB26EE"/>
    <w:rsid w:val="00AB278A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7C6"/>
    <w:rsid w:val="00AD11B2"/>
    <w:rsid w:val="00AD1287"/>
    <w:rsid w:val="00AD2E26"/>
    <w:rsid w:val="00AD32F5"/>
    <w:rsid w:val="00AD5EA4"/>
    <w:rsid w:val="00AE0467"/>
    <w:rsid w:val="00AE08BC"/>
    <w:rsid w:val="00AE152D"/>
    <w:rsid w:val="00AE2715"/>
    <w:rsid w:val="00AE2EC1"/>
    <w:rsid w:val="00AE3ABC"/>
    <w:rsid w:val="00AE3E4F"/>
    <w:rsid w:val="00AE4B71"/>
    <w:rsid w:val="00AE56BA"/>
    <w:rsid w:val="00AE58F5"/>
    <w:rsid w:val="00AE5DC3"/>
    <w:rsid w:val="00AE6FB6"/>
    <w:rsid w:val="00AE7034"/>
    <w:rsid w:val="00AE7856"/>
    <w:rsid w:val="00AF0A43"/>
    <w:rsid w:val="00AF21C7"/>
    <w:rsid w:val="00AF2DD5"/>
    <w:rsid w:val="00AF342A"/>
    <w:rsid w:val="00AF3706"/>
    <w:rsid w:val="00AF6F1E"/>
    <w:rsid w:val="00B01363"/>
    <w:rsid w:val="00B01579"/>
    <w:rsid w:val="00B016A0"/>
    <w:rsid w:val="00B01F70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D78"/>
    <w:rsid w:val="00B14FF9"/>
    <w:rsid w:val="00B16943"/>
    <w:rsid w:val="00B2054E"/>
    <w:rsid w:val="00B209E5"/>
    <w:rsid w:val="00B20ADD"/>
    <w:rsid w:val="00B21AE1"/>
    <w:rsid w:val="00B2274D"/>
    <w:rsid w:val="00B22C09"/>
    <w:rsid w:val="00B24BD5"/>
    <w:rsid w:val="00B259F1"/>
    <w:rsid w:val="00B2647D"/>
    <w:rsid w:val="00B26C6A"/>
    <w:rsid w:val="00B279AC"/>
    <w:rsid w:val="00B30160"/>
    <w:rsid w:val="00B334A8"/>
    <w:rsid w:val="00B36A06"/>
    <w:rsid w:val="00B3716A"/>
    <w:rsid w:val="00B3720C"/>
    <w:rsid w:val="00B377A0"/>
    <w:rsid w:val="00B407ED"/>
    <w:rsid w:val="00B41BAC"/>
    <w:rsid w:val="00B43931"/>
    <w:rsid w:val="00B43ECC"/>
    <w:rsid w:val="00B45877"/>
    <w:rsid w:val="00B45FBC"/>
    <w:rsid w:val="00B4620B"/>
    <w:rsid w:val="00B508EC"/>
    <w:rsid w:val="00B510D7"/>
    <w:rsid w:val="00B5207F"/>
    <w:rsid w:val="00B52457"/>
    <w:rsid w:val="00B53B5F"/>
    <w:rsid w:val="00B547E9"/>
    <w:rsid w:val="00B560BE"/>
    <w:rsid w:val="00B56F67"/>
    <w:rsid w:val="00B575A3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5467"/>
    <w:rsid w:val="00B765EC"/>
    <w:rsid w:val="00B81175"/>
    <w:rsid w:val="00B8171D"/>
    <w:rsid w:val="00B819F2"/>
    <w:rsid w:val="00B835D4"/>
    <w:rsid w:val="00B83D07"/>
    <w:rsid w:val="00B83EE9"/>
    <w:rsid w:val="00B8492F"/>
    <w:rsid w:val="00B854E6"/>
    <w:rsid w:val="00B85E26"/>
    <w:rsid w:val="00B86CE6"/>
    <w:rsid w:val="00B9212F"/>
    <w:rsid w:val="00B95171"/>
    <w:rsid w:val="00B95CFD"/>
    <w:rsid w:val="00B96F42"/>
    <w:rsid w:val="00B974C7"/>
    <w:rsid w:val="00B978B4"/>
    <w:rsid w:val="00BA0558"/>
    <w:rsid w:val="00BA0DBD"/>
    <w:rsid w:val="00BA3931"/>
    <w:rsid w:val="00BA3BF5"/>
    <w:rsid w:val="00BA4498"/>
    <w:rsid w:val="00BA4860"/>
    <w:rsid w:val="00BA4B78"/>
    <w:rsid w:val="00BA5DE9"/>
    <w:rsid w:val="00BB11A8"/>
    <w:rsid w:val="00BB1B10"/>
    <w:rsid w:val="00BB549F"/>
    <w:rsid w:val="00BB58F9"/>
    <w:rsid w:val="00BB6A6C"/>
    <w:rsid w:val="00BB6B78"/>
    <w:rsid w:val="00BC13A9"/>
    <w:rsid w:val="00BC1D7E"/>
    <w:rsid w:val="00BC1E4A"/>
    <w:rsid w:val="00BC4582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A92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1626"/>
    <w:rsid w:val="00BE2EB1"/>
    <w:rsid w:val="00BE3E42"/>
    <w:rsid w:val="00BE483A"/>
    <w:rsid w:val="00BE4F34"/>
    <w:rsid w:val="00BE5569"/>
    <w:rsid w:val="00BE56F7"/>
    <w:rsid w:val="00BE6430"/>
    <w:rsid w:val="00BE65F2"/>
    <w:rsid w:val="00BF019C"/>
    <w:rsid w:val="00BF2C4B"/>
    <w:rsid w:val="00BF2E08"/>
    <w:rsid w:val="00BF3738"/>
    <w:rsid w:val="00BF3D9F"/>
    <w:rsid w:val="00BF3DDE"/>
    <w:rsid w:val="00BF4F79"/>
    <w:rsid w:val="00BF6439"/>
    <w:rsid w:val="00BF6A34"/>
    <w:rsid w:val="00C00A45"/>
    <w:rsid w:val="00C012BE"/>
    <w:rsid w:val="00C017E2"/>
    <w:rsid w:val="00C01B5B"/>
    <w:rsid w:val="00C0381A"/>
    <w:rsid w:val="00C03C17"/>
    <w:rsid w:val="00C04543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5B79"/>
    <w:rsid w:val="00C17AD0"/>
    <w:rsid w:val="00C20165"/>
    <w:rsid w:val="00C208C9"/>
    <w:rsid w:val="00C22288"/>
    <w:rsid w:val="00C223B8"/>
    <w:rsid w:val="00C22CE4"/>
    <w:rsid w:val="00C2387B"/>
    <w:rsid w:val="00C25859"/>
    <w:rsid w:val="00C259BC"/>
    <w:rsid w:val="00C25D00"/>
    <w:rsid w:val="00C2786B"/>
    <w:rsid w:val="00C31C5D"/>
    <w:rsid w:val="00C333CB"/>
    <w:rsid w:val="00C339E0"/>
    <w:rsid w:val="00C35D5B"/>
    <w:rsid w:val="00C36992"/>
    <w:rsid w:val="00C40490"/>
    <w:rsid w:val="00C4248C"/>
    <w:rsid w:val="00C427A4"/>
    <w:rsid w:val="00C445D3"/>
    <w:rsid w:val="00C44F83"/>
    <w:rsid w:val="00C46714"/>
    <w:rsid w:val="00C472D6"/>
    <w:rsid w:val="00C50C45"/>
    <w:rsid w:val="00C50F5F"/>
    <w:rsid w:val="00C51492"/>
    <w:rsid w:val="00C51B6B"/>
    <w:rsid w:val="00C54714"/>
    <w:rsid w:val="00C54B7E"/>
    <w:rsid w:val="00C55F2C"/>
    <w:rsid w:val="00C5667A"/>
    <w:rsid w:val="00C56CB5"/>
    <w:rsid w:val="00C56E93"/>
    <w:rsid w:val="00C573BB"/>
    <w:rsid w:val="00C57EA1"/>
    <w:rsid w:val="00C600F7"/>
    <w:rsid w:val="00C617D7"/>
    <w:rsid w:val="00C619DE"/>
    <w:rsid w:val="00C6214B"/>
    <w:rsid w:val="00C63290"/>
    <w:rsid w:val="00C63AB1"/>
    <w:rsid w:val="00C63EDB"/>
    <w:rsid w:val="00C6473F"/>
    <w:rsid w:val="00C658EA"/>
    <w:rsid w:val="00C67F2C"/>
    <w:rsid w:val="00C70A7F"/>
    <w:rsid w:val="00C70B1D"/>
    <w:rsid w:val="00C71062"/>
    <w:rsid w:val="00C712E2"/>
    <w:rsid w:val="00C716CD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1883"/>
    <w:rsid w:val="00C936D3"/>
    <w:rsid w:val="00C94668"/>
    <w:rsid w:val="00C949DC"/>
    <w:rsid w:val="00C94EDD"/>
    <w:rsid w:val="00C952A8"/>
    <w:rsid w:val="00C96635"/>
    <w:rsid w:val="00C96868"/>
    <w:rsid w:val="00CA00A2"/>
    <w:rsid w:val="00CA024C"/>
    <w:rsid w:val="00CA0553"/>
    <w:rsid w:val="00CA1EC2"/>
    <w:rsid w:val="00CA222D"/>
    <w:rsid w:val="00CA2C91"/>
    <w:rsid w:val="00CA46F4"/>
    <w:rsid w:val="00CA4BEC"/>
    <w:rsid w:val="00CA5BD9"/>
    <w:rsid w:val="00CA61BA"/>
    <w:rsid w:val="00CB02AE"/>
    <w:rsid w:val="00CB0FE9"/>
    <w:rsid w:val="00CB1356"/>
    <w:rsid w:val="00CB305A"/>
    <w:rsid w:val="00CC108A"/>
    <w:rsid w:val="00CC2B11"/>
    <w:rsid w:val="00CC35EF"/>
    <w:rsid w:val="00CC41E5"/>
    <w:rsid w:val="00CC4464"/>
    <w:rsid w:val="00CC68DF"/>
    <w:rsid w:val="00CC6F61"/>
    <w:rsid w:val="00CC7C48"/>
    <w:rsid w:val="00CD0121"/>
    <w:rsid w:val="00CD1E63"/>
    <w:rsid w:val="00CD2B11"/>
    <w:rsid w:val="00CD5BD7"/>
    <w:rsid w:val="00CD6539"/>
    <w:rsid w:val="00CD691E"/>
    <w:rsid w:val="00CD7A65"/>
    <w:rsid w:val="00CE0487"/>
    <w:rsid w:val="00CE08FE"/>
    <w:rsid w:val="00CE1BE1"/>
    <w:rsid w:val="00CE2034"/>
    <w:rsid w:val="00CE2914"/>
    <w:rsid w:val="00CE2D80"/>
    <w:rsid w:val="00CE32AA"/>
    <w:rsid w:val="00CE3A14"/>
    <w:rsid w:val="00CE4886"/>
    <w:rsid w:val="00CE52BA"/>
    <w:rsid w:val="00CE6F71"/>
    <w:rsid w:val="00CE76DD"/>
    <w:rsid w:val="00CF05B8"/>
    <w:rsid w:val="00CF1095"/>
    <w:rsid w:val="00CF1203"/>
    <w:rsid w:val="00CF27A4"/>
    <w:rsid w:val="00CF4BA7"/>
    <w:rsid w:val="00CF5622"/>
    <w:rsid w:val="00CF67AC"/>
    <w:rsid w:val="00CF76B0"/>
    <w:rsid w:val="00D00C0F"/>
    <w:rsid w:val="00D01AF5"/>
    <w:rsid w:val="00D02535"/>
    <w:rsid w:val="00D02D41"/>
    <w:rsid w:val="00D02DC2"/>
    <w:rsid w:val="00D03E17"/>
    <w:rsid w:val="00D04950"/>
    <w:rsid w:val="00D04A53"/>
    <w:rsid w:val="00D05840"/>
    <w:rsid w:val="00D11617"/>
    <w:rsid w:val="00D1335A"/>
    <w:rsid w:val="00D1336F"/>
    <w:rsid w:val="00D14AE4"/>
    <w:rsid w:val="00D15ACA"/>
    <w:rsid w:val="00D16B9D"/>
    <w:rsid w:val="00D171D7"/>
    <w:rsid w:val="00D1775D"/>
    <w:rsid w:val="00D202F8"/>
    <w:rsid w:val="00D20A45"/>
    <w:rsid w:val="00D216AA"/>
    <w:rsid w:val="00D21DDF"/>
    <w:rsid w:val="00D248B8"/>
    <w:rsid w:val="00D26BF6"/>
    <w:rsid w:val="00D26E21"/>
    <w:rsid w:val="00D3096F"/>
    <w:rsid w:val="00D332F0"/>
    <w:rsid w:val="00D34343"/>
    <w:rsid w:val="00D345CB"/>
    <w:rsid w:val="00D34D58"/>
    <w:rsid w:val="00D35575"/>
    <w:rsid w:val="00D36A95"/>
    <w:rsid w:val="00D36AB7"/>
    <w:rsid w:val="00D4004B"/>
    <w:rsid w:val="00D40E7A"/>
    <w:rsid w:val="00D41A64"/>
    <w:rsid w:val="00D41DA9"/>
    <w:rsid w:val="00D42A06"/>
    <w:rsid w:val="00D438E0"/>
    <w:rsid w:val="00D4426C"/>
    <w:rsid w:val="00D4428D"/>
    <w:rsid w:val="00D44E04"/>
    <w:rsid w:val="00D47124"/>
    <w:rsid w:val="00D47354"/>
    <w:rsid w:val="00D475FD"/>
    <w:rsid w:val="00D50033"/>
    <w:rsid w:val="00D50D2A"/>
    <w:rsid w:val="00D53BA0"/>
    <w:rsid w:val="00D53C93"/>
    <w:rsid w:val="00D541A2"/>
    <w:rsid w:val="00D54B35"/>
    <w:rsid w:val="00D55EBC"/>
    <w:rsid w:val="00D573A1"/>
    <w:rsid w:val="00D57F20"/>
    <w:rsid w:val="00D600E5"/>
    <w:rsid w:val="00D623BF"/>
    <w:rsid w:val="00D63270"/>
    <w:rsid w:val="00D6562D"/>
    <w:rsid w:val="00D65BF4"/>
    <w:rsid w:val="00D65C0D"/>
    <w:rsid w:val="00D667BE"/>
    <w:rsid w:val="00D66E54"/>
    <w:rsid w:val="00D67550"/>
    <w:rsid w:val="00D70CFB"/>
    <w:rsid w:val="00D70F05"/>
    <w:rsid w:val="00D71B20"/>
    <w:rsid w:val="00D72017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B7F"/>
    <w:rsid w:val="00D93D54"/>
    <w:rsid w:val="00D94573"/>
    <w:rsid w:val="00D9531C"/>
    <w:rsid w:val="00D956AF"/>
    <w:rsid w:val="00D967AD"/>
    <w:rsid w:val="00DA0C6A"/>
    <w:rsid w:val="00DA1248"/>
    <w:rsid w:val="00DA1D14"/>
    <w:rsid w:val="00DA2D31"/>
    <w:rsid w:val="00DA2F88"/>
    <w:rsid w:val="00DA3270"/>
    <w:rsid w:val="00DA36CA"/>
    <w:rsid w:val="00DA3C37"/>
    <w:rsid w:val="00DA5A5C"/>
    <w:rsid w:val="00DA5CAD"/>
    <w:rsid w:val="00DA5FEE"/>
    <w:rsid w:val="00DA71D1"/>
    <w:rsid w:val="00DB1A15"/>
    <w:rsid w:val="00DB27C6"/>
    <w:rsid w:val="00DB3097"/>
    <w:rsid w:val="00DB327C"/>
    <w:rsid w:val="00DB3D38"/>
    <w:rsid w:val="00DB40B9"/>
    <w:rsid w:val="00DB4A7C"/>
    <w:rsid w:val="00DB5C8F"/>
    <w:rsid w:val="00DB62F3"/>
    <w:rsid w:val="00DC090B"/>
    <w:rsid w:val="00DC108F"/>
    <w:rsid w:val="00DC24F4"/>
    <w:rsid w:val="00DC2F50"/>
    <w:rsid w:val="00DC3710"/>
    <w:rsid w:val="00DC58B0"/>
    <w:rsid w:val="00DC6095"/>
    <w:rsid w:val="00DC640F"/>
    <w:rsid w:val="00DC6498"/>
    <w:rsid w:val="00DC7433"/>
    <w:rsid w:val="00DC75DD"/>
    <w:rsid w:val="00DC77B3"/>
    <w:rsid w:val="00DC7D10"/>
    <w:rsid w:val="00DC7DBE"/>
    <w:rsid w:val="00DD2192"/>
    <w:rsid w:val="00DD2F32"/>
    <w:rsid w:val="00DD6A15"/>
    <w:rsid w:val="00DD6A33"/>
    <w:rsid w:val="00DD6E61"/>
    <w:rsid w:val="00DD786D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955"/>
    <w:rsid w:val="00DF1990"/>
    <w:rsid w:val="00DF1E71"/>
    <w:rsid w:val="00DF1F5B"/>
    <w:rsid w:val="00DF22C3"/>
    <w:rsid w:val="00DF2B00"/>
    <w:rsid w:val="00DF302D"/>
    <w:rsid w:val="00DF4204"/>
    <w:rsid w:val="00DF4C66"/>
    <w:rsid w:val="00DF7711"/>
    <w:rsid w:val="00E0077F"/>
    <w:rsid w:val="00E00DEE"/>
    <w:rsid w:val="00E03EA0"/>
    <w:rsid w:val="00E049F0"/>
    <w:rsid w:val="00E060B9"/>
    <w:rsid w:val="00E0659E"/>
    <w:rsid w:val="00E074C1"/>
    <w:rsid w:val="00E078F4"/>
    <w:rsid w:val="00E1132E"/>
    <w:rsid w:val="00E13B72"/>
    <w:rsid w:val="00E15E8E"/>
    <w:rsid w:val="00E168F5"/>
    <w:rsid w:val="00E17B5D"/>
    <w:rsid w:val="00E20BEB"/>
    <w:rsid w:val="00E216F3"/>
    <w:rsid w:val="00E22807"/>
    <w:rsid w:val="00E229D5"/>
    <w:rsid w:val="00E232CA"/>
    <w:rsid w:val="00E23D49"/>
    <w:rsid w:val="00E2476C"/>
    <w:rsid w:val="00E30BB5"/>
    <w:rsid w:val="00E3124B"/>
    <w:rsid w:val="00E32A4F"/>
    <w:rsid w:val="00E342D2"/>
    <w:rsid w:val="00E34501"/>
    <w:rsid w:val="00E3654E"/>
    <w:rsid w:val="00E3658B"/>
    <w:rsid w:val="00E3687B"/>
    <w:rsid w:val="00E36A49"/>
    <w:rsid w:val="00E40AA9"/>
    <w:rsid w:val="00E40BF3"/>
    <w:rsid w:val="00E41DEB"/>
    <w:rsid w:val="00E424D6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0585"/>
    <w:rsid w:val="00E527A9"/>
    <w:rsid w:val="00E5501B"/>
    <w:rsid w:val="00E568B5"/>
    <w:rsid w:val="00E56A41"/>
    <w:rsid w:val="00E572C1"/>
    <w:rsid w:val="00E60090"/>
    <w:rsid w:val="00E6178C"/>
    <w:rsid w:val="00E61F4F"/>
    <w:rsid w:val="00E62536"/>
    <w:rsid w:val="00E639C4"/>
    <w:rsid w:val="00E6404C"/>
    <w:rsid w:val="00E70C6F"/>
    <w:rsid w:val="00E70EEA"/>
    <w:rsid w:val="00E7101C"/>
    <w:rsid w:val="00E726F9"/>
    <w:rsid w:val="00E73224"/>
    <w:rsid w:val="00E73680"/>
    <w:rsid w:val="00E73AB9"/>
    <w:rsid w:val="00E7405E"/>
    <w:rsid w:val="00E74B92"/>
    <w:rsid w:val="00E755E9"/>
    <w:rsid w:val="00E766F7"/>
    <w:rsid w:val="00E80560"/>
    <w:rsid w:val="00E81B1E"/>
    <w:rsid w:val="00E81F90"/>
    <w:rsid w:val="00E833C2"/>
    <w:rsid w:val="00E83CAE"/>
    <w:rsid w:val="00E84DEF"/>
    <w:rsid w:val="00E850C4"/>
    <w:rsid w:val="00E85385"/>
    <w:rsid w:val="00E85689"/>
    <w:rsid w:val="00E85730"/>
    <w:rsid w:val="00E85945"/>
    <w:rsid w:val="00E92116"/>
    <w:rsid w:val="00E92591"/>
    <w:rsid w:val="00E94913"/>
    <w:rsid w:val="00E94B23"/>
    <w:rsid w:val="00E967FA"/>
    <w:rsid w:val="00EA0B33"/>
    <w:rsid w:val="00EA1962"/>
    <w:rsid w:val="00EA1E48"/>
    <w:rsid w:val="00EA2413"/>
    <w:rsid w:val="00EA2BD2"/>
    <w:rsid w:val="00EA46D8"/>
    <w:rsid w:val="00EA4E78"/>
    <w:rsid w:val="00EA79DB"/>
    <w:rsid w:val="00EA7BC5"/>
    <w:rsid w:val="00EA7C0B"/>
    <w:rsid w:val="00EB0255"/>
    <w:rsid w:val="00EB0689"/>
    <w:rsid w:val="00EB24C0"/>
    <w:rsid w:val="00EB30B6"/>
    <w:rsid w:val="00EB4680"/>
    <w:rsid w:val="00EB4684"/>
    <w:rsid w:val="00EB5593"/>
    <w:rsid w:val="00EB5B50"/>
    <w:rsid w:val="00EB5CEC"/>
    <w:rsid w:val="00EB64E5"/>
    <w:rsid w:val="00EC7597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E1106"/>
    <w:rsid w:val="00EE128E"/>
    <w:rsid w:val="00EE26F2"/>
    <w:rsid w:val="00EE4593"/>
    <w:rsid w:val="00EE4DAD"/>
    <w:rsid w:val="00EE5A5E"/>
    <w:rsid w:val="00EE6DAA"/>
    <w:rsid w:val="00EF01BF"/>
    <w:rsid w:val="00EF01C0"/>
    <w:rsid w:val="00EF102A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104CA"/>
    <w:rsid w:val="00F106AE"/>
    <w:rsid w:val="00F11029"/>
    <w:rsid w:val="00F127AB"/>
    <w:rsid w:val="00F135A4"/>
    <w:rsid w:val="00F13F81"/>
    <w:rsid w:val="00F15FFE"/>
    <w:rsid w:val="00F1624C"/>
    <w:rsid w:val="00F1651C"/>
    <w:rsid w:val="00F165D3"/>
    <w:rsid w:val="00F16DF6"/>
    <w:rsid w:val="00F203A0"/>
    <w:rsid w:val="00F205E6"/>
    <w:rsid w:val="00F22B90"/>
    <w:rsid w:val="00F24920"/>
    <w:rsid w:val="00F24BE2"/>
    <w:rsid w:val="00F25602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4164D"/>
    <w:rsid w:val="00F4200B"/>
    <w:rsid w:val="00F42044"/>
    <w:rsid w:val="00F45501"/>
    <w:rsid w:val="00F4580B"/>
    <w:rsid w:val="00F45920"/>
    <w:rsid w:val="00F45CA6"/>
    <w:rsid w:val="00F46F9F"/>
    <w:rsid w:val="00F47AA2"/>
    <w:rsid w:val="00F47C78"/>
    <w:rsid w:val="00F50360"/>
    <w:rsid w:val="00F50BD9"/>
    <w:rsid w:val="00F511D5"/>
    <w:rsid w:val="00F53184"/>
    <w:rsid w:val="00F536A0"/>
    <w:rsid w:val="00F56199"/>
    <w:rsid w:val="00F567FF"/>
    <w:rsid w:val="00F571F1"/>
    <w:rsid w:val="00F6269D"/>
    <w:rsid w:val="00F65069"/>
    <w:rsid w:val="00F653DC"/>
    <w:rsid w:val="00F66D89"/>
    <w:rsid w:val="00F67277"/>
    <w:rsid w:val="00F67306"/>
    <w:rsid w:val="00F7327E"/>
    <w:rsid w:val="00F7433A"/>
    <w:rsid w:val="00F75406"/>
    <w:rsid w:val="00F759EF"/>
    <w:rsid w:val="00F7682B"/>
    <w:rsid w:val="00F768FC"/>
    <w:rsid w:val="00F76E26"/>
    <w:rsid w:val="00F770E6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DB2"/>
    <w:rsid w:val="00F90FAA"/>
    <w:rsid w:val="00F91163"/>
    <w:rsid w:val="00F91856"/>
    <w:rsid w:val="00F91D71"/>
    <w:rsid w:val="00F91DAD"/>
    <w:rsid w:val="00F923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3C3"/>
    <w:rsid w:val="00F97834"/>
    <w:rsid w:val="00FA1526"/>
    <w:rsid w:val="00FA16A5"/>
    <w:rsid w:val="00FA215D"/>
    <w:rsid w:val="00FA2280"/>
    <w:rsid w:val="00FA232C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C5A"/>
    <w:rsid w:val="00FB74AF"/>
    <w:rsid w:val="00FC0765"/>
    <w:rsid w:val="00FC152C"/>
    <w:rsid w:val="00FC2ACE"/>
    <w:rsid w:val="00FC33FF"/>
    <w:rsid w:val="00FC536B"/>
    <w:rsid w:val="00FC6FA4"/>
    <w:rsid w:val="00FD01E2"/>
    <w:rsid w:val="00FD0966"/>
    <w:rsid w:val="00FD164F"/>
    <w:rsid w:val="00FD18B8"/>
    <w:rsid w:val="00FD3992"/>
    <w:rsid w:val="00FD42A1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533"/>
    <w:rsid w:val="00FE1B7B"/>
    <w:rsid w:val="00FE237A"/>
    <w:rsid w:val="00FE30EC"/>
    <w:rsid w:val="00FE381A"/>
    <w:rsid w:val="00FE4151"/>
    <w:rsid w:val="00FE4664"/>
    <w:rsid w:val="00FE6076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4277"/>
    <w:rsid w:val="00FF4A6A"/>
    <w:rsid w:val="00FF4DF2"/>
    <w:rsid w:val="00FF5172"/>
    <w:rsid w:val="00FF5418"/>
    <w:rsid w:val="00FF5B95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="Cambria" w:eastAsia="Times New Roman" w:hAnsi="Cambr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table" w:styleId="Grilledutableau">
    <w:name w:val="Table Grid"/>
    <w:basedOn w:val="TableauNormal"/>
    <w:uiPriority w:val="59"/>
    <w:rsid w:val="00967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13F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F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ASSEP34-indemnit&#233;s%20k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BAC08-5762-4F09-B6F1-3060B1BF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ASSEP34-indemnités km.dotx</Template>
  <TotalTime>111</TotalTime>
  <Pages>3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10</cp:revision>
  <cp:lastPrinted>2018-11-02T11:07:00Z</cp:lastPrinted>
  <dcterms:created xsi:type="dcterms:W3CDTF">2020-05-27T06:54:00Z</dcterms:created>
  <dcterms:modified xsi:type="dcterms:W3CDTF">2020-05-28T08:31:00Z</dcterms:modified>
</cp:coreProperties>
</file>