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F551D8" w:rsidP="00233E55">
      <w:pPr>
        <w:ind w:left="284"/>
        <w:rPr>
          <w:sz w:val="24"/>
        </w:rPr>
      </w:pPr>
      <w:r w:rsidRPr="00F551D8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35560B" w:rsidRDefault="0035560B" w:rsidP="0035560B">
                  <w:pPr>
                    <w:jc w:val="center"/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</w:pPr>
                  <w:r w:rsidRPr="0035560B"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  <w:t>ASSEP34</w:t>
                  </w:r>
                </w:p>
                <w:p w:rsidR="0035560B" w:rsidRP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Thibault THOMAS</w:t>
                  </w:r>
                  <w:r w:rsidR="00940FFD">
                    <w:rPr>
                      <w:rFonts w:ascii="Calibri" w:hAnsi="Calibri"/>
                      <w:sz w:val="24"/>
                      <w:szCs w:val="24"/>
                    </w:rPr>
                    <w:t xml:space="preserve"> EIRL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9 impasse Les Hauts de Sérignan</w:t>
                  </w:r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Jean-Luc BERNADAC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 rue du Crès</w:t>
      </w:r>
    </w:p>
    <w:p w:rsidR="00233E55" w:rsidRDefault="00940FFD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34350 VENDRES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</w:r>
      <w:r w:rsidR="00940FFD">
        <w:rPr>
          <w:sz w:val="24"/>
        </w:rPr>
        <w:tab/>
        <w:t>Sérignan, le 27 novembre 2017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940FFD" w:rsidRDefault="00940FFD" w:rsidP="00233E55">
      <w:pPr>
        <w:ind w:left="284"/>
        <w:rPr>
          <w:sz w:val="24"/>
        </w:rPr>
      </w:pPr>
    </w:p>
    <w:p w:rsidR="00233E55" w:rsidRDefault="00940FFD" w:rsidP="00740667">
      <w:pPr>
        <w:ind w:left="284"/>
        <w:jc w:val="both"/>
        <w:rPr>
          <w:sz w:val="24"/>
        </w:rPr>
      </w:pPr>
      <w:r>
        <w:rPr>
          <w:sz w:val="24"/>
        </w:rPr>
        <w:t>Cher Monsieur</w:t>
      </w:r>
      <w:r w:rsidR="00233E55">
        <w:rPr>
          <w:sz w:val="24"/>
        </w:rPr>
        <w:t>,</w:t>
      </w:r>
    </w:p>
    <w:p w:rsidR="00233E55" w:rsidRDefault="00233E55" w:rsidP="00740667">
      <w:pPr>
        <w:ind w:left="284"/>
        <w:jc w:val="both"/>
        <w:rPr>
          <w:sz w:val="24"/>
        </w:rPr>
      </w:pPr>
    </w:p>
    <w:p w:rsidR="00940FFD" w:rsidRDefault="00940FFD" w:rsidP="00740667">
      <w:pPr>
        <w:ind w:left="284"/>
        <w:jc w:val="both"/>
        <w:rPr>
          <w:sz w:val="24"/>
        </w:rPr>
      </w:pPr>
      <w:r>
        <w:rPr>
          <w:sz w:val="24"/>
        </w:rPr>
        <w:t>Conformément aux termes de notre devis n° 017-10301 du 30/10/2017 et suite à notre réunion de 1ère relecture en date du 22 novembre 2017, nous vous prions de trouver ci-joint :</w:t>
      </w:r>
    </w:p>
    <w:p w:rsidR="004072E7" w:rsidRDefault="004072E7" w:rsidP="00740667">
      <w:pPr>
        <w:ind w:left="284"/>
        <w:jc w:val="both"/>
        <w:rPr>
          <w:sz w:val="24"/>
        </w:rPr>
      </w:pPr>
    </w:p>
    <w:p w:rsidR="004072E7" w:rsidRDefault="004072E7" w:rsidP="00740667">
      <w:pPr>
        <w:ind w:left="284"/>
        <w:jc w:val="both"/>
        <w:rPr>
          <w:sz w:val="24"/>
        </w:rPr>
      </w:pPr>
      <w:r>
        <w:rPr>
          <w:sz w:val="24"/>
        </w:rPr>
        <w:tab/>
        <w:t>- 1 tirage page 16 avec insertion photo n° 6 pour appréciation du rendu</w:t>
      </w:r>
    </w:p>
    <w:p w:rsidR="00940FFD" w:rsidRDefault="00940FFD" w:rsidP="00740667">
      <w:pPr>
        <w:ind w:left="284"/>
        <w:jc w:val="both"/>
        <w:rPr>
          <w:sz w:val="24"/>
        </w:rPr>
      </w:pPr>
      <w:r>
        <w:rPr>
          <w:sz w:val="24"/>
        </w:rPr>
        <w:tab/>
        <w:t>- 1exemplaire : édition A4 papier blanc page 1 à 47</w:t>
      </w:r>
    </w:p>
    <w:p w:rsidR="00940FFD" w:rsidRDefault="00940FFD" w:rsidP="00740667">
      <w:pPr>
        <w:ind w:left="851" w:firstLine="1417"/>
        <w:jc w:val="both"/>
        <w:rPr>
          <w:sz w:val="24"/>
        </w:rPr>
      </w:pPr>
      <w:r>
        <w:rPr>
          <w:sz w:val="24"/>
        </w:rPr>
        <w:t>pour relecture par vos soins préalablement à la finalisation du document.</w:t>
      </w:r>
    </w:p>
    <w:p w:rsidR="00940FFD" w:rsidRDefault="004072E7" w:rsidP="00740667">
      <w:pPr>
        <w:ind w:left="284"/>
        <w:jc w:val="both"/>
        <w:rPr>
          <w:sz w:val="24"/>
        </w:rPr>
      </w:pPr>
      <w:r>
        <w:rPr>
          <w:sz w:val="24"/>
        </w:rPr>
        <w:tab/>
        <w:t>- 1 photo</w:t>
      </w:r>
      <w:r w:rsidR="00087569">
        <w:rPr>
          <w:sz w:val="24"/>
        </w:rPr>
        <w:t xml:space="preserve"> n° 6 'retable et autel chapelle St Joseph</w:t>
      </w:r>
      <w:r>
        <w:rPr>
          <w:sz w:val="24"/>
        </w:rPr>
        <w:t>'</w:t>
      </w:r>
      <w:r w:rsidR="00087569">
        <w:rPr>
          <w:sz w:val="24"/>
        </w:rPr>
        <w:t xml:space="preserve"> (en retour)</w:t>
      </w:r>
    </w:p>
    <w:p w:rsidR="00087569" w:rsidRDefault="00087569" w:rsidP="00740667">
      <w:pPr>
        <w:ind w:left="284"/>
        <w:jc w:val="both"/>
        <w:rPr>
          <w:sz w:val="24"/>
        </w:rPr>
      </w:pPr>
    </w:p>
    <w:p w:rsidR="00087569" w:rsidRDefault="00087569" w:rsidP="00740667">
      <w:pPr>
        <w:ind w:left="284"/>
        <w:jc w:val="both"/>
        <w:rPr>
          <w:sz w:val="24"/>
        </w:rPr>
      </w:pPr>
      <w:r>
        <w:rPr>
          <w:sz w:val="24"/>
        </w:rPr>
        <w:t>Vous voudrez bien nous transmettre vos éventuelles remarques et nous informer des insertions que vous souhaitez apporter au document.</w:t>
      </w:r>
    </w:p>
    <w:p w:rsidR="00087569" w:rsidRDefault="00087569" w:rsidP="00740667">
      <w:pPr>
        <w:ind w:left="284"/>
        <w:jc w:val="both"/>
        <w:rPr>
          <w:sz w:val="24"/>
        </w:rPr>
      </w:pPr>
    </w:p>
    <w:p w:rsidR="00087569" w:rsidRDefault="00087569" w:rsidP="00740667">
      <w:pPr>
        <w:ind w:left="284"/>
        <w:jc w:val="both"/>
        <w:rPr>
          <w:sz w:val="24"/>
        </w:rPr>
      </w:pPr>
      <w:r>
        <w:rPr>
          <w:sz w:val="24"/>
        </w:rPr>
        <w:t>Nous vous c</w:t>
      </w:r>
      <w:r w:rsidR="004072E7">
        <w:rPr>
          <w:sz w:val="24"/>
        </w:rPr>
        <w:t>onfirmons que l'archivage du document final initialement prévu sur CD pourra vous être remis sur clé USB à nous fournir.</w:t>
      </w:r>
    </w:p>
    <w:p w:rsidR="00D14A6E" w:rsidRDefault="00D14A6E" w:rsidP="00740667">
      <w:pPr>
        <w:ind w:left="284"/>
        <w:jc w:val="both"/>
        <w:rPr>
          <w:sz w:val="24"/>
        </w:rPr>
      </w:pPr>
    </w:p>
    <w:p w:rsidR="00D14A6E" w:rsidRDefault="00D14A6E" w:rsidP="00740667">
      <w:pPr>
        <w:ind w:left="284"/>
        <w:jc w:val="both"/>
        <w:rPr>
          <w:sz w:val="24"/>
        </w:rPr>
      </w:pPr>
      <w:r>
        <w:rPr>
          <w:sz w:val="24"/>
        </w:rPr>
        <w:t>N</w:t>
      </w:r>
      <w:r w:rsidR="004072E7">
        <w:rPr>
          <w:sz w:val="24"/>
        </w:rPr>
        <w:t>ous vous prions d'agréer, Cher Monsieur</w:t>
      </w:r>
      <w:r>
        <w:rPr>
          <w:sz w:val="24"/>
        </w:rPr>
        <w:t>, l'expression de nos sentiments distingués.</w:t>
      </w:r>
    </w:p>
    <w:p w:rsidR="00D14A6E" w:rsidRDefault="00D14A6E" w:rsidP="00740667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sectPr w:rsidR="00D14A6E" w:rsidSect="00BB2633">
      <w:footerReference w:type="default" r:id="rId7"/>
      <w:pgSz w:w="11907" w:h="16840" w:code="9"/>
      <w:pgMar w:top="1418" w:right="1418" w:bottom="1985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F87" w:rsidRDefault="00762F87">
      <w:r>
        <w:separator/>
      </w:r>
    </w:p>
  </w:endnote>
  <w:endnote w:type="continuationSeparator" w:id="0">
    <w:p w:rsidR="00762F87" w:rsidRDefault="0076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D0052F" w:rsidRDefault="00D0052F" w:rsidP="00D0052F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 xml:space="preserve">R.S.E.I.R.L. Béziers- </w:t>
    </w:r>
    <w:r w:rsidR="00BB2633">
      <w:rPr>
        <w:b/>
        <w:bCs/>
        <w:i/>
        <w:iCs/>
        <w:snapToGrid w:val="0"/>
      </w:rPr>
      <w:t xml:space="preserve">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F87" w:rsidRDefault="00762F87">
      <w:r>
        <w:separator/>
      </w:r>
    </w:p>
  </w:footnote>
  <w:footnote w:type="continuationSeparator" w:id="0">
    <w:p w:rsidR="00762F87" w:rsidRDefault="0076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87569"/>
    <w:rsid w:val="000A49E3"/>
    <w:rsid w:val="001844B4"/>
    <w:rsid w:val="00233E55"/>
    <w:rsid w:val="002B52A3"/>
    <w:rsid w:val="0035560B"/>
    <w:rsid w:val="004072E7"/>
    <w:rsid w:val="00410018"/>
    <w:rsid w:val="004120EE"/>
    <w:rsid w:val="006D0CEE"/>
    <w:rsid w:val="00740667"/>
    <w:rsid w:val="00762F87"/>
    <w:rsid w:val="007826CF"/>
    <w:rsid w:val="007E66CB"/>
    <w:rsid w:val="007E756D"/>
    <w:rsid w:val="007F6028"/>
    <w:rsid w:val="00936976"/>
    <w:rsid w:val="00940FFD"/>
    <w:rsid w:val="00957275"/>
    <w:rsid w:val="00BB2633"/>
    <w:rsid w:val="00D0052F"/>
    <w:rsid w:val="00D14A6E"/>
    <w:rsid w:val="00D73AFB"/>
    <w:rsid w:val="00E517E2"/>
    <w:rsid w:val="00E605A8"/>
    <w:rsid w:val="00EA1468"/>
    <w:rsid w:val="00F5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rsid w:val="00F551D8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F551D8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F551D8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F551D8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F551D8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F551D8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551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F551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semiHidden/>
    <w:rsid w:val="00D0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Moi-même</dc:creator>
  <cp:lastModifiedBy>Thibault THOMAS</cp:lastModifiedBy>
  <cp:revision>2</cp:revision>
  <cp:lastPrinted>2017-11-27T10:35:00Z</cp:lastPrinted>
  <dcterms:created xsi:type="dcterms:W3CDTF">2017-11-27T10:35:00Z</dcterms:created>
  <dcterms:modified xsi:type="dcterms:W3CDTF">2017-11-27T10:35:00Z</dcterms:modified>
</cp:coreProperties>
</file>