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9C" w:rsidRDefault="002A42B2">
      <w:pPr>
        <w:rPr>
          <w:lang w:val="fr-FR"/>
        </w:rPr>
      </w:pPr>
      <w:r>
        <w:rPr>
          <w:rStyle w:val="Italic"/>
          <w:lang w:val="fr-FR"/>
        </w:rPr>
        <w:t>Présent</w:t>
      </w:r>
      <w:r w:rsidR="00B64D70">
        <w:rPr>
          <w:rStyle w:val="Italic"/>
          <w:lang w:val="fr-FR"/>
        </w:rPr>
        <w:tab/>
      </w:r>
      <w:r w:rsidR="00B64D70">
        <w:rPr>
          <w:rStyle w:val="Italic"/>
          <w:lang w:val="fr-FR"/>
        </w:rPr>
        <w:tab/>
      </w:r>
      <w:r w:rsidR="0081209C" w:rsidRPr="002C1E82">
        <w:rPr>
          <w:rStyle w:val="Italic"/>
          <w:lang w:val="fr-FR"/>
        </w:rPr>
        <w:t> :</w:t>
      </w:r>
      <w:r w:rsidR="0081209C" w:rsidRPr="002C1E82">
        <w:rPr>
          <w:lang w:val="fr-FR"/>
        </w:rPr>
        <w:tab/>
      </w:r>
      <w:r>
        <w:rPr>
          <w:lang w:val="fr-FR"/>
        </w:rPr>
        <w:t>ASSEP34 / TT</w:t>
      </w:r>
    </w:p>
    <w:p w:rsidR="00B64D70" w:rsidRPr="002C1E82" w:rsidRDefault="00B64D70">
      <w:pPr>
        <w:rPr>
          <w:lang w:val="fr-FR"/>
        </w:rPr>
      </w:pPr>
    </w:p>
    <w:p w:rsidR="0081209C" w:rsidRPr="00E90467" w:rsidRDefault="0081209C">
      <w:pPr>
        <w:rPr>
          <w:lang w:val="fr-FR"/>
        </w:rPr>
      </w:pPr>
    </w:p>
    <w:p w:rsidR="0081209C" w:rsidRPr="002C1E82" w:rsidRDefault="0081209C">
      <w:pPr>
        <w:pStyle w:val="Line"/>
        <w:rPr>
          <w:lang w:val="fr-FR"/>
        </w:rPr>
      </w:pPr>
    </w:p>
    <w:p w:rsidR="0081209C" w:rsidRPr="002C1E82" w:rsidRDefault="0081209C">
      <w:pPr>
        <w:rPr>
          <w:lang w:val="fr-FR"/>
        </w:rPr>
      </w:pPr>
    </w:p>
    <w:p w:rsidR="0056675C" w:rsidRDefault="00D14643" w:rsidP="00E64488">
      <w:pPr>
        <w:pStyle w:val="Titre1"/>
        <w:tabs>
          <w:tab w:val="clear" w:pos="864"/>
          <w:tab w:val="left" w:pos="426"/>
        </w:tabs>
        <w:rPr>
          <w:lang w:val="fr-FR"/>
        </w:rPr>
      </w:pPr>
      <w:r>
        <w:rPr>
          <w:lang w:val="fr-FR"/>
        </w:rPr>
        <w:t>I.</w:t>
      </w:r>
      <w:r>
        <w:rPr>
          <w:lang w:val="fr-FR"/>
        </w:rPr>
        <w:tab/>
      </w:r>
      <w:r w:rsidR="0056675C">
        <w:rPr>
          <w:lang w:val="fr-FR"/>
        </w:rPr>
        <w:t>Actions du jour :</w:t>
      </w:r>
    </w:p>
    <w:p w:rsidR="0056675C" w:rsidRDefault="0056675C" w:rsidP="00E64488">
      <w:pPr>
        <w:pStyle w:val="Titre1"/>
        <w:tabs>
          <w:tab w:val="clear" w:pos="864"/>
          <w:tab w:val="left" w:pos="426"/>
        </w:tabs>
        <w:rPr>
          <w:lang w:val="fr-FR"/>
        </w:rPr>
      </w:pPr>
    </w:p>
    <w:p w:rsidR="0081209C" w:rsidRDefault="0056675C" w:rsidP="0056675C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</w:r>
      <w:r w:rsidR="002A42B2">
        <w:rPr>
          <w:lang w:val="fr-FR"/>
        </w:rPr>
        <w:t>Trésorerie de CAPESTANG</w:t>
      </w:r>
      <w:r w:rsidR="00D14643">
        <w:rPr>
          <w:lang w:val="fr-FR"/>
        </w:rPr>
        <w:t xml:space="preserve"> :</w:t>
      </w:r>
    </w:p>
    <w:p w:rsidR="002A42B2" w:rsidRDefault="00D14643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 w:rsidR="0056675C">
        <w:rPr>
          <w:lang w:val="fr-FR"/>
        </w:rPr>
        <w:tab/>
      </w:r>
      <w:r w:rsidR="002A42B2">
        <w:rPr>
          <w:lang w:val="fr-FR"/>
        </w:rPr>
        <w:t xml:space="preserve">adresse : 2 place des </w:t>
      </w:r>
      <w:r w:rsidR="00F90F25">
        <w:rPr>
          <w:lang w:val="fr-FR"/>
        </w:rPr>
        <w:t>Martyrs</w:t>
      </w:r>
      <w:r w:rsidR="002A42B2">
        <w:rPr>
          <w:lang w:val="fr-FR"/>
        </w:rPr>
        <w:t xml:space="preserve"> - 34310 CAPESTANG</w:t>
      </w:r>
    </w:p>
    <w:p w:rsidR="002A42B2" w:rsidRDefault="002A42B2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Rencontre sans </w:t>
      </w:r>
      <w:r w:rsidR="00F90F25">
        <w:rPr>
          <w:lang w:val="fr-FR"/>
        </w:rPr>
        <w:t>rendez-vous</w:t>
      </w:r>
      <w:r>
        <w:rPr>
          <w:lang w:val="fr-FR"/>
        </w:rPr>
        <w:t xml:space="preserve"> avec Mme MAS :</w:t>
      </w:r>
    </w:p>
    <w:p w:rsidR="002A42B2" w:rsidRDefault="002A42B2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- chèque BNP n° 5 920 324 de </w:t>
      </w:r>
      <w:r w:rsidR="00F90F25">
        <w:rPr>
          <w:lang w:val="fr-FR"/>
        </w:rPr>
        <w:t>montant</w:t>
      </w:r>
      <w:r>
        <w:rPr>
          <w:lang w:val="fr-FR"/>
        </w:rPr>
        <w:t xml:space="preserve"> 195,47 € remis à Mme MAS</w:t>
      </w:r>
    </w:p>
    <w:p w:rsidR="002A42B2" w:rsidRDefault="002A42B2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- confirmation d'absence d'avis à tiers détenteur</w:t>
      </w:r>
    </w:p>
    <w:p w:rsidR="002A42B2" w:rsidRDefault="002A42B2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- pas de main levée à prévoir</w:t>
      </w:r>
    </w:p>
    <w:p w:rsidR="002A42B2" w:rsidRDefault="002A42B2" w:rsidP="00F90F25">
      <w:pPr>
        <w:tabs>
          <w:tab w:val="clear" w:pos="1627"/>
        </w:tabs>
        <w:ind w:left="851" w:hanging="142"/>
        <w:rPr>
          <w:lang w:val="fr-FR"/>
        </w:rPr>
      </w:pPr>
      <w:r>
        <w:rPr>
          <w:lang w:val="fr-FR"/>
        </w:rPr>
        <w:t xml:space="preserve">- obtention </w:t>
      </w:r>
      <w:r w:rsidR="00F92C01">
        <w:rPr>
          <w:lang w:val="fr-FR"/>
        </w:rPr>
        <w:t xml:space="preserve">sur photocopie chèque </w:t>
      </w:r>
      <w:r>
        <w:rPr>
          <w:lang w:val="fr-FR"/>
        </w:rPr>
        <w:t xml:space="preserve">d'un </w:t>
      </w:r>
      <w:r w:rsidR="00F90F25">
        <w:rPr>
          <w:lang w:val="fr-FR"/>
        </w:rPr>
        <w:t>tampon dateur pour certifier la réception du chèque (</w:t>
      </w:r>
      <w:proofErr w:type="spellStart"/>
      <w:r w:rsidR="00F90F25">
        <w:rPr>
          <w:lang w:val="fr-FR"/>
        </w:rPr>
        <w:t>google</w:t>
      </w:r>
      <w:proofErr w:type="spellEnd"/>
      <w:r w:rsidR="00F90F25">
        <w:rPr>
          <w:lang w:val="fr-FR"/>
        </w:rPr>
        <w:t xml:space="preserve"> drive/compte-rendu/20180514-11)</w:t>
      </w:r>
    </w:p>
    <w:p w:rsidR="00F92C01" w:rsidRDefault="00F92C01" w:rsidP="00F90F25">
      <w:pPr>
        <w:tabs>
          <w:tab w:val="clear" w:pos="1627"/>
        </w:tabs>
        <w:ind w:left="851" w:hanging="142"/>
        <w:rPr>
          <w:lang w:val="fr-FR"/>
        </w:rPr>
      </w:pPr>
      <w:r>
        <w:rPr>
          <w:lang w:val="fr-FR"/>
        </w:rPr>
        <w:t>- photocopie chèque et dateur remis au dossier SG/eau &amp; assainissement</w:t>
      </w:r>
    </w:p>
    <w:p w:rsidR="00F92C01" w:rsidRDefault="00F92C01" w:rsidP="00F90F25">
      <w:pPr>
        <w:tabs>
          <w:tab w:val="clear" w:pos="1627"/>
        </w:tabs>
        <w:ind w:left="851" w:hanging="142"/>
        <w:rPr>
          <w:u w:val="single"/>
          <w:lang w:val="fr-FR"/>
        </w:rPr>
      </w:pPr>
      <w:r w:rsidRPr="00F92C01">
        <w:rPr>
          <w:u w:val="single"/>
          <w:lang w:val="fr-FR"/>
        </w:rPr>
        <w:t>- dossier eau &amp; assainissement à jour</w:t>
      </w:r>
    </w:p>
    <w:p w:rsidR="00F92C01" w:rsidRPr="00F92C01" w:rsidRDefault="00F92C01" w:rsidP="00F90F25">
      <w:pPr>
        <w:tabs>
          <w:tab w:val="clear" w:pos="1627"/>
        </w:tabs>
        <w:ind w:left="851" w:hanging="142"/>
        <w:rPr>
          <w:u w:val="single"/>
          <w:lang w:val="fr-FR"/>
        </w:rPr>
      </w:pPr>
    </w:p>
    <w:p w:rsidR="00F92C01" w:rsidRDefault="00F92C01" w:rsidP="00F92C01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 xml:space="preserve">Trésorerie de Saint Pons de </w:t>
      </w:r>
      <w:proofErr w:type="spellStart"/>
      <w:r>
        <w:rPr>
          <w:lang w:val="fr-FR"/>
        </w:rPr>
        <w:t>Thomières</w:t>
      </w:r>
      <w:proofErr w:type="spellEnd"/>
      <w:r>
        <w:rPr>
          <w:lang w:val="fr-FR"/>
        </w:rPr>
        <w:t xml:space="preserve"> :</w:t>
      </w:r>
    </w:p>
    <w:p w:rsidR="00F92C01" w:rsidRDefault="0056675C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F92C01">
        <w:rPr>
          <w:lang w:val="fr-FR"/>
        </w:rPr>
        <w:t>adresse : Cité administrative Grande rue - 34220 Saint-Pons-de-Thomières</w:t>
      </w:r>
    </w:p>
    <w:p w:rsidR="00F92C01" w:rsidRDefault="00F92C01" w:rsidP="00F92C01">
      <w:pPr>
        <w:tabs>
          <w:tab w:val="clear" w:pos="1627"/>
        </w:tabs>
        <w:ind w:left="851" w:hanging="142"/>
        <w:rPr>
          <w:lang w:val="fr-FR"/>
        </w:rPr>
      </w:pPr>
      <w:r>
        <w:rPr>
          <w:lang w:val="fr-FR"/>
        </w:rPr>
        <w:t>- chèque BNP n° 5 920 325 de montant 77,90 € remis au préposé caisse de la trésorerie</w:t>
      </w:r>
    </w:p>
    <w:p w:rsidR="00F92C01" w:rsidRDefault="00F92C01" w:rsidP="00F92C01">
      <w:pPr>
        <w:tabs>
          <w:tab w:val="clear" w:pos="1627"/>
        </w:tabs>
        <w:ind w:left="851" w:hanging="142"/>
        <w:rPr>
          <w:lang w:val="fr-FR"/>
        </w:rPr>
      </w:pPr>
      <w:r>
        <w:rPr>
          <w:lang w:val="fr-FR"/>
        </w:rPr>
        <w:t>- confirmation d'absence d'avis à tiers détenteur</w:t>
      </w:r>
    </w:p>
    <w:p w:rsidR="00F92C01" w:rsidRDefault="00F92C01" w:rsidP="00F92C01">
      <w:pPr>
        <w:tabs>
          <w:tab w:val="clear" w:pos="1627"/>
        </w:tabs>
        <w:ind w:left="851" w:hanging="142"/>
        <w:rPr>
          <w:lang w:val="fr-FR"/>
        </w:rPr>
      </w:pPr>
      <w:r>
        <w:rPr>
          <w:lang w:val="fr-FR"/>
        </w:rPr>
        <w:t>- pas de main levée à prévoir</w:t>
      </w:r>
    </w:p>
    <w:p w:rsidR="00F92C01" w:rsidRDefault="00F92C01" w:rsidP="00F92C01">
      <w:pPr>
        <w:tabs>
          <w:tab w:val="clear" w:pos="1627"/>
        </w:tabs>
        <w:ind w:left="851" w:hanging="142"/>
        <w:rPr>
          <w:lang w:val="fr-FR"/>
        </w:rPr>
      </w:pPr>
      <w:r>
        <w:rPr>
          <w:lang w:val="fr-FR"/>
        </w:rPr>
        <w:t xml:space="preserve">- refus d'apposer sur photocopie </w:t>
      </w:r>
      <w:r w:rsidR="00104588">
        <w:rPr>
          <w:lang w:val="fr-FR"/>
        </w:rPr>
        <w:t>d'un tampon dateur pour certifier la réception du chèque (</w:t>
      </w:r>
      <w:proofErr w:type="spellStart"/>
      <w:r w:rsidR="00104588">
        <w:rPr>
          <w:lang w:val="fr-FR"/>
        </w:rPr>
        <w:t>google</w:t>
      </w:r>
      <w:proofErr w:type="spellEnd"/>
      <w:r w:rsidR="00104588">
        <w:rPr>
          <w:lang w:val="fr-FR"/>
        </w:rPr>
        <w:t xml:space="preserve"> d</w:t>
      </w:r>
      <w:r w:rsidR="002E6760">
        <w:rPr>
          <w:lang w:val="fr-FR"/>
        </w:rPr>
        <w:t>r</w:t>
      </w:r>
      <w:r w:rsidR="00104588">
        <w:rPr>
          <w:lang w:val="fr-FR"/>
        </w:rPr>
        <w:t>ive/compte-rendu/20180514-12)</w:t>
      </w:r>
    </w:p>
    <w:p w:rsidR="0067293E" w:rsidRDefault="0067293E" w:rsidP="00F92C01">
      <w:pPr>
        <w:tabs>
          <w:tab w:val="clear" w:pos="1627"/>
        </w:tabs>
        <w:ind w:left="851" w:hanging="142"/>
        <w:rPr>
          <w:lang w:val="fr-FR"/>
        </w:rPr>
      </w:pPr>
      <w:r>
        <w:rPr>
          <w:lang w:val="fr-FR"/>
        </w:rPr>
        <w:t>- photocopie chèque remis au dossier SG/ordures ménagères</w:t>
      </w:r>
    </w:p>
    <w:p w:rsidR="00104588" w:rsidRDefault="00104588" w:rsidP="00F92C01">
      <w:pPr>
        <w:tabs>
          <w:tab w:val="clear" w:pos="1627"/>
        </w:tabs>
        <w:ind w:left="851" w:hanging="142"/>
        <w:rPr>
          <w:u w:val="single"/>
          <w:lang w:val="fr-FR"/>
        </w:rPr>
      </w:pPr>
      <w:r w:rsidRPr="00104588">
        <w:rPr>
          <w:u w:val="single"/>
          <w:lang w:val="fr-FR"/>
        </w:rPr>
        <w:t>- dossier ordures ménagères à jour</w:t>
      </w:r>
    </w:p>
    <w:p w:rsidR="00104588" w:rsidRDefault="00104588" w:rsidP="00F92C01">
      <w:pPr>
        <w:tabs>
          <w:tab w:val="clear" w:pos="1627"/>
        </w:tabs>
        <w:ind w:left="851" w:hanging="142"/>
        <w:rPr>
          <w:u w:val="single"/>
          <w:lang w:val="fr-FR"/>
        </w:rPr>
      </w:pPr>
    </w:p>
    <w:p w:rsidR="00104588" w:rsidRDefault="00104588" w:rsidP="00104588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 xml:space="preserve">Service des Impôts des Particuliers (SIP) de Saint Pons de </w:t>
      </w:r>
      <w:proofErr w:type="spellStart"/>
      <w:r>
        <w:rPr>
          <w:lang w:val="fr-FR"/>
        </w:rPr>
        <w:t>Thomières</w:t>
      </w:r>
      <w:proofErr w:type="spellEnd"/>
      <w:r>
        <w:rPr>
          <w:lang w:val="fr-FR"/>
        </w:rPr>
        <w:t xml:space="preserve"> :</w:t>
      </w:r>
    </w:p>
    <w:p w:rsidR="00104588" w:rsidRDefault="002E6760" w:rsidP="00B02AF3">
      <w:pPr>
        <w:tabs>
          <w:tab w:val="clear" w:pos="1627"/>
        </w:tabs>
        <w:ind w:left="1701" w:hanging="992"/>
        <w:rPr>
          <w:lang w:val="fr-FR"/>
        </w:rPr>
      </w:pPr>
      <w:r>
        <w:rPr>
          <w:lang w:val="fr-FR"/>
        </w:rPr>
        <w:t>adresse :</w:t>
      </w:r>
      <w:r w:rsidR="00104588">
        <w:rPr>
          <w:lang w:val="fr-FR"/>
        </w:rPr>
        <w:t xml:space="preserve"> </w:t>
      </w:r>
      <w:r w:rsidR="00104588" w:rsidRPr="00104588">
        <w:rPr>
          <w:lang w:val="fr-FR"/>
        </w:rPr>
        <w:t>Mairie de St-Pons</w:t>
      </w:r>
      <w:r w:rsidR="00104588">
        <w:rPr>
          <w:lang w:val="fr-FR"/>
        </w:rPr>
        <w:t xml:space="preserve"> - Cité administrative Grande rue - 34220 Saint-Pons-de-Thomières</w:t>
      </w:r>
    </w:p>
    <w:p w:rsidR="0067293E" w:rsidRDefault="00A904BA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 w:rsidR="0056675C">
        <w:rPr>
          <w:lang w:val="fr-FR"/>
        </w:rPr>
        <w:tab/>
      </w:r>
      <w:r w:rsidR="00104588">
        <w:rPr>
          <w:lang w:val="fr-FR"/>
        </w:rPr>
        <w:t>- chèque BNP n° 5 920 32</w:t>
      </w:r>
      <w:r w:rsidR="0067293E">
        <w:rPr>
          <w:lang w:val="fr-FR"/>
        </w:rPr>
        <w:t>6 de montant 909,00 € remis à réception du public</w:t>
      </w:r>
    </w:p>
    <w:p w:rsidR="0067293E" w:rsidRDefault="0067293E" w:rsidP="0067293E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- confirmation d'absence d'avis à tiers détenteur</w:t>
      </w:r>
    </w:p>
    <w:p w:rsidR="0067293E" w:rsidRDefault="0067293E" w:rsidP="0067293E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- pas de main levée à prévoir</w:t>
      </w:r>
    </w:p>
    <w:p w:rsidR="0067293E" w:rsidRDefault="0067293E" w:rsidP="0067293E">
      <w:pPr>
        <w:tabs>
          <w:tab w:val="clear" w:pos="1627"/>
        </w:tabs>
        <w:ind w:left="851" w:hanging="142"/>
        <w:rPr>
          <w:lang w:val="fr-FR"/>
        </w:rPr>
      </w:pPr>
      <w:r>
        <w:rPr>
          <w:lang w:val="fr-FR"/>
        </w:rPr>
        <w:t>- obtention sur photocopie chèque d'un tampon dateur pour certifier la réception du chèque (</w:t>
      </w:r>
      <w:proofErr w:type="spellStart"/>
      <w:r>
        <w:rPr>
          <w:lang w:val="fr-FR"/>
        </w:rPr>
        <w:t>google</w:t>
      </w:r>
      <w:proofErr w:type="spellEnd"/>
      <w:r>
        <w:rPr>
          <w:lang w:val="fr-FR"/>
        </w:rPr>
        <w:t xml:space="preserve"> drive/compte-rendu/20180514-13)</w:t>
      </w:r>
    </w:p>
    <w:p w:rsidR="0067293E" w:rsidRPr="000D36BE" w:rsidRDefault="0067293E" w:rsidP="0067293E">
      <w:pPr>
        <w:tabs>
          <w:tab w:val="clear" w:pos="1627"/>
        </w:tabs>
        <w:ind w:left="851" w:hanging="142"/>
        <w:rPr>
          <w:lang w:val="fr-FR"/>
        </w:rPr>
      </w:pPr>
      <w:r>
        <w:rPr>
          <w:lang w:val="fr-FR"/>
        </w:rPr>
        <w:t>- photocopie chèque et dateur remis au dossier SG/taxe habitation</w:t>
      </w:r>
    </w:p>
    <w:p w:rsidR="0067293E" w:rsidRDefault="0067293E" w:rsidP="0067293E">
      <w:pPr>
        <w:tabs>
          <w:tab w:val="clear" w:pos="1627"/>
        </w:tabs>
        <w:ind w:left="851" w:hanging="142"/>
        <w:rPr>
          <w:lang w:val="fr-FR"/>
        </w:rPr>
      </w:pPr>
      <w:r>
        <w:rPr>
          <w:lang w:val="fr-FR"/>
        </w:rPr>
        <w:t xml:space="preserve">- </w:t>
      </w:r>
      <w:r w:rsidRPr="000D0EF8">
        <w:rPr>
          <w:highlight w:val="yellow"/>
          <w:lang w:val="fr-FR"/>
        </w:rPr>
        <w:t>réclamation</w:t>
      </w:r>
      <w:r>
        <w:rPr>
          <w:lang w:val="fr-FR"/>
        </w:rPr>
        <w:t xml:space="preserve"> portée pour absence de Revenu Fiscal de Référence ( 0 € ) sur avis d'impôt 2017 Taxe d'habitation</w:t>
      </w:r>
    </w:p>
    <w:p w:rsidR="0067293E" w:rsidRDefault="0067293E" w:rsidP="0067293E">
      <w:pPr>
        <w:tabs>
          <w:tab w:val="clear" w:pos="1627"/>
        </w:tabs>
        <w:ind w:left="851" w:hanging="142"/>
        <w:rPr>
          <w:lang w:val="fr-FR"/>
        </w:rPr>
      </w:pPr>
      <w:r>
        <w:rPr>
          <w:lang w:val="fr-FR"/>
        </w:rPr>
        <w:t xml:space="preserve">- </w:t>
      </w:r>
      <w:r w:rsidRPr="000D0EF8">
        <w:rPr>
          <w:highlight w:val="yellow"/>
          <w:lang w:val="fr-FR"/>
        </w:rPr>
        <w:t>réclamation</w:t>
      </w:r>
      <w:r>
        <w:rPr>
          <w:lang w:val="fr-FR"/>
        </w:rPr>
        <w:t xml:space="preserve"> portée sur le nombre de part mentionné sur avis d'impôt 2017 Taxe d'habitation (rien au lieu de 1,5 sur avis impôt </w:t>
      </w:r>
      <w:r w:rsidR="00F46A6A">
        <w:rPr>
          <w:lang w:val="fr-FR"/>
        </w:rPr>
        <w:t xml:space="preserve">2017 </w:t>
      </w:r>
      <w:r>
        <w:rPr>
          <w:lang w:val="fr-FR"/>
        </w:rPr>
        <w:t>revenu</w:t>
      </w:r>
      <w:r w:rsidR="00F46A6A">
        <w:rPr>
          <w:lang w:val="fr-FR"/>
        </w:rPr>
        <w:t>s 2016</w:t>
      </w:r>
      <w:r w:rsidR="000D0EF8">
        <w:rPr>
          <w:lang w:val="fr-FR"/>
        </w:rPr>
        <w:t xml:space="preserve"> </w:t>
      </w:r>
      <w:proofErr w:type="spellStart"/>
      <w:r w:rsidR="000D0EF8">
        <w:rPr>
          <w:lang w:val="fr-FR"/>
        </w:rPr>
        <w:t>google</w:t>
      </w:r>
      <w:proofErr w:type="spellEnd"/>
      <w:r w:rsidR="000D0EF8">
        <w:rPr>
          <w:lang w:val="fr-FR"/>
        </w:rPr>
        <w:t xml:space="preserve"> drive/compte-rendu/20180514-14 &amp; 15</w:t>
      </w:r>
      <w:r>
        <w:rPr>
          <w:lang w:val="fr-FR"/>
        </w:rPr>
        <w:t>)</w:t>
      </w:r>
    </w:p>
    <w:p w:rsidR="0023070B" w:rsidRDefault="0023070B" w:rsidP="0067293E">
      <w:pPr>
        <w:tabs>
          <w:tab w:val="clear" w:pos="1627"/>
        </w:tabs>
        <w:ind w:left="851" w:hanging="142"/>
        <w:rPr>
          <w:lang w:val="fr-FR"/>
        </w:rPr>
      </w:pPr>
      <w:r>
        <w:rPr>
          <w:lang w:val="fr-FR"/>
        </w:rPr>
        <w:t xml:space="preserve">- prise en compte de ces réclamations </w:t>
      </w:r>
      <w:r w:rsidR="002E6760">
        <w:rPr>
          <w:lang w:val="fr-FR"/>
        </w:rPr>
        <w:t xml:space="preserve">par l'administration </w:t>
      </w:r>
      <w:r>
        <w:rPr>
          <w:lang w:val="fr-FR"/>
        </w:rPr>
        <w:t>avec photocopie des documents : attendre réponse de l'administration</w:t>
      </w:r>
    </w:p>
    <w:p w:rsidR="0023070B" w:rsidRDefault="0023070B" w:rsidP="0067293E">
      <w:pPr>
        <w:tabs>
          <w:tab w:val="clear" w:pos="1627"/>
        </w:tabs>
        <w:ind w:left="851" w:hanging="142"/>
        <w:rPr>
          <w:lang w:val="fr-FR"/>
        </w:rPr>
      </w:pPr>
    </w:p>
    <w:p w:rsidR="0023070B" w:rsidRDefault="0023070B" w:rsidP="0023070B">
      <w:pPr>
        <w:pStyle w:val="Titre1"/>
        <w:tabs>
          <w:tab w:val="clear" w:pos="864"/>
          <w:tab w:val="left" w:pos="426"/>
        </w:tabs>
        <w:rPr>
          <w:lang w:val="fr-FR"/>
        </w:rPr>
      </w:pPr>
      <w:r>
        <w:rPr>
          <w:lang w:val="fr-FR"/>
        </w:rPr>
        <w:t>II.</w:t>
      </w:r>
      <w:r>
        <w:rPr>
          <w:lang w:val="fr-FR"/>
        </w:rPr>
        <w:tab/>
        <w:t>Frais de déplacement :</w:t>
      </w:r>
    </w:p>
    <w:p w:rsidR="0023070B" w:rsidRDefault="000D36BE" w:rsidP="000D36BE">
      <w:pPr>
        <w:tabs>
          <w:tab w:val="clear" w:pos="1627"/>
        </w:tabs>
        <w:ind w:left="851" w:hanging="142"/>
        <w:rPr>
          <w:lang w:val="fr-FR"/>
        </w:rPr>
      </w:pPr>
      <w:r>
        <w:rPr>
          <w:lang w:val="fr-FR"/>
        </w:rPr>
        <w:t xml:space="preserve">- </w:t>
      </w:r>
      <w:r w:rsidR="0023070B">
        <w:rPr>
          <w:lang w:val="fr-FR"/>
        </w:rPr>
        <w:t>document 20180514 - déplacement trésoreries et SIP St Pons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google</w:t>
      </w:r>
      <w:proofErr w:type="spellEnd"/>
      <w:r>
        <w:rPr>
          <w:lang w:val="fr-FR"/>
        </w:rPr>
        <w:t>/drive/compte-rendu/20180514 ...)</w:t>
      </w:r>
    </w:p>
    <w:p w:rsidR="000D36BE" w:rsidRDefault="000D36BE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- distance : 126 km</w:t>
      </w:r>
    </w:p>
    <w:p w:rsidR="000D36BE" w:rsidRDefault="000D36BE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- temps passé : 2h15</w:t>
      </w:r>
    </w:p>
    <w:p w:rsidR="000D36BE" w:rsidRDefault="000D36BE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- temps passé trésoreries et SIP : pour mémoire</w:t>
      </w:r>
    </w:p>
    <w:sectPr w:rsidR="000D36BE" w:rsidSect="00B64D70">
      <w:headerReference w:type="default" r:id="rId7"/>
      <w:footerReference w:type="default" r:id="rId8"/>
      <w:pgSz w:w="11907" w:h="16839"/>
      <w:pgMar w:top="1440" w:right="1134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D5D" w:rsidRDefault="00966D5D" w:rsidP="00342ED4">
      <w:r>
        <w:separator/>
      </w:r>
    </w:p>
  </w:endnote>
  <w:endnote w:type="continuationSeparator" w:id="0">
    <w:p w:rsidR="00966D5D" w:rsidRDefault="00966D5D" w:rsidP="0034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F92C01" w:rsidRDefault="00F92C01" w:rsidP="00F0427F">
        <w:pPr>
          <w:jc w:val="right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>
          <w:rPr>
            <w:lang w:val="fr-FR"/>
          </w:rPr>
          <w:fldChar w:fldCharType="separate"/>
        </w:r>
        <w:r w:rsidR="001237BD">
          <w:rPr>
            <w:noProof/>
            <w:lang w:val="fr-FR"/>
          </w:rPr>
          <w:t>1</w:t>
        </w:r>
        <w:r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>
          <w:rPr>
            <w:lang w:val="fr-FR"/>
          </w:rPr>
          <w:fldChar w:fldCharType="separate"/>
        </w:r>
        <w:r w:rsidR="001237BD">
          <w:rPr>
            <w:noProof/>
            <w:lang w:val="fr-FR"/>
          </w:rPr>
          <w:t>1</w:t>
        </w:r>
        <w:r>
          <w:rPr>
            <w:lang w:val="fr-FR"/>
          </w:rPr>
          <w:fldChar w:fldCharType="end"/>
        </w:r>
      </w:p>
    </w:sdtContent>
  </w:sdt>
  <w:p w:rsidR="00F92C01" w:rsidRDefault="00F92C01">
    <w:pPr>
      <w:pStyle w:val="Pieddepage"/>
    </w:pPr>
  </w:p>
  <w:p w:rsidR="00F92C01" w:rsidRDefault="00F92C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D5D" w:rsidRDefault="00966D5D" w:rsidP="00342ED4">
      <w:r>
        <w:separator/>
      </w:r>
    </w:p>
  </w:footnote>
  <w:footnote w:type="continuationSeparator" w:id="0">
    <w:p w:rsidR="00966D5D" w:rsidRDefault="00966D5D" w:rsidP="00342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01" w:rsidRPr="002C1E82" w:rsidRDefault="00F92C01" w:rsidP="00F0112C">
    <w:pPr>
      <w:rPr>
        <w:lang w:val="fr-FR"/>
      </w:rPr>
    </w:pPr>
    <w:r>
      <w:rPr>
        <w:b/>
        <w:bCs/>
        <w:lang w:val="fr-FR"/>
      </w:rPr>
      <w:t>ASSEP34</w:t>
    </w:r>
  </w:p>
  <w:p w:rsidR="00F92C01" w:rsidRPr="00E90467" w:rsidRDefault="00F92C01" w:rsidP="00F0112C">
    <w:pPr>
      <w:rPr>
        <w:rStyle w:val="Italic"/>
        <w:i w:val="0"/>
        <w:iCs w:val="0"/>
        <w:lang w:val="fr-FR" w:bidi="ne-IN"/>
      </w:rPr>
    </w:pPr>
    <w:r w:rsidRPr="002C1E82">
      <w:rPr>
        <w:lang w:val="fr-FR"/>
      </w:rPr>
      <w:t>Compte</w:t>
    </w:r>
    <w:r>
      <w:rPr>
        <w:lang w:val="fr-FR"/>
      </w:rPr>
      <w:t xml:space="preserve">-rendu du : </w:t>
    </w:r>
    <w:r>
      <w:rPr>
        <w:rStyle w:val="Italic"/>
        <w:i w:val="0"/>
        <w:lang w:val="fr-FR"/>
      </w:rPr>
      <w:t>14/05/2018 - trésoreries CAPESTANG &amp; St PONS +</w:t>
    </w:r>
    <w:r w:rsidR="00A2468D">
      <w:rPr>
        <w:rStyle w:val="Italic"/>
        <w:i w:val="0"/>
        <w:lang w:val="fr-FR"/>
      </w:rPr>
      <w:t xml:space="preserve"> </w:t>
    </w:r>
    <w:r>
      <w:rPr>
        <w:rStyle w:val="Italic"/>
        <w:i w:val="0"/>
        <w:lang w:val="fr-FR"/>
      </w:rPr>
      <w:t>SIP St PONS</w:t>
    </w:r>
  </w:p>
  <w:p w:rsidR="00F92C01" w:rsidRPr="002C1E82" w:rsidRDefault="00F92C01" w:rsidP="00D41739">
    <w:pPr>
      <w:pStyle w:val="Line"/>
      <w:rPr>
        <w:lang w:val="fr-FR"/>
      </w:rPr>
    </w:pPr>
  </w:p>
  <w:p w:rsidR="00F92C01" w:rsidRPr="002C1E82" w:rsidRDefault="00F92C01" w:rsidP="00D41739">
    <w:pPr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70"/>
    <w:rsid w:val="00005C22"/>
    <w:rsid w:val="00010CA5"/>
    <w:rsid w:val="00023DE1"/>
    <w:rsid w:val="000807D4"/>
    <w:rsid w:val="000D0EF8"/>
    <w:rsid w:val="000D36BE"/>
    <w:rsid w:val="00104588"/>
    <w:rsid w:val="001237BD"/>
    <w:rsid w:val="001406CE"/>
    <w:rsid w:val="00156B36"/>
    <w:rsid w:val="00183EA6"/>
    <w:rsid w:val="001B0987"/>
    <w:rsid w:val="00211597"/>
    <w:rsid w:val="002170A8"/>
    <w:rsid w:val="0023070B"/>
    <w:rsid w:val="0024348C"/>
    <w:rsid w:val="002656A7"/>
    <w:rsid w:val="00270ED1"/>
    <w:rsid w:val="002A42B2"/>
    <w:rsid w:val="002C1E82"/>
    <w:rsid w:val="002E6760"/>
    <w:rsid w:val="003147E0"/>
    <w:rsid w:val="00340440"/>
    <w:rsid w:val="00342ED4"/>
    <w:rsid w:val="00345326"/>
    <w:rsid w:val="00365E98"/>
    <w:rsid w:val="00385B9F"/>
    <w:rsid w:val="003B5CAC"/>
    <w:rsid w:val="003C5665"/>
    <w:rsid w:val="003D4BE5"/>
    <w:rsid w:val="003E5024"/>
    <w:rsid w:val="003F0F6D"/>
    <w:rsid w:val="004136ED"/>
    <w:rsid w:val="004E4EE7"/>
    <w:rsid w:val="005148EF"/>
    <w:rsid w:val="0056675C"/>
    <w:rsid w:val="00582C23"/>
    <w:rsid w:val="005A0E36"/>
    <w:rsid w:val="00610695"/>
    <w:rsid w:val="0067176A"/>
    <w:rsid w:val="0067293E"/>
    <w:rsid w:val="00692F07"/>
    <w:rsid w:val="006B40CE"/>
    <w:rsid w:val="006E3F9D"/>
    <w:rsid w:val="006F0976"/>
    <w:rsid w:val="006F7412"/>
    <w:rsid w:val="00711D4A"/>
    <w:rsid w:val="00717BF7"/>
    <w:rsid w:val="007234E6"/>
    <w:rsid w:val="007403F6"/>
    <w:rsid w:val="00741980"/>
    <w:rsid w:val="007423CE"/>
    <w:rsid w:val="00745421"/>
    <w:rsid w:val="00782A16"/>
    <w:rsid w:val="007D01D7"/>
    <w:rsid w:val="0081209C"/>
    <w:rsid w:val="00812E8F"/>
    <w:rsid w:val="008416A0"/>
    <w:rsid w:val="00921A5F"/>
    <w:rsid w:val="009279BE"/>
    <w:rsid w:val="00966D5D"/>
    <w:rsid w:val="00977685"/>
    <w:rsid w:val="0098443E"/>
    <w:rsid w:val="009E7EAB"/>
    <w:rsid w:val="00A023A8"/>
    <w:rsid w:val="00A2468D"/>
    <w:rsid w:val="00A35F53"/>
    <w:rsid w:val="00A376B0"/>
    <w:rsid w:val="00A67531"/>
    <w:rsid w:val="00A904BA"/>
    <w:rsid w:val="00A91641"/>
    <w:rsid w:val="00B02AF3"/>
    <w:rsid w:val="00B64D70"/>
    <w:rsid w:val="00B72125"/>
    <w:rsid w:val="00B809AC"/>
    <w:rsid w:val="00BB2789"/>
    <w:rsid w:val="00BB29EE"/>
    <w:rsid w:val="00BF4130"/>
    <w:rsid w:val="00CA0953"/>
    <w:rsid w:val="00CA131D"/>
    <w:rsid w:val="00CD6A2F"/>
    <w:rsid w:val="00CE5506"/>
    <w:rsid w:val="00CF238F"/>
    <w:rsid w:val="00D14643"/>
    <w:rsid w:val="00D41739"/>
    <w:rsid w:val="00D9492A"/>
    <w:rsid w:val="00DA3384"/>
    <w:rsid w:val="00DE7D8D"/>
    <w:rsid w:val="00DF1CC5"/>
    <w:rsid w:val="00E05B11"/>
    <w:rsid w:val="00E409EF"/>
    <w:rsid w:val="00E538D1"/>
    <w:rsid w:val="00E57A52"/>
    <w:rsid w:val="00E64488"/>
    <w:rsid w:val="00E90467"/>
    <w:rsid w:val="00EA55F4"/>
    <w:rsid w:val="00EB0827"/>
    <w:rsid w:val="00EC24C1"/>
    <w:rsid w:val="00ED6DE3"/>
    <w:rsid w:val="00F0112C"/>
    <w:rsid w:val="00F023BF"/>
    <w:rsid w:val="00F0427F"/>
    <w:rsid w:val="00F1607E"/>
    <w:rsid w:val="00F46A6A"/>
    <w:rsid w:val="00F84C68"/>
    <w:rsid w:val="00F90F25"/>
    <w:rsid w:val="00F92C01"/>
    <w:rsid w:val="00FB1CEE"/>
    <w:rsid w:val="00FC0798"/>
    <w:rsid w:val="00FF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695"/>
    <w:pPr>
      <w:tabs>
        <w:tab w:val="left" w:pos="1627"/>
      </w:tabs>
    </w:pPr>
    <w:rPr>
      <w:rFonts w:ascii="Verdana" w:hAnsi="Verdana" w:cs="Verdana"/>
      <w:lang w:val="en-GB" w:bidi="ne-IN"/>
    </w:rPr>
  </w:style>
  <w:style w:type="paragraph" w:styleId="Titre1">
    <w:name w:val="heading 1"/>
    <w:basedOn w:val="Normal"/>
    <w:next w:val="Normal"/>
    <w:qFormat/>
    <w:rsid w:val="00610695"/>
    <w:pPr>
      <w:keepNext/>
      <w:tabs>
        <w:tab w:val="left" w:pos="864"/>
      </w:tabs>
      <w:outlineLvl w:val="0"/>
    </w:pPr>
    <w:rPr>
      <w:rFonts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ne">
    <w:name w:val="Line"/>
    <w:basedOn w:val="Normal"/>
    <w:rsid w:val="00610695"/>
    <w:pPr>
      <w:pBdr>
        <w:bottom w:val="single" w:sz="4" w:space="1" w:color="auto"/>
      </w:pBdr>
    </w:pPr>
    <w:rPr>
      <w:lang w:val="en-US" w:bidi="en-US"/>
    </w:rPr>
  </w:style>
  <w:style w:type="character" w:customStyle="1" w:styleId="Italic">
    <w:name w:val="Italic"/>
    <w:basedOn w:val="Policepardfaut"/>
    <w:rsid w:val="00610695"/>
    <w:rPr>
      <w:i/>
      <w:iCs/>
      <w:lang w:val="en-US" w:eastAsia="en-US" w:bidi="en-US"/>
    </w:rPr>
  </w:style>
  <w:style w:type="paragraph" w:styleId="En-tte">
    <w:name w:val="header"/>
    <w:basedOn w:val="Normal"/>
    <w:link w:val="En-tt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Pieddepage">
    <w:name w:val="footer"/>
    <w:basedOn w:val="Normal"/>
    <w:link w:val="Pieddepag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Textedebulles">
    <w:name w:val="Balloon Text"/>
    <w:basedOn w:val="Normal"/>
    <w:link w:val="TextedebullesCar"/>
    <w:rsid w:val="00342ED4"/>
    <w:rPr>
      <w:rFonts w:ascii="Tahoma" w:hAnsi="Tahoma" w:cs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342ED4"/>
    <w:rPr>
      <w:rFonts w:ascii="Tahoma" w:hAnsi="Tahoma" w:cs="Tahoma"/>
      <w:sz w:val="16"/>
      <w:szCs w:val="14"/>
      <w:lang w:val="en-GB" w:bidi="n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9915C2-BDA9-4D75-AEA5-380B4E6CB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MS_InformalMeetingMinutes.dotx</Template>
  <TotalTime>77</TotalTime>
  <Pages>1</Pages>
  <Words>369</Words>
  <Characters>1876</Characters>
  <Application>Microsoft Office Word</Application>
  <DocSecurity>0</DocSecurity>
  <Lines>53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L'ORGANISATION OU DU COMITÉ]</vt:lpstr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ASSEP34</dc:creator>
  <cp:lastModifiedBy>Thibault THOMAS</cp:lastModifiedBy>
  <cp:revision>11</cp:revision>
  <cp:lastPrinted>2018-05-20T15:18:00Z</cp:lastPrinted>
  <dcterms:created xsi:type="dcterms:W3CDTF">2018-05-20T14:00:00Z</dcterms:created>
  <dcterms:modified xsi:type="dcterms:W3CDTF">2018-05-20T15:18:00Z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TC010184141036</vt:lpwstr>
  </property>
</Properties>
</file>