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9C" w:rsidRDefault="0081209C">
      <w:pPr>
        <w:rPr>
          <w:lang w:val="fr-FR"/>
        </w:rPr>
      </w:pPr>
      <w:r w:rsidRPr="002C1E82">
        <w:rPr>
          <w:rStyle w:val="Italic"/>
          <w:lang w:val="fr-FR"/>
        </w:rPr>
        <w:t>Présents</w:t>
      </w:r>
      <w:r w:rsidR="00B64D70">
        <w:rPr>
          <w:rStyle w:val="Italic"/>
          <w:lang w:val="fr-FR"/>
        </w:rPr>
        <w:tab/>
      </w:r>
      <w:r w:rsidR="00B64D70">
        <w:rPr>
          <w:rStyle w:val="Italic"/>
          <w:lang w:val="fr-FR"/>
        </w:rPr>
        <w:tab/>
      </w:r>
      <w:r w:rsidRPr="002C1E82">
        <w:rPr>
          <w:rStyle w:val="Italic"/>
          <w:lang w:val="fr-FR"/>
        </w:rPr>
        <w:t> :</w:t>
      </w:r>
      <w:r w:rsidRPr="002C1E82">
        <w:rPr>
          <w:lang w:val="fr-FR"/>
        </w:rPr>
        <w:tab/>
      </w:r>
      <w:r w:rsidR="00B64D70">
        <w:rPr>
          <w:lang w:val="fr-FR"/>
        </w:rPr>
        <w:t xml:space="preserve">ASSEP34 / TT </w:t>
      </w:r>
      <w:r w:rsidR="00B64D70">
        <w:rPr>
          <w:lang w:val="fr-FR"/>
        </w:rPr>
        <w:tab/>
        <w:t>SG</w:t>
      </w:r>
    </w:p>
    <w:p w:rsidR="00B64D70" w:rsidRPr="002C1E82" w:rsidRDefault="00B64D70">
      <w:pPr>
        <w:rPr>
          <w:lang w:val="fr-FR"/>
        </w:rPr>
      </w:pPr>
    </w:p>
    <w:p w:rsidR="0081209C" w:rsidRPr="00E90467" w:rsidRDefault="0081209C">
      <w:pPr>
        <w:rPr>
          <w:lang w:val="fr-FR"/>
        </w:rPr>
      </w:pPr>
      <w:r w:rsidRPr="00E90467">
        <w:rPr>
          <w:rStyle w:val="Italic"/>
          <w:lang w:val="fr-FR"/>
        </w:rPr>
        <w:t>Prochaine réunion</w:t>
      </w:r>
      <w:r w:rsidR="00B64D70" w:rsidRPr="00E90467">
        <w:rPr>
          <w:rStyle w:val="Italic"/>
          <w:lang w:val="fr-FR"/>
        </w:rPr>
        <w:tab/>
      </w:r>
      <w:r w:rsidRPr="00E90467">
        <w:rPr>
          <w:rStyle w:val="Italic"/>
          <w:lang w:val="fr-FR"/>
        </w:rPr>
        <w:t> :</w:t>
      </w:r>
      <w:r w:rsidRPr="00E90467">
        <w:rPr>
          <w:lang w:val="fr-FR"/>
        </w:rPr>
        <w:tab/>
      </w:r>
      <w:r w:rsidR="003D11B3">
        <w:rPr>
          <w:i/>
          <w:lang w:val="fr-FR"/>
        </w:rPr>
        <w:t>31</w:t>
      </w:r>
      <w:r w:rsidR="00E90467" w:rsidRPr="00E90467">
        <w:rPr>
          <w:i/>
          <w:lang w:val="fr-FR"/>
        </w:rPr>
        <w:t>/05</w:t>
      </w:r>
      <w:r w:rsidR="00B64D70" w:rsidRPr="00E90467">
        <w:rPr>
          <w:i/>
          <w:lang w:val="fr-FR"/>
        </w:rPr>
        <w:t>/18 -</w:t>
      </w:r>
      <w:r w:rsidR="00B809AC">
        <w:rPr>
          <w:i/>
          <w:lang w:val="fr-FR"/>
        </w:rPr>
        <w:t xml:space="preserve"> </w:t>
      </w:r>
      <w:r w:rsidR="00B64D70" w:rsidRPr="00E90467">
        <w:rPr>
          <w:i/>
          <w:lang w:val="fr-FR"/>
        </w:rPr>
        <w:t xml:space="preserve">9h00 - 9 route de Minerve - 34210 </w:t>
      </w:r>
      <w:r w:rsidR="003C5665">
        <w:rPr>
          <w:i/>
          <w:lang w:val="fr-FR"/>
        </w:rPr>
        <w:t>AZILLANET</w:t>
      </w:r>
    </w:p>
    <w:p w:rsidR="0081209C" w:rsidRPr="002C1E82" w:rsidRDefault="0081209C">
      <w:pPr>
        <w:pStyle w:val="Line"/>
        <w:rPr>
          <w:lang w:val="fr-FR"/>
        </w:rPr>
      </w:pPr>
    </w:p>
    <w:p w:rsidR="0081209C" w:rsidRPr="002C1E82" w:rsidRDefault="0081209C">
      <w:pPr>
        <w:rPr>
          <w:lang w:val="fr-FR"/>
        </w:rPr>
      </w:pPr>
    </w:p>
    <w:p w:rsidR="0056675C" w:rsidRDefault="00D14643" w:rsidP="00E64488">
      <w:pPr>
        <w:pStyle w:val="Titre1"/>
        <w:tabs>
          <w:tab w:val="clear" w:pos="864"/>
          <w:tab w:val="left" w:pos="426"/>
        </w:tabs>
        <w:rPr>
          <w:lang w:val="fr-FR"/>
        </w:rPr>
      </w:pPr>
      <w:r>
        <w:rPr>
          <w:lang w:val="fr-FR"/>
        </w:rPr>
        <w:t>I.</w:t>
      </w:r>
      <w:r>
        <w:rPr>
          <w:lang w:val="fr-FR"/>
        </w:rPr>
        <w:tab/>
      </w:r>
      <w:r w:rsidR="0056675C">
        <w:rPr>
          <w:lang w:val="fr-FR"/>
        </w:rPr>
        <w:t>Actions du jour :</w:t>
      </w:r>
    </w:p>
    <w:p w:rsidR="0056675C" w:rsidRDefault="0056675C" w:rsidP="00E64488">
      <w:pPr>
        <w:pStyle w:val="Titre1"/>
        <w:tabs>
          <w:tab w:val="clear" w:pos="864"/>
          <w:tab w:val="left" w:pos="426"/>
        </w:tabs>
        <w:rPr>
          <w:lang w:val="fr-FR"/>
        </w:rPr>
      </w:pPr>
    </w:p>
    <w:p w:rsidR="0081209C" w:rsidRDefault="0056675C" w:rsidP="0056675C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</w:r>
      <w:r w:rsidR="0076586C">
        <w:rPr>
          <w:lang w:val="fr-FR"/>
        </w:rPr>
        <w:t>IRPP</w:t>
      </w:r>
      <w:r w:rsidR="0095786C">
        <w:rPr>
          <w:lang w:val="fr-FR"/>
        </w:rPr>
        <w:t xml:space="preserve"> :</w:t>
      </w:r>
    </w:p>
    <w:p w:rsidR="0095786C" w:rsidRDefault="009279BE" w:rsidP="00247550">
      <w:pPr>
        <w:tabs>
          <w:tab w:val="clear" w:pos="1627"/>
          <w:tab w:val="left" w:pos="567"/>
        </w:tabs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3D11B3">
        <w:rPr>
          <w:lang w:val="fr-FR"/>
        </w:rPr>
        <w:t>saisie déclaration en ligne</w:t>
      </w:r>
      <w:r w:rsidR="00C3520B">
        <w:rPr>
          <w:lang w:val="fr-FR"/>
        </w:rPr>
        <w:t xml:space="preserve"> avec SG :</w:t>
      </w:r>
    </w:p>
    <w:p w:rsidR="003D11B3" w:rsidRDefault="003D11B3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La date limite de déclaration en ligne des revenus 2017 est fixée au 29/05/18</w:t>
      </w:r>
      <w:r w:rsidR="005A2282">
        <w:rPr>
          <w:lang w:val="fr-FR"/>
        </w:rPr>
        <w:t xml:space="preserve"> par l'administration fiscale donc forclusion si déclaration saisie le 31/05/18.</w:t>
      </w:r>
    </w:p>
    <w:p w:rsidR="003D11B3" w:rsidRDefault="003D11B3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3D11B3" w:rsidRDefault="003D11B3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Saisie et validation en date du 24/05/18 n° d'ordre 1:</w:t>
      </w:r>
    </w:p>
    <w:p w:rsidR="003D11B3" w:rsidRDefault="0002438B" w:rsidP="0002438B">
      <w:pPr>
        <w:tabs>
          <w:tab w:val="clear" w:pos="1627"/>
        </w:tabs>
        <w:ind w:left="1560" w:hanging="142"/>
        <w:jc w:val="both"/>
        <w:rPr>
          <w:lang w:val="fr-FR"/>
        </w:rPr>
      </w:pPr>
      <w:r>
        <w:rPr>
          <w:lang w:val="fr-FR"/>
        </w:rPr>
        <w:t xml:space="preserve">- </w:t>
      </w:r>
      <w:r w:rsidR="003D11B3">
        <w:rPr>
          <w:lang w:val="fr-FR"/>
        </w:rPr>
        <w:t>la déclaration de revenus 2017 année 2018 (.../impôts/IRPP -</w:t>
      </w:r>
      <w:r w:rsidR="00AF5819">
        <w:rPr>
          <w:lang w:val="fr-FR"/>
        </w:rPr>
        <w:t xml:space="preserve"> </w:t>
      </w:r>
      <w:r w:rsidR="003D11B3">
        <w:rPr>
          <w:lang w:val="fr-FR"/>
        </w:rPr>
        <w:t xml:space="preserve">revenus 2017 année 2018 </w:t>
      </w:r>
      <w:r>
        <w:rPr>
          <w:lang w:val="fr-FR"/>
        </w:rPr>
        <w:t>- déclaration avec TV)</w:t>
      </w:r>
    </w:p>
    <w:p w:rsidR="003D11B3" w:rsidRDefault="003D11B3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Impression en date du 24/05/18 n° d'ordre 1:</w:t>
      </w:r>
    </w:p>
    <w:p w:rsidR="0002438B" w:rsidRDefault="0002438B" w:rsidP="0002438B">
      <w:pPr>
        <w:tabs>
          <w:tab w:val="clear" w:pos="1627"/>
        </w:tabs>
        <w:ind w:left="1560" w:hanging="142"/>
        <w:jc w:val="both"/>
        <w:rPr>
          <w:lang w:val="fr-FR"/>
        </w:rPr>
      </w:pPr>
      <w:r>
        <w:rPr>
          <w:lang w:val="fr-FR"/>
        </w:rPr>
        <w:t xml:space="preserve">- </w:t>
      </w:r>
      <w:r w:rsidR="003D11B3">
        <w:rPr>
          <w:lang w:val="fr-FR"/>
        </w:rPr>
        <w:t xml:space="preserve">avis de situation déclarative à l'impôt sur le revenu 2018 valant avis d'impôt </w:t>
      </w:r>
      <w:r>
        <w:rPr>
          <w:lang w:val="fr-FR"/>
        </w:rPr>
        <w:t>.(.../impôts/IRPP -</w:t>
      </w:r>
      <w:r w:rsidR="00AF5819">
        <w:rPr>
          <w:lang w:val="fr-FR"/>
        </w:rPr>
        <w:t xml:space="preserve"> </w:t>
      </w:r>
      <w:r>
        <w:rPr>
          <w:lang w:val="fr-FR"/>
        </w:rPr>
        <w:t>revenus 2017 année 2018 - avis de situation déclarative à l'impôt sur le revenu 2018 avec TV)</w:t>
      </w:r>
    </w:p>
    <w:p w:rsidR="0002438B" w:rsidRDefault="0002438B" w:rsidP="0002438B">
      <w:pPr>
        <w:tabs>
          <w:tab w:val="clear" w:pos="1627"/>
        </w:tabs>
        <w:ind w:left="1560" w:hanging="142"/>
        <w:jc w:val="both"/>
        <w:rPr>
          <w:lang w:val="fr-FR"/>
        </w:rPr>
      </w:pPr>
      <w:r>
        <w:rPr>
          <w:lang w:val="fr-FR"/>
        </w:rPr>
        <w:t>- accusé de réception délivré par l'A</w:t>
      </w:r>
      <w:r w:rsidR="00AF5819">
        <w:rPr>
          <w:lang w:val="fr-FR"/>
        </w:rPr>
        <w:t xml:space="preserve">dministration fiscale (.../IRPP - </w:t>
      </w:r>
      <w:r>
        <w:rPr>
          <w:lang w:val="fr-FR"/>
        </w:rPr>
        <w:t>revenus 2017 année 2018 AR déclaration avec TV)</w:t>
      </w:r>
    </w:p>
    <w:p w:rsidR="0002438B" w:rsidRDefault="0002438B" w:rsidP="0002438B">
      <w:pPr>
        <w:tabs>
          <w:tab w:val="clear" w:pos="1627"/>
        </w:tabs>
        <w:ind w:left="1560" w:hanging="142"/>
        <w:jc w:val="both"/>
        <w:rPr>
          <w:lang w:val="fr-FR"/>
        </w:rPr>
      </w:pPr>
    </w:p>
    <w:p w:rsidR="0002438B" w:rsidRPr="00C3520B" w:rsidRDefault="00F50DE2" w:rsidP="00247550">
      <w:pPr>
        <w:tabs>
          <w:tab w:val="clear" w:pos="1627"/>
        </w:tabs>
        <w:ind w:left="993"/>
        <w:jc w:val="both"/>
        <w:rPr>
          <w:i/>
          <w:lang w:val="fr-FR"/>
        </w:rPr>
      </w:pPr>
      <w:r>
        <w:rPr>
          <w:i/>
          <w:lang w:val="fr-FR"/>
        </w:rPr>
        <w:t>Suite à votre validation du projet 20180520-1 IRPP par mail du 25/05/18 16h08 j'ai modifié l</w:t>
      </w:r>
      <w:r w:rsidR="00C3520B" w:rsidRPr="00C3520B">
        <w:rPr>
          <w:i/>
          <w:lang w:val="fr-FR"/>
        </w:rPr>
        <w:t>e 26/05/18 la déclaration en ligne</w:t>
      </w:r>
      <w:r>
        <w:rPr>
          <w:i/>
          <w:lang w:val="fr-FR"/>
        </w:rPr>
        <w:t xml:space="preserve"> en cochant la case 0RA pas de télévision (poste ou dispositif au 01/01/2018)</w:t>
      </w:r>
      <w:r w:rsidR="00C3520B" w:rsidRPr="00C3520B">
        <w:rPr>
          <w:i/>
          <w:lang w:val="fr-FR"/>
        </w:rPr>
        <w:t>.</w:t>
      </w:r>
    </w:p>
    <w:p w:rsidR="0002438B" w:rsidRDefault="0002438B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02438B" w:rsidRDefault="00C3520B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 xml:space="preserve">Les documents </w:t>
      </w:r>
      <w:r w:rsidR="00B5264B">
        <w:rPr>
          <w:lang w:val="fr-FR"/>
        </w:rPr>
        <w:t xml:space="preserve">en date du </w:t>
      </w:r>
      <w:r w:rsidR="00B5264B" w:rsidRPr="00B5264B">
        <w:rPr>
          <w:b/>
          <w:lang w:val="fr-FR"/>
        </w:rPr>
        <w:t>26/05/18 n° d'ordre 2</w:t>
      </w:r>
      <w:r w:rsidR="00B5264B">
        <w:rPr>
          <w:lang w:val="fr-FR"/>
        </w:rPr>
        <w:t xml:space="preserve"> </w:t>
      </w:r>
      <w:r>
        <w:rPr>
          <w:lang w:val="fr-FR"/>
        </w:rPr>
        <w:t xml:space="preserve">annulent et remplacent les précédents </w:t>
      </w:r>
      <w:r w:rsidR="00F50DE2">
        <w:rPr>
          <w:lang w:val="fr-FR"/>
        </w:rPr>
        <w:t>(24/05/18 n° d'ordre 1)</w:t>
      </w:r>
      <w:r w:rsidR="00AA7E97">
        <w:rPr>
          <w:lang w:val="fr-FR"/>
        </w:rPr>
        <w:t xml:space="preserve"> </w:t>
      </w:r>
      <w:r>
        <w:rPr>
          <w:lang w:val="fr-FR"/>
        </w:rPr>
        <w:t>:</w:t>
      </w:r>
    </w:p>
    <w:p w:rsidR="00B5264B" w:rsidRDefault="00B5264B" w:rsidP="00B5264B">
      <w:pPr>
        <w:tabs>
          <w:tab w:val="clear" w:pos="1627"/>
        </w:tabs>
        <w:ind w:left="1560" w:hanging="142"/>
        <w:jc w:val="both"/>
        <w:rPr>
          <w:lang w:val="fr-FR"/>
        </w:rPr>
      </w:pPr>
      <w:r>
        <w:rPr>
          <w:lang w:val="fr-FR"/>
        </w:rPr>
        <w:t>- la déclaration de revenus 2017 année 2018 (.../impôts/IRPP -</w:t>
      </w:r>
      <w:r w:rsidR="00AF5819">
        <w:rPr>
          <w:lang w:val="fr-FR"/>
        </w:rPr>
        <w:t xml:space="preserve"> </w:t>
      </w:r>
      <w:r>
        <w:rPr>
          <w:lang w:val="fr-FR"/>
        </w:rPr>
        <w:t xml:space="preserve">revenus 2017 année 2018 - déclaration </w:t>
      </w:r>
      <w:r w:rsidRPr="00B5264B">
        <w:rPr>
          <w:highlight w:val="yellow"/>
          <w:lang w:val="fr-FR"/>
        </w:rPr>
        <w:t>sans</w:t>
      </w:r>
      <w:r>
        <w:rPr>
          <w:lang w:val="fr-FR"/>
        </w:rPr>
        <w:t xml:space="preserve"> TV)</w:t>
      </w:r>
    </w:p>
    <w:p w:rsidR="00B5264B" w:rsidRDefault="00B5264B" w:rsidP="00B5264B">
      <w:pPr>
        <w:tabs>
          <w:tab w:val="clear" w:pos="1627"/>
        </w:tabs>
        <w:ind w:left="1560" w:hanging="142"/>
        <w:jc w:val="both"/>
        <w:rPr>
          <w:lang w:val="fr-FR"/>
        </w:rPr>
      </w:pPr>
      <w:r>
        <w:rPr>
          <w:lang w:val="fr-FR"/>
        </w:rPr>
        <w:t>- avis de situation déclarative à l'impôt sur le revenu 2018 valant avis d'impôt .(.../impôts/IRPP -</w:t>
      </w:r>
      <w:r w:rsidR="00AF5819">
        <w:rPr>
          <w:lang w:val="fr-FR"/>
        </w:rPr>
        <w:t xml:space="preserve"> </w:t>
      </w:r>
      <w:r>
        <w:rPr>
          <w:lang w:val="fr-FR"/>
        </w:rPr>
        <w:t xml:space="preserve">revenus 2017 année 2018 - avis de situation déclarative à l'impôt sur le revenu 2018 </w:t>
      </w:r>
      <w:r w:rsidRPr="00B5264B">
        <w:rPr>
          <w:highlight w:val="yellow"/>
          <w:lang w:val="fr-FR"/>
        </w:rPr>
        <w:t>sans</w:t>
      </w:r>
      <w:r>
        <w:rPr>
          <w:lang w:val="fr-FR"/>
        </w:rPr>
        <w:t xml:space="preserve"> TV)</w:t>
      </w:r>
    </w:p>
    <w:p w:rsidR="00B5264B" w:rsidRDefault="00B5264B" w:rsidP="00B5264B">
      <w:pPr>
        <w:tabs>
          <w:tab w:val="clear" w:pos="1627"/>
        </w:tabs>
        <w:ind w:left="1560" w:hanging="142"/>
        <w:jc w:val="both"/>
        <w:rPr>
          <w:lang w:val="fr-FR"/>
        </w:rPr>
      </w:pPr>
      <w:r>
        <w:rPr>
          <w:lang w:val="fr-FR"/>
        </w:rPr>
        <w:t>- accusé de réception délivré par l'A</w:t>
      </w:r>
      <w:r w:rsidR="00AF5819">
        <w:rPr>
          <w:lang w:val="fr-FR"/>
        </w:rPr>
        <w:t xml:space="preserve">dministration fiscale (.../IRPP - </w:t>
      </w:r>
      <w:r>
        <w:rPr>
          <w:lang w:val="fr-FR"/>
        </w:rPr>
        <w:t xml:space="preserve">revenus 2017 année 2018 AR déclaration </w:t>
      </w:r>
      <w:r w:rsidRPr="00B5264B">
        <w:rPr>
          <w:highlight w:val="yellow"/>
          <w:lang w:val="fr-FR"/>
        </w:rPr>
        <w:t>sans</w:t>
      </w:r>
      <w:r>
        <w:rPr>
          <w:lang w:val="fr-FR"/>
        </w:rPr>
        <w:t xml:space="preserve"> TV)</w:t>
      </w:r>
    </w:p>
    <w:p w:rsidR="00C3520B" w:rsidRDefault="00B5264B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Un exemplaire de ces documents sera classé au dossier IRPP de SG.</w:t>
      </w:r>
    </w:p>
    <w:p w:rsidR="00B5264B" w:rsidRDefault="00B5264B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B5264B" w:rsidRDefault="00B5264B" w:rsidP="00B5264B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CAF :</w:t>
      </w:r>
    </w:p>
    <w:p w:rsidR="00C3520B" w:rsidRDefault="00B5264B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Pas d'accusé réception reçu à la suite de la saisie le 15/05/2018 de la déclaration de situation pour les prestations familiales et les aides au logement.</w:t>
      </w:r>
    </w:p>
    <w:p w:rsidR="00B5264B" w:rsidRDefault="007E5764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 xml:space="preserve">Pas de </w:t>
      </w:r>
      <w:proofErr w:type="spellStart"/>
      <w:r>
        <w:rPr>
          <w:lang w:val="fr-FR"/>
        </w:rPr>
        <w:t>màj</w:t>
      </w:r>
      <w:proofErr w:type="spellEnd"/>
      <w:r>
        <w:rPr>
          <w:lang w:val="fr-FR"/>
        </w:rPr>
        <w:t xml:space="preserve"> par la CAF de l'espace client.</w:t>
      </w:r>
    </w:p>
    <w:p w:rsidR="00B5264B" w:rsidRDefault="00B5264B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En conséquence le 24/05/2018 après-midi j'ai posté la déclaration papier en AR destinataire CAF de l'Hérault/Montpellier</w:t>
      </w:r>
      <w:r w:rsidR="00AF5819">
        <w:rPr>
          <w:lang w:val="fr-FR"/>
        </w:rPr>
        <w:t xml:space="preserve"> (.../CAF/20180524 - envoi AR déclaration ...)</w:t>
      </w:r>
    </w:p>
    <w:p w:rsidR="0002438B" w:rsidRDefault="0002438B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8329A3" w:rsidRDefault="007E5764" w:rsidP="008329A3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MAAF</w:t>
      </w:r>
      <w:r w:rsidR="008329A3">
        <w:rPr>
          <w:lang w:val="fr-FR"/>
        </w:rPr>
        <w:t xml:space="preserve"> :</w:t>
      </w:r>
    </w:p>
    <w:p w:rsidR="00DD30C5" w:rsidRDefault="001704C5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Obtention identifiant et mot de passe</w:t>
      </w:r>
      <w:r w:rsidR="007E5764">
        <w:rPr>
          <w:lang w:val="fr-FR"/>
        </w:rPr>
        <w:t xml:space="preserve"> (...drive/GLASER - internet</w:t>
      </w:r>
      <w:r w:rsidR="0044354B">
        <w:rPr>
          <w:lang w:val="fr-FR"/>
        </w:rPr>
        <w:t>)</w:t>
      </w:r>
    </w:p>
    <w:p w:rsidR="00E54895" w:rsidRDefault="00D456C4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C</w:t>
      </w:r>
      <w:r w:rsidR="00E54895">
        <w:rPr>
          <w:lang w:val="fr-FR"/>
        </w:rPr>
        <w:t>ontrats (.../MAAF/20180526-5)</w:t>
      </w:r>
      <w:r w:rsidR="0093650E">
        <w:rPr>
          <w:lang w:val="fr-FR"/>
        </w:rPr>
        <w:t xml:space="preserve"> </w:t>
      </w:r>
      <w:r>
        <w:rPr>
          <w:lang w:val="fr-FR"/>
        </w:rPr>
        <w:t>hors santé</w:t>
      </w:r>
      <w:r w:rsidR="0093650E">
        <w:rPr>
          <w:lang w:val="fr-FR"/>
        </w:rPr>
        <w:t>:</w:t>
      </w:r>
    </w:p>
    <w:p w:rsidR="0093650E" w:rsidRDefault="0093650E" w:rsidP="0093650E">
      <w:pPr>
        <w:tabs>
          <w:tab w:val="clear" w:pos="1627"/>
        </w:tabs>
        <w:ind w:left="1560" w:hanging="142"/>
        <w:rPr>
          <w:lang w:val="fr-FR"/>
        </w:rPr>
      </w:pPr>
      <w:r>
        <w:rPr>
          <w:lang w:val="fr-FR"/>
        </w:rPr>
        <w:t xml:space="preserve">- </w:t>
      </w:r>
      <w:r w:rsidR="00E54895">
        <w:rPr>
          <w:lang w:val="fr-FR"/>
        </w:rPr>
        <w:t>Attestations (sélection d') (.../MAAF/</w:t>
      </w:r>
      <w:r w:rsidR="00C10CBC">
        <w:rPr>
          <w:lang w:val="fr-FR"/>
        </w:rPr>
        <w:t>2018 - attestations....) ces documents ont été obtenus</w:t>
      </w:r>
      <w:r>
        <w:rPr>
          <w:lang w:val="fr-FR"/>
        </w:rPr>
        <w:t xml:space="preserve"> en ligne sur l'espace client.</w:t>
      </w:r>
    </w:p>
    <w:p w:rsidR="00C10CBC" w:rsidRDefault="0093650E" w:rsidP="0093650E">
      <w:pPr>
        <w:tabs>
          <w:tab w:val="clear" w:pos="1627"/>
        </w:tabs>
        <w:ind w:left="1560"/>
        <w:rPr>
          <w:lang w:val="fr-FR"/>
        </w:rPr>
      </w:pPr>
      <w:r>
        <w:rPr>
          <w:lang w:val="fr-FR"/>
        </w:rPr>
        <w:t>L</w:t>
      </w:r>
      <w:r w:rsidR="00C10CBC">
        <w:rPr>
          <w:lang w:val="fr-FR"/>
        </w:rPr>
        <w:t>a sélection a été faite pour mettre en évidence l'étude des contrats par rapport aux besoins réels par exemple : pourquoi : attestation assurance piscine située sur la propriété ?</w:t>
      </w:r>
    </w:p>
    <w:p w:rsidR="00E54895" w:rsidRDefault="00C10CBC" w:rsidP="0093650E">
      <w:pPr>
        <w:tabs>
          <w:tab w:val="clear" w:pos="1627"/>
        </w:tabs>
        <w:ind w:left="1560"/>
        <w:jc w:val="both"/>
        <w:rPr>
          <w:lang w:val="fr-FR"/>
        </w:rPr>
      </w:pPr>
      <w:r>
        <w:rPr>
          <w:lang w:val="fr-FR"/>
        </w:rPr>
        <w:t>Possibilité de diminuer le coût des cotisations en fonction des garanties à réétudier ?</w:t>
      </w:r>
    </w:p>
    <w:p w:rsidR="00C10CBC" w:rsidRDefault="00AF5819" w:rsidP="0093650E">
      <w:pPr>
        <w:tabs>
          <w:tab w:val="clear" w:pos="1627"/>
        </w:tabs>
        <w:ind w:left="1560"/>
        <w:jc w:val="both"/>
        <w:rPr>
          <w:lang w:val="fr-FR"/>
        </w:rPr>
      </w:pPr>
      <w:r>
        <w:rPr>
          <w:lang w:val="fr-FR"/>
        </w:rPr>
        <w:lastRenderedPageBreak/>
        <w:t>A l'issue de la réunion</w:t>
      </w:r>
      <w:r w:rsidR="00C10CBC">
        <w:rPr>
          <w:lang w:val="fr-FR"/>
        </w:rPr>
        <w:t>, j'ai emporté pour tri une pile de documents 'MAAF diverses années'.</w:t>
      </w:r>
    </w:p>
    <w:p w:rsidR="00D456C4" w:rsidRDefault="00D456C4" w:rsidP="00D456C4">
      <w:pPr>
        <w:tabs>
          <w:tab w:val="clear" w:pos="1627"/>
        </w:tabs>
        <w:ind w:left="993"/>
        <w:jc w:val="both"/>
        <w:rPr>
          <w:lang w:val="fr-FR"/>
        </w:rPr>
      </w:pPr>
    </w:p>
    <w:p w:rsidR="00D456C4" w:rsidRDefault="00D456C4" w:rsidP="00D456C4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Contrat Santé :</w:t>
      </w:r>
    </w:p>
    <w:p w:rsidR="00C10CBC" w:rsidRDefault="00D14E0C" w:rsidP="0093650E">
      <w:pPr>
        <w:tabs>
          <w:tab w:val="clear" w:pos="1627"/>
        </w:tabs>
        <w:ind w:left="1560"/>
        <w:jc w:val="both"/>
        <w:rPr>
          <w:lang w:val="fr-FR"/>
        </w:rPr>
      </w:pPr>
      <w:r>
        <w:rPr>
          <w:lang w:val="fr-FR"/>
        </w:rPr>
        <w:t>Lors du tri (</w:t>
      </w:r>
      <w:r w:rsidR="00AF5819">
        <w:rPr>
          <w:lang w:val="fr-FR"/>
        </w:rPr>
        <w:t>26/05/2018</w:t>
      </w:r>
      <w:r>
        <w:rPr>
          <w:lang w:val="fr-FR"/>
        </w:rPr>
        <w:t>), la lecture du document (.../</w:t>
      </w:r>
      <w:r w:rsidR="00DE1332">
        <w:rPr>
          <w:lang w:val="fr-FR"/>
        </w:rPr>
        <w:t>2013 - remboursements au 201306</w:t>
      </w:r>
      <w:r>
        <w:rPr>
          <w:lang w:val="fr-FR"/>
        </w:rPr>
        <w:t xml:space="preserve">08) et l'absence d'autres </w:t>
      </w:r>
      <w:r w:rsidR="00AF5819">
        <w:rPr>
          <w:lang w:val="fr-FR"/>
        </w:rPr>
        <w:t>'</w:t>
      </w:r>
      <w:r>
        <w:rPr>
          <w:lang w:val="fr-FR"/>
        </w:rPr>
        <w:t>détails de remboursement</w:t>
      </w:r>
      <w:r w:rsidR="00AF5819">
        <w:rPr>
          <w:lang w:val="fr-FR"/>
        </w:rPr>
        <w:t>'</w:t>
      </w:r>
      <w:r>
        <w:rPr>
          <w:lang w:val="fr-FR"/>
        </w:rPr>
        <w:t xml:space="preserve"> pour les années suivantes m'ont amené à établir à partir des relevés de banque 2017 - 2018 la liste des remboursements CPAM (.../BNP/étude des mouvements feuille CPAM).</w:t>
      </w:r>
    </w:p>
    <w:p w:rsidR="00D14E0C" w:rsidRDefault="00D14E0C" w:rsidP="0093650E">
      <w:pPr>
        <w:tabs>
          <w:tab w:val="clear" w:pos="1627"/>
        </w:tabs>
        <w:ind w:left="1560"/>
        <w:jc w:val="both"/>
        <w:rPr>
          <w:lang w:val="fr-FR"/>
        </w:rPr>
      </w:pPr>
      <w:r>
        <w:rPr>
          <w:lang w:val="fr-FR"/>
        </w:rPr>
        <w:t>Durant cette période des remboursements CPAM sont constatés mais aucun remboursement MAAF santé</w:t>
      </w:r>
      <w:r w:rsidR="00C35791">
        <w:rPr>
          <w:lang w:val="fr-FR"/>
        </w:rPr>
        <w:t xml:space="preserve"> ce que confirme le document (.../MAAF/ 20180526-6)</w:t>
      </w:r>
      <w:r>
        <w:rPr>
          <w:lang w:val="fr-FR"/>
        </w:rPr>
        <w:t>.</w:t>
      </w:r>
    </w:p>
    <w:p w:rsidR="00D14E0C" w:rsidRDefault="00C35791" w:rsidP="0093650E">
      <w:pPr>
        <w:tabs>
          <w:tab w:val="clear" w:pos="1627"/>
        </w:tabs>
        <w:ind w:left="1560"/>
        <w:jc w:val="both"/>
        <w:rPr>
          <w:lang w:val="fr-FR"/>
        </w:rPr>
      </w:pPr>
      <w:r>
        <w:rPr>
          <w:lang w:val="fr-FR"/>
        </w:rPr>
        <w:t xml:space="preserve">Le document (.../MAAF/20180526-7) mentionne un </w:t>
      </w:r>
      <w:r w:rsidRPr="00C35791">
        <w:rPr>
          <w:highlight w:val="yellow"/>
          <w:lang w:val="fr-FR"/>
        </w:rPr>
        <w:t>numéro de compte</w:t>
      </w:r>
      <w:r>
        <w:rPr>
          <w:lang w:val="fr-FR"/>
        </w:rPr>
        <w:t xml:space="preserve"> à vérifier en présence de SG lors du prochain rendez-vous et un établissement bancaire à Toulouse ???</w:t>
      </w:r>
    </w:p>
    <w:p w:rsidR="00C35791" w:rsidRDefault="00C35791" w:rsidP="0093650E">
      <w:pPr>
        <w:tabs>
          <w:tab w:val="clear" w:pos="1627"/>
        </w:tabs>
        <w:ind w:left="1560"/>
        <w:jc w:val="both"/>
        <w:rPr>
          <w:lang w:val="fr-FR"/>
        </w:rPr>
      </w:pPr>
    </w:p>
    <w:p w:rsidR="00C35791" w:rsidRDefault="00C35791" w:rsidP="0093650E">
      <w:pPr>
        <w:tabs>
          <w:tab w:val="clear" w:pos="1627"/>
        </w:tabs>
        <w:ind w:left="1560"/>
        <w:jc w:val="both"/>
        <w:rPr>
          <w:lang w:val="fr-FR"/>
        </w:rPr>
      </w:pPr>
      <w:r>
        <w:rPr>
          <w:lang w:val="fr-FR"/>
        </w:rPr>
        <w:t>L'absence de remboursement par MAAF Santé peut s'expliquer par l'absence de réponse au courrier du 03/04/2017</w:t>
      </w:r>
      <w:r w:rsidR="00DE1332">
        <w:rPr>
          <w:lang w:val="fr-FR"/>
        </w:rPr>
        <w:t xml:space="preserve"> (.../2017 - demande infos complémentaires pour télétransmission 20170403)</w:t>
      </w:r>
      <w:r>
        <w:rPr>
          <w:lang w:val="fr-FR"/>
        </w:rPr>
        <w:t xml:space="preserve"> ou par le RIB erroné.</w:t>
      </w:r>
    </w:p>
    <w:p w:rsidR="00D14E0C" w:rsidRDefault="00D14E0C" w:rsidP="0093650E">
      <w:pPr>
        <w:tabs>
          <w:tab w:val="clear" w:pos="1627"/>
        </w:tabs>
        <w:ind w:left="1560"/>
        <w:jc w:val="both"/>
        <w:rPr>
          <w:lang w:val="fr-FR"/>
        </w:rPr>
      </w:pPr>
    </w:p>
    <w:p w:rsidR="00C10CBC" w:rsidRDefault="00C35791" w:rsidP="0093650E">
      <w:pPr>
        <w:tabs>
          <w:tab w:val="clear" w:pos="1627"/>
        </w:tabs>
        <w:ind w:left="1560"/>
        <w:jc w:val="both"/>
        <w:rPr>
          <w:lang w:val="fr-FR"/>
        </w:rPr>
      </w:pPr>
      <w:r>
        <w:rPr>
          <w:lang w:val="fr-FR"/>
        </w:rPr>
        <w:t xml:space="preserve">Prévoir de 'retrouver' les décomptes de CPAM pour les envoyer à la MAAF </w:t>
      </w:r>
      <w:r w:rsidR="0093650E">
        <w:rPr>
          <w:lang w:val="fr-FR"/>
        </w:rPr>
        <w:t>afin d'obtenir le remboursement de la quote-part MAAF.</w:t>
      </w:r>
    </w:p>
    <w:p w:rsidR="0084035C" w:rsidRDefault="0084035C" w:rsidP="0093650E">
      <w:pPr>
        <w:tabs>
          <w:tab w:val="clear" w:pos="1627"/>
        </w:tabs>
        <w:ind w:left="1560"/>
        <w:jc w:val="both"/>
        <w:rPr>
          <w:lang w:val="fr-FR"/>
        </w:rPr>
      </w:pPr>
    </w:p>
    <w:p w:rsidR="00E54895" w:rsidRDefault="00D456C4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Demandes SG :</w:t>
      </w:r>
    </w:p>
    <w:p w:rsidR="00D456C4" w:rsidRDefault="00C768E8" w:rsidP="00C768E8">
      <w:pPr>
        <w:tabs>
          <w:tab w:val="clear" w:pos="1627"/>
        </w:tabs>
        <w:ind w:left="1560"/>
        <w:jc w:val="both"/>
        <w:rPr>
          <w:lang w:val="fr-FR"/>
        </w:rPr>
      </w:pPr>
      <w:r>
        <w:rPr>
          <w:lang w:val="fr-FR"/>
        </w:rPr>
        <w:t xml:space="preserve">Votre </w:t>
      </w:r>
      <w:r w:rsidR="00AF5819">
        <w:rPr>
          <w:lang w:val="fr-FR"/>
        </w:rPr>
        <w:t>sœur</w:t>
      </w:r>
      <w:r>
        <w:rPr>
          <w:lang w:val="fr-FR"/>
        </w:rPr>
        <w:t xml:space="preserve"> m'informe du décès l'année dernière de son chien et de la nécessité de souscrire une assurance pour une barque à rames/petit dériveur actuellement au club nautique de Narbonne Plage.</w:t>
      </w:r>
    </w:p>
    <w:p w:rsidR="00C768E8" w:rsidRDefault="00C768E8" w:rsidP="00C768E8">
      <w:pPr>
        <w:tabs>
          <w:tab w:val="clear" w:pos="1627"/>
        </w:tabs>
        <w:ind w:left="1560"/>
        <w:jc w:val="both"/>
        <w:rPr>
          <w:lang w:val="fr-FR"/>
        </w:rPr>
      </w:pPr>
      <w:r>
        <w:rPr>
          <w:lang w:val="fr-FR"/>
        </w:rPr>
        <w:t>Par téléphone lors de notre rendez-vous, SG a fait procéder à la suppression de la cotisation relative à l'animal (+/- 13 €) et a souscrit une assurance annuelle pour la barque (+/- 35 €)</w:t>
      </w:r>
      <w:r w:rsidR="00B52C02">
        <w:rPr>
          <w:lang w:val="fr-FR"/>
        </w:rPr>
        <w:t>.</w:t>
      </w:r>
    </w:p>
    <w:p w:rsidR="00C768E8" w:rsidRDefault="00C768E8" w:rsidP="00C768E8">
      <w:pPr>
        <w:tabs>
          <w:tab w:val="clear" w:pos="1627"/>
        </w:tabs>
        <w:ind w:left="1560"/>
        <w:jc w:val="both"/>
        <w:rPr>
          <w:lang w:val="fr-FR"/>
        </w:rPr>
      </w:pPr>
      <w:r>
        <w:rPr>
          <w:lang w:val="fr-FR"/>
        </w:rPr>
        <w:t>Un courrier a été envoyé par mail au centre nautique de Narbonne</w:t>
      </w:r>
      <w:r w:rsidR="0084035C">
        <w:rPr>
          <w:lang w:val="fr-FR"/>
        </w:rPr>
        <w:t xml:space="preserve"> (.../compte-rendu&amp;courriers/20150524-1 voile)</w:t>
      </w:r>
      <w:r w:rsidR="00B52C02">
        <w:rPr>
          <w:lang w:val="fr-FR"/>
        </w:rPr>
        <w:t>.</w:t>
      </w:r>
    </w:p>
    <w:p w:rsidR="0084035C" w:rsidRDefault="0084035C" w:rsidP="00C768E8">
      <w:pPr>
        <w:tabs>
          <w:tab w:val="clear" w:pos="1627"/>
        </w:tabs>
        <w:ind w:left="1560"/>
        <w:jc w:val="both"/>
        <w:rPr>
          <w:lang w:val="fr-FR"/>
        </w:rPr>
      </w:pPr>
    </w:p>
    <w:p w:rsidR="0093650E" w:rsidRDefault="0093650E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Dégât des eaux (01/09/2017) :</w:t>
      </w:r>
    </w:p>
    <w:p w:rsidR="0093650E" w:rsidRDefault="0093650E" w:rsidP="00D456C4">
      <w:pPr>
        <w:tabs>
          <w:tab w:val="clear" w:pos="1627"/>
        </w:tabs>
        <w:ind w:left="1560"/>
        <w:jc w:val="both"/>
        <w:rPr>
          <w:lang w:val="fr-FR"/>
        </w:rPr>
      </w:pPr>
      <w:r>
        <w:rPr>
          <w:lang w:val="fr-FR"/>
        </w:rPr>
        <w:t>En réponse à votre demande mail du 25/05/2018 16h08, se reporter à (.../MAAF/2017 événement du 01/09/2017</w:t>
      </w:r>
      <w:r w:rsidR="00D456C4">
        <w:rPr>
          <w:lang w:val="fr-FR"/>
        </w:rPr>
        <w:t xml:space="preserve"> et .../MAAF/2017 - mairie réponse 20171024).</w:t>
      </w:r>
    </w:p>
    <w:p w:rsidR="00D456C4" w:rsidRDefault="00D456C4" w:rsidP="00D456C4">
      <w:pPr>
        <w:tabs>
          <w:tab w:val="clear" w:pos="1627"/>
        </w:tabs>
        <w:ind w:left="1560"/>
        <w:jc w:val="both"/>
        <w:rPr>
          <w:lang w:val="fr-FR"/>
        </w:rPr>
      </w:pPr>
      <w:r>
        <w:rPr>
          <w:lang w:val="fr-FR"/>
        </w:rPr>
        <w:t>Vous voudrez bien me confirmer la suite à donner à ce dossier.</w:t>
      </w:r>
    </w:p>
    <w:p w:rsidR="0044354B" w:rsidRDefault="0044354B" w:rsidP="0044354B">
      <w:pPr>
        <w:tabs>
          <w:tab w:val="clear" w:pos="1627"/>
        </w:tabs>
        <w:ind w:left="993"/>
        <w:rPr>
          <w:lang w:val="fr-FR"/>
        </w:rPr>
      </w:pPr>
    </w:p>
    <w:p w:rsidR="0044354B" w:rsidRDefault="0084035C" w:rsidP="0044354B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CPAM</w:t>
      </w:r>
      <w:r w:rsidR="0044354B">
        <w:rPr>
          <w:lang w:val="fr-FR"/>
        </w:rPr>
        <w:t xml:space="preserve"> :</w:t>
      </w:r>
    </w:p>
    <w:p w:rsidR="0044354B" w:rsidRDefault="0084035C" w:rsidP="0095786C">
      <w:pPr>
        <w:tabs>
          <w:tab w:val="clear" w:pos="1627"/>
        </w:tabs>
        <w:ind w:left="993"/>
        <w:rPr>
          <w:lang w:val="fr-FR"/>
        </w:rPr>
      </w:pPr>
      <w:r>
        <w:rPr>
          <w:lang w:val="fr-FR"/>
        </w:rPr>
        <w:t>Obtention identifiant :</w:t>
      </w:r>
    </w:p>
    <w:p w:rsidR="0084035C" w:rsidRDefault="0084035C" w:rsidP="0084035C">
      <w:pPr>
        <w:tabs>
          <w:tab w:val="clear" w:pos="1627"/>
        </w:tabs>
        <w:ind w:left="1560"/>
        <w:rPr>
          <w:lang w:val="fr-FR"/>
        </w:rPr>
      </w:pPr>
      <w:r>
        <w:rPr>
          <w:lang w:val="fr-FR"/>
        </w:rPr>
        <w:t>saisie du n° de sécurité sociale : OK</w:t>
      </w:r>
    </w:p>
    <w:p w:rsidR="0084035C" w:rsidRDefault="0084035C" w:rsidP="0084035C">
      <w:pPr>
        <w:tabs>
          <w:tab w:val="clear" w:pos="1627"/>
        </w:tabs>
        <w:ind w:left="1560"/>
        <w:rPr>
          <w:lang w:val="fr-FR"/>
        </w:rPr>
      </w:pPr>
      <w:r>
        <w:rPr>
          <w:lang w:val="fr-FR"/>
        </w:rPr>
        <w:t>mot de passe oublié : demande renouvellement message affiché : absence de n° de téléphone et d'adresse mail donc un nouveau mot de passe vous sera envoyé par courrier</w:t>
      </w:r>
      <w:r w:rsidR="00B52C02">
        <w:rPr>
          <w:lang w:val="fr-FR"/>
        </w:rPr>
        <w:t>.</w:t>
      </w:r>
    </w:p>
    <w:p w:rsidR="0084035C" w:rsidRDefault="0084035C" w:rsidP="0095786C">
      <w:pPr>
        <w:tabs>
          <w:tab w:val="clear" w:pos="1627"/>
        </w:tabs>
        <w:ind w:left="993"/>
        <w:rPr>
          <w:lang w:val="fr-FR"/>
        </w:rPr>
      </w:pPr>
      <w:r>
        <w:rPr>
          <w:lang w:val="fr-FR"/>
        </w:rPr>
        <w:t>Impossible d'accéder ce jour à l'espace personnel : en attente de recevoir le mot de passe</w:t>
      </w:r>
      <w:r w:rsidR="004E6F8E">
        <w:rPr>
          <w:lang w:val="fr-FR"/>
        </w:rPr>
        <w:t>.</w:t>
      </w:r>
    </w:p>
    <w:p w:rsidR="00E61E66" w:rsidRDefault="00E61E66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3D3BBC" w:rsidRDefault="003D3BBC" w:rsidP="003D3BBC">
      <w:pPr>
        <w:pStyle w:val="Titre1"/>
        <w:tabs>
          <w:tab w:val="clear" w:pos="864"/>
          <w:tab w:val="clear" w:pos="1627"/>
          <w:tab w:val="left" w:pos="426"/>
        </w:tabs>
        <w:rPr>
          <w:lang w:val="fr-FR"/>
        </w:rPr>
      </w:pPr>
      <w:r>
        <w:rPr>
          <w:lang w:val="fr-FR"/>
        </w:rPr>
        <w:t>II.</w:t>
      </w:r>
      <w:r>
        <w:rPr>
          <w:lang w:val="fr-FR"/>
        </w:rPr>
        <w:tab/>
        <w:t>Actions : prochain rendez-vous</w:t>
      </w:r>
    </w:p>
    <w:p w:rsidR="00E61E66" w:rsidRDefault="00E61E66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3D3BBC" w:rsidRDefault="003D3BBC" w:rsidP="003D3BBC">
      <w:pPr>
        <w:tabs>
          <w:tab w:val="clear" w:pos="1627"/>
          <w:tab w:val="left" w:pos="567"/>
        </w:tabs>
        <w:jc w:val="both"/>
        <w:rPr>
          <w:lang w:val="fr-FR"/>
        </w:rPr>
      </w:pPr>
      <w:r>
        <w:rPr>
          <w:lang w:val="fr-FR"/>
        </w:rPr>
        <w:tab/>
        <w:t>CAF :</w:t>
      </w:r>
    </w:p>
    <w:p w:rsidR="003D3BBC" w:rsidRDefault="004E6F8E" w:rsidP="004E6F8E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suivi de la prise en compte de la déclaration</w:t>
      </w:r>
      <w:r w:rsidRPr="004E6F8E">
        <w:rPr>
          <w:lang w:val="fr-FR"/>
        </w:rPr>
        <w:t xml:space="preserve"> </w:t>
      </w:r>
      <w:r>
        <w:rPr>
          <w:lang w:val="fr-FR"/>
        </w:rPr>
        <w:t>de situation pour les prestations famil</w:t>
      </w:r>
      <w:r w:rsidR="00BF10BB">
        <w:rPr>
          <w:lang w:val="fr-FR"/>
        </w:rPr>
        <w:t>iales et les aides au logement.</w:t>
      </w:r>
    </w:p>
    <w:p w:rsidR="003D3BBC" w:rsidRDefault="004E6F8E" w:rsidP="003D3BBC">
      <w:pPr>
        <w:tabs>
          <w:tab w:val="clear" w:pos="1627"/>
          <w:tab w:val="left" w:pos="567"/>
        </w:tabs>
        <w:jc w:val="both"/>
        <w:rPr>
          <w:lang w:val="fr-FR"/>
        </w:rPr>
      </w:pPr>
      <w:r>
        <w:rPr>
          <w:lang w:val="fr-FR"/>
        </w:rPr>
        <w:tab/>
        <w:t>MAAF</w:t>
      </w:r>
      <w:r w:rsidR="003D3BBC">
        <w:rPr>
          <w:lang w:val="fr-FR"/>
        </w:rPr>
        <w:t>:</w:t>
      </w:r>
    </w:p>
    <w:p w:rsidR="004E6F8E" w:rsidRDefault="004E6F8E" w:rsidP="004E6F8E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mise-à-jour RIB dans l'espace client</w:t>
      </w:r>
      <w:r w:rsidR="00BF10BB">
        <w:rPr>
          <w:lang w:val="fr-FR"/>
        </w:rPr>
        <w:t>.</w:t>
      </w:r>
    </w:p>
    <w:p w:rsidR="003D3BBC" w:rsidRDefault="004E6F8E" w:rsidP="004E6F8E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lastRenderedPageBreak/>
        <w:t>vérification des documents envoyés par la MAAF et à retourner signés mise-à-jour données contrats</w:t>
      </w:r>
      <w:r w:rsidR="00BF10BB">
        <w:rPr>
          <w:lang w:val="fr-FR"/>
        </w:rPr>
        <w:t>.</w:t>
      </w:r>
    </w:p>
    <w:p w:rsidR="003D3BBC" w:rsidRDefault="003D3BBC" w:rsidP="003D3BBC">
      <w:pPr>
        <w:tabs>
          <w:tab w:val="clear" w:pos="1627"/>
        </w:tabs>
        <w:ind w:left="993" w:hanging="284"/>
        <w:jc w:val="both"/>
        <w:rPr>
          <w:lang w:val="fr-FR"/>
        </w:rPr>
      </w:pPr>
    </w:p>
    <w:p w:rsidR="003D3BBC" w:rsidRDefault="004E6F8E" w:rsidP="003D3BBC">
      <w:pPr>
        <w:tabs>
          <w:tab w:val="clear" w:pos="1627"/>
          <w:tab w:val="left" w:pos="567"/>
        </w:tabs>
        <w:jc w:val="both"/>
        <w:rPr>
          <w:lang w:val="fr-FR"/>
        </w:rPr>
      </w:pPr>
      <w:r>
        <w:rPr>
          <w:lang w:val="fr-FR"/>
        </w:rPr>
        <w:tab/>
        <w:t>CPAM :</w:t>
      </w:r>
    </w:p>
    <w:p w:rsidR="00407AE5" w:rsidRDefault="004E6F8E" w:rsidP="004E6F8E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retrouver les décomptes de remboursement et l'attestation fournie lors de l'envoi de la carte vitale</w:t>
      </w:r>
      <w:r w:rsidR="00407AE5">
        <w:rPr>
          <w:lang w:val="fr-FR"/>
        </w:rPr>
        <w:t>.</w:t>
      </w:r>
    </w:p>
    <w:p w:rsidR="00407AE5" w:rsidRDefault="00407AE5" w:rsidP="004E6F8E">
      <w:pPr>
        <w:tabs>
          <w:tab w:val="clear" w:pos="1627"/>
        </w:tabs>
        <w:ind w:left="993"/>
        <w:jc w:val="both"/>
        <w:rPr>
          <w:lang w:val="fr-FR"/>
        </w:rPr>
      </w:pPr>
    </w:p>
    <w:p w:rsidR="00407AE5" w:rsidRDefault="00407AE5" w:rsidP="00407AE5">
      <w:pPr>
        <w:tabs>
          <w:tab w:val="clear" w:pos="1627"/>
          <w:tab w:val="left" w:pos="567"/>
        </w:tabs>
        <w:jc w:val="both"/>
        <w:rPr>
          <w:lang w:val="fr-FR"/>
        </w:rPr>
      </w:pPr>
      <w:r>
        <w:rPr>
          <w:lang w:val="fr-FR"/>
        </w:rPr>
        <w:tab/>
        <w:t>Prise en compte demandes de votre mail du 25/05/18 16h08 :</w:t>
      </w:r>
    </w:p>
    <w:p w:rsidR="00B80713" w:rsidRDefault="00B80713" w:rsidP="00B80713">
      <w:pPr>
        <w:tabs>
          <w:tab w:val="clear" w:pos="1627"/>
        </w:tabs>
        <w:ind w:left="1134" w:hanging="141"/>
        <w:jc w:val="both"/>
        <w:rPr>
          <w:lang w:val="fr-FR"/>
        </w:rPr>
      </w:pPr>
      <w:r>
        <w:rPr>
          <w:lang w:val="fr-FR"/>
        </w:rPr>
        <w:t>- la mise à la casse de la voiture : il nous faut 'retrouver' la carte grise barrée lors de la vente et la déclaration de cession.</w:t>
      </w:r>
    </w:p>
    <w:p w:rsidR="00B80713" w:rsidRDefault="00B80713" w:rsidP="00B80713">
      <w:pPr>
        <w:tabs>
          <w:tab w:val="clear" w:pos="1627"/>
        </w:tabs>
        <w:ind w:left="1134"/>
        <w:jc w:val="both"/>
        <w:rPr>
          <w:lang w:val="fr-FR"/>
        </w:rPr>
      </w:pPr>
      <w:r>
        <w:rPr>
          <w:lang w:val="fr-FR"/>
        </w:rPr>
        <w:t>En l'état actuel des recherches seule une photocopie de la carte grise non barrée a été retrouvée.</w:t>
      </w:r>
    </w:p>
    <w:p w:rsidR="00B80713" w:rsidRDefault="00B80713" w:rsidP="00407AE5">
      <w:pPr>
        <w:tabs>
          <w:tab w:val="clear" w:pos="1627"/>
        </w:tabs>
        <w:ind w:left="993"/>
        <w:jc w:val="both"/>
        <w:rPr>
          <w:lang w:val="fr-FR"/>
        </w:rPr>
      </w:pPr>
    </w:p>
    <w:p w:rsidR="00407AE5" w:rsidRDefault="00B80713" w:rsidP="00B80713">
      <w:pPr>
        <w:tabs>
          <w:tab w:val="clear" w:pos="1627"/>
        </w:tabs>
        <w:ind w:left="1134" w:hanging="141"/>
        <w:jc w:val="both"/>
        <w:rPr>
          <w:lang w:val="fr-FR"/>
        </w:rPr>
      </w:pPr>
      <w:r>
        <w:rPr>
          <w:lang w:val="fr-FR"/>
        </w:rPr>
        <w:t xml:space="preserve">- </w:t>
      </w:r>
      <w:r w:rsidR="00407AE5">
        <w:rPr>
          <w:lang w:val="fr-FR"/>
        </w:rPr>
        <w:t>Le budget de fonctionnement nécessite de ventiler par poste les dépenses de l'année à partir des chèques établis.</w:t>
      </w:r>
    </w:p>
    <w:p w:rsidR="00407AE5" w:rsidRPr="00407AE5" w:rsidRDefault="00BF10BB" w:rsidP="00B80713">
      <w:pPr>
        <w:tabs>
          <w:tab w:val="clear" w:pos="1627"/>
        </w:tabs>
        <w:ind w:left="1134"/>
        <w:jc w:val="both"/>
        <w:rPr>
          <w:i/>
          <w:lang w:val="fr-FR"/>
        </w:rPr>
      </w:pPr>
      <w:r>
        <w:rPr>
          <w:i/>
          <w:lang w:val="fr-FR"/>
        </w:rPr>
        <w:t>Cela amène à</w:t>
      </w:r>
      <w:r w:rsidR="00407AE5" w:rsidRPr="00407AE5">
        <w:rPr>
          <w:i/>
          <w:lang w:val="fr-FR"/>
        </w:rPr>
        <w:t xml:space="preserve"> reprendre </w:t>
      </w:r>
      <w:r w:rsidR="00F723B5">
        <w:rPr>
          <w:i/>
          <w:lang w:val="fr-FR"/>
        </w:rPr>
        <w:t>chaque talon de chèque et de</w:t>
      </w:r>
      <w:r w:rsidR="00407AE5" w:rsidRPr="00407AE5">
        <w:rPr>
          <w:i/>
          <w:lang w:val="fr-FR"/>
        </w:rPr>
        <w:t xml:space="preserve"> ventiler les dépenses avec une antériorité de 1 an; êtes vous d'accord avec cette démarche qui ne peut se faire qu'avec la collaboration de votre sœu</w:t>
      </w:r>
      <w:r w:rsidR="00F723B5">
        <w:rPr>
          <w:i/>
          <w:lang w:val="fr-FR"/>
        </w:rPr>
        <w:t>r et suppose que les talons so</w:t>
      </w:r>
      <w:r w:rsidR="00407AE5" w:rsidRPr="00407AE5">
        <w:rPr>
          <w:i/>
          <w:lang w:val="fr-FR"/>
        </w:rPr>
        <w:t>nt renseignés ?</w:t>
      </w:r>
    </w:p>
    <w:p w:rsidR="00665443" w:rsidRDefault="00665443" w:rsidP="004E6F8E">
      <w:pPr>
        <w:tabs>
          <w:tab w:val="clear" w:pos="1627"/>
        </w:tabs>
        <w:ind w:left="993"/>
        <w:jc w:val="both"/>
        <w:rPr>
          <w:lang w:val="fr-FR"/>
        </w:rPr>
      </w:pPr>
    </w:p>
    <w:p w:rsidR="00407AE5" w:rsidRDefault="00B80713" w:rsidP="00F248F7">
      <w:pPr>
        <w:tabs>
          <w:tab w:val="clear" w:pos="1627"/>
        </w:tabs>
        <w:ind w:left="1134" w:hanging="141"/>
        <w:jc w:val="both"/>
        <w:rPr>
          <w:lang w:val="fr-FR"/>
        </w:rPr>
      </w:pPr>
      <w:r>
        <w:rPr>
          <w:lang w:val="fr-FR"/>
        </w:rPr>
        <w:t xml:space="preserve">- dossier d'inscription d'Eliot : au moment de mon départ j'ai aperçu un formulaire à retourner au chef d'établissement au retour des dernières vacances scolaires (!); votre </w:t>
      </w:r>
      <w:r w:rsidR="005F4A48">
        <w:rPr>
          <w:lang w:val="fr-FR"/>
        </w:rPr>
        <w:t>sœur</w:t>
      </w:r>
      <w:r>
        <w:rPr>
          <w:lang w:val="fr-FR"/>
        </w:rPr>
        <w:t xml:space="preserve"> m'a indiqué être en mesure de compléter ce document (il y a urgence donc je n'ai pas insisté pour reporter à notre prochain </w:t>
      </w:r>
      <w:proofErr w:type="spellStart"/>
      <w:r>
        <w:rPr>
          <w:lang w:val="fr-FR"/>
        </w:rPr>
        <w:t>rv</w:t>
      </w:r>
      <w:proofErr w:type="spellEnd"/>
      <w:r>
        <w:rPr>
          <w:lang w:val="fr-FR"/>
        </w:rPr>
        <w:t>)</w:t>
      </w:r>
      <w:r w:rsidR="00665443">
        <w:rPr>
          <w:lang w:val="fr-FR"/>
        </w:rPr>
        <w:t>; je lui ai fait remarquer que la domiciliation mentionnée su</w:t>
      </w:r>
      <w:r w:rsidR="00E718D5">
        <w:rPr>
          <w:lang w:val="fr-FR"/>
        </w:rPr>
        <w:t>r le document pré-rempli n'est</w:t>
      </w:r>
      <w:r w:rsidR="00665443">
        <w:rPr>
          <w:lang w:val="fr-FR"/>
        </w:rPr>
        <w:t xml:space="preserve"> pas la bonne.</w:t>
      </w:r>
    </w:p>
    <w:p w:rsidR="005F4A48" w:rsidRDefault="005F4A48" w:rsidP="00F248F7">
      <w:pPr>
        <w:tabs>
          <w:tab w:val="clear" w:pos="1627"/>
        </w:tabs>
        <w:ind w:left="1134"/>
        <w:jc w:val="both"/>
        <w:rPr>
          <w:lang w:val="fr-FR"/>
        </w:rPr>
      </w:pPr>
      <w:r>
        <w:rPr>
          <w:lang w:val="fr-FR"/>
        </w:rPr>
        <w:t>Je reste disponible pour échanger par téléphone sur ce sujet.</w:t>
      </w:r>
    </w:p>
    <w:p w:rsidR="00B80713" w:rsidRDefault="00B80713" w:rsidP="004E6F8E">
      <w:pPr>
        <w:tabs>
          <w:tab w:val="clear" w:pos="1627"/>
        </w:tabs>
        <w:ind w:left="993"/>
        <w:jc w:val="both"/>
        <w:rPr>
          <w:lang w:val="fr-FR"/>
        </w:rPr>
      </w:pPr>
    </w:p>
    <w:p w:rsidR="005F4A48" w:rsidRDefault="005F4A48" w:rsidP="00F248F7">
      <w:pPr>
        <w:tabs>
          <w:tab w:val="clear" w:pos="1627"/>
        </w:tabs>
        <w:ind w:left="1134" w:hanging="141"/>
        <w:jc w:val="both"/>
        <w:rPr>
          <w:lang w:val="fr-FR"/>
        </w:rPr>
      </w:pPr>
      <w:r>
        <w:rPr>
          <w:lang w:val="fr-FR"/>
        </w:rPr>
        <w:t xml:space="preserve">- transcription de l'acte de naissance : suite à votre accord j'ai demandé en ligne 2 exemplaires d'acte de naissance à recevoir par courrier à </w:t>
      </w:r>
      <w:proofErr w:type="spellStart"/>
      <w:r>
        <w:rPr>
          <w:lang w:val="fr-FR"/>
        </w:rPr>
        <w:t>Azillanet</w:t>
      </w:r>
      <w:proofErr w:type="spellEnd"/>
      <w:r>
        <w:rPr>
          <w:lang w:val="fr-FR"/>
        </w:rPr>
        <w:t xml:space="preserve"> (..</w:t>
      </w:r>
      <w:r w:rsidR="00694401">
        <w:rPr>
          <w:lang w:val="fr-FR"/>
        </w:rPr>
        <w:t>./transcription/20180526-2 à 4).</w:t>
      </w:r>
    </w:p>
    <w:sectPr w:rsidR="005F4A48" w:rsidSect="00B64D70">
      <w:headerReference w:type="default" r:id="rId7"/>
      <w:footerReference w:type="default" r:id="rId8"/>
      <w:pgSz w:w="11907" w:h="16839"/>
      <w:pgMar w:top="1440" w:right="1134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894" w:rsidRDefault="00186894" w:rsidP="00342ED4">
      <w:r>
        <w:separator/>
      </w:r>
    </w:p>
  </w:endnote>
  <w:endnote w:type="continuationSeparator" w:id="0">
    <w:p w:rsidR="00186894" w:rsidRDefault="00186894" w:rsidP="0034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932DF9" w:rsidRDefault="00932DF9" w:rsidP="00F0427F">
        <w:pPr>
          <w:jc w:val="right"/>
          <w:rPr>
            <w:lang w:val="fr-FR"/>
          </w:rPr>
        </w:pPr>
        <w:r>
          <w:rPr>
            <w:lang w:val="fr-FR"/>
          </w:rPr>
          <w:t xml:space="preserve">Page </w:t>
        </w:r>
        <w:r w:rsidR="005F4C57"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 w:rsidR="005F4C57">
          <w:rPr>
            <w:lang w:val="fr-FR"/>
          </w:rPr>
          <w:fldChar w:fldCharType="separate"/>
        </w:r>
        <w:r w:rsidR="00DA2770">
          <w:rPr>
            <w:noProof/>
            <w:lang w:val="fr-FR"/>
          </w:rPr>
          <w:t>3</w:t>
        </w:r>
        <w:r w:rsidR="005F4C57"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 w:rsidR="005F4C57"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 w:rsidR="005F4C57">
          <w:rPr>
            <w:lang w:val="fr-FR"/>
          </w:rPr>
          <w:fldChar w:fldCharType="separate"/>
        </w:r>
        <w:r w:rsidR="00DA2770">
          <w:rPr>
            <w:noProof/>
            <w:lang w:val="fr-FR"/>
          </w:rPr>
          <w:t>3</w:t>
        </w:r>
        <w:r w:rsidR="005F4C57">
          <w:rPr>
            <w:lang w:val="fr-FR"/>
          </w:rPr>
          <w:fldChar w:fldCharType="end"/>
        </w:r>
      </w:p>
    </w:sdtContent>
  </w:sdt>
  <w:p w:rsidR="00932DF9" w:rsidRDefault="00932DF9">
    <w:pPr>
      <w:pStyle w:val="Pieddepage"/>
    </w:pPr>
  </w:p>
  <w:p w:rsidR="00932DF9" w:rsidRDefault="00932D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894" w:rsidRDefault="00186894" w:rsidP="00342ED4">
      <w:r>
        <w:separator/>
      </w:r>
    </w:p>
  </w:footnote>
  <w:footnote w:type="continuationSeparator" w:id="0">
    <w:p w:rsidR="00186894" w:rsidRDefault="00186894" w:rsidP="00342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F9" w:rsidRPr="002C1E82" w:rsidRDefault="00932DF9" w:rsidP="00F0112C">
    <w:pPr>
      <w:rPr>
        <w:lang w:val="fr-FR"/>
      </w:rPr>
    </w:pPr>
    <w:r>
      <w:rPr>
        <w:b/>
        <w:bCs/>
        <w:lang w:val="fr-FR"/>
      </w:rPr>
      <w:t>ASSEP34</w:t>
    </w:r>
  </w:p>
  <w:p w:rsidR="00932DF9" w:rsidRPr="00E90467" w:rsidRDefault="00932DF9" w:rsidP="00F0112C">
    <w:pPr>
      <w:rPr>
        <w:rStyle w:val="Italic"/>
        <w:i w:val="0"/>
        <w:iCs w:val="0"/>
        <w:lang w:val="fr-FR" w:bidi="ne-IN"/>
      </w:rPr>
    </w:pPr>
    <w:r w:rsidRPr="002C1E82">
      <w:rPr>
        <w:lang w:val="fr-FR"/>
      </w:rPr>
      <w:t>Compte</w:t>
    </w:r>
    <w:r>
      <w:rPr>
        <w:lang w:val="fr-FR"/>
      </w:rPr>
      <w:t>-</w:t>
    </w:r>
    <w:r w:rsidRPr="002C1E82">
      <w:rPr>
        <w:lang w:val="fr-FR"/>
      </w:rPr>
      <w:t>rendu de réunion</w:t>
    </w:r>
    <w:r>
      <w:rPr>
        <w:lang w:val="fr-FR"/>
      </w:rPr>
      <w:t xml:space="preserve"> : 24</w:t>
    </w:r>
    <w:r w:rsidRPr="00E90467">
      <w:rPr>
        <w:rStyle w:val="Italic"/>
        <w:i w:val="0"/>
        <w:lang w:val="fr-FR"/>
      </w:rPr>
      <w:t xml:space="preserve">/05/2018 - 9h00 - 9 route de Minerve - 34210 </w:t>
    </w:r>
    <w:r>
      <w:rPr>
        <w:rStyle w:val="Italic"/>
        <w:i w:val="0"/>
        <w:lang w:val="fr-FR"/>
      </w:rPr>
      <w:t>AZILLANET</w:t>
    </w:r>
  </w:p>
  <w:p w:rsidR="00932DF9" w:rsidRPr="002C1E82" w:rsidRDefault="00932DF9" w:rsidP="00D41739">
    <w:pPr>
      <w:pStyle w:val="Line"/>
      <w:rPr>
        <w:lang w:val="fr-FR"/>
      </w:rPr>
    </w:pPr>
  </w:p>
  <w:p w:rsidR="00932DF9" w:rsidRPr="002C1E82" w:rsidRDefault="00932DF9" w:rsidP="00D41739">
    <w:pPr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70"/>
    <w:rsid w:val="00005C22"/>
    <w:rsid w:val="00010CA5"/>
    <w:rsid w:val="00023DE1"/>
    <w:rsid w:val="0002438B"/>
    <w:rsid w:val="000807D4"/>
    <w:rsid w:val="000F51D2"/>
    <w:rsid w:val="001208F7"/>
    <w:rsid w:val="001406CE"/>
    <w:rsid w:val="00156B36"/>
    <w:rsid w:val="001704C5"/>
    <w:rsid w:val="00183EA6"/>
    <w:rsid w:val="00186894"/>
    <w:rsid w:val="00191136"/>
    <w:rsid w:val="001B0987"/>
    <w:rsid w:val="001D1093"/>
    <w:rsid w:val="00211597"/>
    <w:rsid w:val="002170A8"/>
    <w:rsid w:val="0024348C"/>
    <w:rsid w:val="00247550"/>
    <w:rsid w:val="002656A7"/>
    <w:rsid w:val="00270ED1"/>
    <w:rsid w:val="00284BCA"/>
    <w:rsid w:val="002C1E82"/>
    <w:rsid w:val="002D18AA"/>
    <w:rsid w:val="002D2C1D"/>
    <w:rsid w:val="002E79FD"/>
    <w:rsid w:val="003147E0"/>
    <w:rsid w:val="003159DA"/>
    <w:rsid w:val="00340440"/>
    <w:rsid w:val="00342ED4"/>
    <w:rsid w:val="00345326"/>
    <w:rsid w:val="00365E98"/>
    <w:rsid w:val="00385B9F"/>
    <w:rsid w:val="003B5CAC"/>
    <w:rsid w:val="003C5665"/>
    <w:rsid w:val="003D11B3"/>
    <w:rsid w:val="003D3BBC"/>
    <w:rsid w:val="003D48C7"/>
    <w:rsid w:val="003D4BE5"/>
    <w:rsid w:val="003E5024"/>
    <w:rsid w:val="003F0F6D"/>
    <w:rsid w:val="00407AE5"/>
    <w:rsid w:val="004136ED"/>
    <w:rsid w:val="00420A7C"/>
    <w:rsid w:val="004353F8"/>
    <w:rsid w:val="0044354B"/>
    <w:rsid w:val="0045651A"/>
    <w:rsid w:val="004E4EE7"/>
    <w:rsid w:val="004E6F8E"/>
    <w:rsid w:val="00536617"/>
    <w:rsid w:val="0056675C"/>
    <w:rsid w:val="00582C23"/>
    <w:rsid w:val="00587ADB"/>
    <w:rsid w:val="005A0E36"/>
    <w:rsid w:val="005A2282"/>
    <w:rsid w:val="005B56DD"/>
    <w:rsid w:val="005F4A48"/>
    <w:rsid w:val="005F4C57"/>
    <w:rsid w:val="00610695"/>
    <w:rsid w:val="006116E3"/>
    <w:rsid w:val="006605E5"/>
    <w:rsid w:val="00665443"/>
    <w:rsid w:val="0067176A"/>
    <w:rsid w:val="00692F07"/>
    <w:rsid w:val="00694401"/>
    <w:rsid w:val="006B40CE"/>
    <w:rsid w:val="006E3F9D"/>
    <w:rsid w:val="006E5DCE"/>
    <w:rsid w:val="006E6C5B"/>
    <w:rsid w:val="006E7425"/>
    <w:rsid w:val="006F0976"/>
    <w:rsid w:val="006F7412"/>
    <w:rsid w:val="00711D4A"/>
    <w:rsid w:val="00717BF7"/>
    <w:rsid w:val="007234E6"/>
    <w:rsid w:val="007403F6"/>
    <w:rsid w:val="00741980"/>
    <w:rsid w:val="007423CE"/>
    <w:rsid w:val="00745421"/>
    <w:rsid w:val="0076586C"/>
    <w:rsid w:val="00767586"/>
    <w:rsid w:val="00782A16"/>
    <w:rsid w:val="007B34B9"/>
    <w:rsid w:val="007D01D7"/>
    <w:rsid w:val="007E5764"/>
    <w:rsid w:val="0081209C"/>
    <w:rsid w:val="00812E8F"/>
    <w:rsid w:val="008329A3"/>
    <w:rsid w:val="0084035C"/>
    <w:rsid w:val="008416A0"/>
    <w:rsid w:val="008652D2"/>
    <w:rsid w:val="00921A5F"/>
    <w:rsid w:val="009279BE"/>
    <w:rsid w:val="00932DF9"/>
    <w:rsid w:val="0093650E"/>
    <w:rsid w:val="0095786C"/>
    <w:rsid w:val="00977685"/>
    <w:rsid w:val="0098443E"/>
    <w:rsid w:val="009E7EAB"/>
    <w:rsid w:val="00A023A8"/>
    <w:rsid w:val="00A21CBA"/>
    <w:rsid w:val="00A35F53"/>
    <w:rsid w:val="00A67531"/>
    <w:rsid w:val="00A904BA"/>
    <w:rsid w:val="00A91641"/>
    <w:rsid w:val="00AA7E97"/>
    <w:rsid w:val="00AF5819"/>
    <w:rsid w:val="00B5264B"/>
    <w:rsid w:val="00B52C02"/>
    <w:rsid w:val="00B64D70"/>
    <w:rsid w:val="00B72125"/>
    <w:rsid w:val="00B80713"/>
    <w:rsid w:val="00B809AC"/>
    <w:rsid w:val="00BB2789"/>
    <w:rsid w:val="00BB29EE"/>
    <w:rsid w:val="00BF10BB"/>
    <w:rsid w:val="00BF4130"/>
    <w:rsid w:val="00C10CBC"/>
    <w:rsid w:val="00C3520B"/>
    <w:rsid w:val="00C35791"/>
    <w:rsid w:val="00C768E8"/>
    <w:rsid w:val="00CA0953"/>
    <w:rsid w:val="00CA131D"/>
    <w:rsid w:val="00CA4D3C"/>
    <w:rsid w:val="00CA5AAB"/>
    <w:rsid w:val="00CB0194"/>
    <w:rsid w:val="00CD6A2F"/>
    <w:rsid w:val="00CE5506"/>
    <w:rsid w:val="00CF238F"/>
    <w:rsid w:val="00D14643"/>
    <w:rsid w:val="00D14E0C"/>
    <w:rsid w:val="00D41739"/>
    <w:rsid w:val="00D456C4"/>
    <w:rsid w:val="00D871B1"/>
    <w:rsid w:val="00D9492A"/>
    <w:rsid w:val="00DA2770"/>
    <w:rsid w:val="00DA3384"/>
    <w:rsid w:val="00DA3A90"/>
    <w:rsid w:val="00DD30C5"/>
    <w:rsid w:val="00DE1332"/>
    <w:rsid w:val="00DE7D8D"/>
    <w:rsid w:val="00DF1CC5"/>
    <w:rsid w:val="00E05B11"/>
    <w:rsid w:val="00E409EF"/>
    <w:rsid w:val="00E538D1"/>
    <w:rsid w:val="00E54895"/>
    <w:rsid w:val="00E57A52"/>
    <w:rsid w:val="00E61E66"/>
    <w:rsid w:val="00E64488"/>
    <w:rsid w:val="00E718D5"/>
    <w:rsid w:val="00E90467"/>
    <w:rsid w:val="00EA55F4"/>
    <w:rsid w:val="00EB0827"/>
    <w:rsid w:val="00EB145E"/>
    <w:rsid w:val="00EC24C1"/>
    <w:rsid w:val="00ED6DE3"/>
    <w:rsid w:val="00F0112C"/>
    <w:rsid w:val="00F023BF"/>
    <w:rsid w:val="00F0427F"/>
    <w:rsid w:val="00F248F7"/>
    <w:rsid w:val="00F50DE2"/>
    <w:rsid w:val="00F57713"/>
    <w:rsid w:val="00F723B5"/>
    <w:rsid w:val="00F84C68"/>
    <w:rsid w:val="00FB1CEE"/>
    <w:rsid w:val="00FC0798"/>
    <w:rsid w:val="00FF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695"/>
    <w:pPr>
      <w:tabs>
        <w:tab w:val="left" w:pos="1627"/>
      </w:tabs>
    </w:pPr>
    <w:rPr>
      <w:rFonts w:ascii="Verdana" w:hAnsi="Verdana" w:cs="Verdana"/>
      <w:lang w:val="en-GB" w:bidi="ne-IN"/>
    </w:rPr>
  </w:style>
  <w:style w:type="paragraph" w:styleId="Titre1">
    <w:name w:val="heading 1"/>
    <w:basedOn w:val="Normal"/>
    <w:next w:val="Normal"/>
    <w:qFormat/>
    <w:rsid w:val="00610695"/>
    <w:pPr>
      <w:keepNext/>
      <w:tabs>
        <w:tab w:val="left" w:pos="864"/>
      </w:tabs>
      <w:outlineLvl w:val="0"/>
    </w:pPr>
    <w:rPr>
      <w:rFonts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ne">
    <w:name w:val="Line"/>
    <w:basedOn w:val="Normal"/>
    <w:rsid w:val="00610695"/>
    <w:pPr>
      <w:pBdr>
        <w:bottom w:val="single" w:sz="4" w:space="1" w:color="auto"/>
      </w:pBdr>
    </w:pPr>
    <w:rPr>
      <w:lang w:val="en-US" w:bidi="en-US"/>
    </w:rPr>
  </w:style>
  <w:style w:type="character" w:customStyle="1" w:styleId="Italic">
    <w:name w:val="Italic"/>
    <w:basedOn w:val="Policepardfaut"/>
    <w:rsid w:val="00610695"/>
    <w:rPr>
      <w:i/>
      <w:iCs/>
      <w:lang w:val="en-US" w:eastAsia="en-US" w:bidi="en-US"/>
    </w:rPr>
  </w:style>
  <w:style w:type="paragraph" w:styleId="En-tte">
    <w:name w:val="header"/>
    <w:basedOn w:val="Normal"/>
    <w:link w:val="En-tt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Pieddepage">
    <w:name w:val="footer"/>
    <w:basedOn w:val="Normal"/>
    <w:link w:val="Pieddepag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Textedebulles">
    <w:name w:val="Balloon Text"/>
    <w:basedOn w:val="Normal"/>
    <w:link w:val="TextedebullesCar"/>
    <w:rsid w:val="00342ED4"/>
    <w:rPr>
      <w:rFonts w:ascii="Tahoma" w:hAnsi="Tahoma" w:cs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342ED4"/>
    <w:rPr>
      <w:rFonts w:ascii="Tahoma" w:hAnsi="Tahoma" w:cs="Tahoma"/>
      <w:sz w:val="16"/>
      <w:szCs w:val="14"/>
      <w:lang w:val="en-GB" w:bidi="n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9915C2-BDA9-4D75-AEA5-380B4E6CB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262</TotalTime>
  <Pages>1</Pages>
  <Words>991</Words>
  <Characters>5453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L'ORGANISATION OU DU COMITÉ]</vt:lpstr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ASSEP34</dc:creator>
  <cp:lastModifiedBy>Thibault THOMAS</cp:lastModifiedBy>
  <cp:revision>22</cp:revision>
  <cp:lastPrinted>2018-05-26T20:09:00Z</cp:lastPrinted>
  <dcterms:created xsi:type="dcterms:W3CDTF">2018-05-26T15:35:00Z</dcterms:created>
  <dcterms:modified xsi:type="dcterms:W3CDTF">2018-05-26T20:10:00Z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TC010184141036</vt:lpwstr>
  </property>
</Properties>
</file>