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8" w:rsidRDefault="00DC01C8"/>
    <w:p w:rsidR="00DC01C8" w:rsidRDefault="00DC01C8"/>
    <w:p w:rsidR="00DC01C8" w:rsidRDefault="00D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</w:tblGrid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 w:rsidP="00BF4345">
            <w:pPr>
              <w:ind w:right="-212"/>
              <w:jc w:val="center"/>
              <w:rPr>
                <w:rFonts w:ascii="Arial" w:hAnsi="Arial"/>
                <w:b/>
                <w:bCs/>
                <w:sz w:val="48"/>
                <w:szCs w:val="48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5"/>
              <w:rPr>
                <w:b/>
                <w:bCs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5"/>
              <w:rPr>
                <w:sz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sz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Pr="0079699B" w:rsidRDefault="00F92A75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>DIVERS</w:t>
            </w: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b/>
                <w:bCs/>
                <w:sz w:val="44"/>
                <w:szCs w:val="44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 w:rsidP="00527F63">
            <w:pPr>
              <w:jc w:val="center"/>
              <w:rPr>
                <w:rFonts w:ascii="Arial" w:hAnsi="Arial"/>
                <w:b/>
                <w:bCs/>
                <w:sz w:val="44"/>
                <w:szCs w:val="44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Pr="00761F5A" w:rsidRDefault="00DC01C8">
            <w:pPr>
              <w:pStyle w:val="Titre6"/>
              <w:rPr>
                <w:b w:val="0"/>
                <w:sz w:val="44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Pr="00761F5A" w:rsidRDefault="00DC01C8">
            <w:pPr>
              <w:pStyle w:val="Titre4"/>
              <w:rPr>
                <w:b w:val="0"/>
                <w:sz w:val="44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Pr="00D20FAC" w:rsidRDefault="00DC01C8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Pr="00D20FAC" w:rsidRDefault="00DC01C8">
            <w:pPr>
              <w:pStyle w:val="Titre6"/>
              <w:rPr>
                <w:sz w:val="44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Pr="00761F5A" w:rsidRDefault="00DC01C8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</w:p>
        </w:tc>
      </w:tr>
      <w:tr w:rsidR="00BF4345" w:rsidRPr="00761F5A" w:rsidTr="00BF4345">
        <w:tc>
          <w:tcPr>
            <w:tcW w:w="3047" w:type="dxa"/>
          </w:tcPr>
          <w:p w:rsidR="00BF4345" w:rsidRPr="00D20FAC" w:rsidRDefault="00BF4345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</w:p>
        </w:tc>
      </w:tr>
      <w:tr w:rsidR="00BF4345" w:rsidTr="00BF4345">
        <w:tc>
          <w:tcPr>
            <w:tcW w:w="3047" w:type="dxa"/>
          </w:tcPr>
          <w:p w:rsidR="00BF4345" w:rsidRPr="00BF4345" w:rsidRDefault="00BF4345">
            <w:pPr>
              <w:pStyle w:val="Titre2"/>
              <w:rPr>
                <w:rFonts w:ascii="Arial" w:hAnsi="Arial"/>
                <w:sz w:val="44"/>
                <w:szCs w:val="44"/>
                <w:lang w:val="en-GB"/>
              </w:rPr>
            </w:pPr>
          </w:p>
        </w:tc>
      </w:tr>
      <w:tr w:rsidR="00BF4345" w:rsidTr="00BF4345">
        <w:tc>
          <w:tcPr>
            <w:tcW w:w="3047" w:type="dxa"/>
          </w:tcPr>
          <w:p w:rsidR="00BF4345" w:rsidRDefault="00BF4345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BF4345" w:rsidTr="00BF4345">
        <w:tc>
          <w:tcPr>
            <w:tcW w:w="3047" w:type="dxa"/>
          </w:tcPr>
          <w:p w:rsidR="00BF4345" w:rsidRDefault="00BF4345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</w:tbl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sectPr w:rsidR="00DC01C8" w:rsidSect="006C08E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039D"/>
    <w:rsid w:val="00147489"/>
    <w:rsid w:val="002B1757"/>
    <w:rsid w:val="002F3C3E"/>
    <w:rsid w:val="00430A86"/>
    <w:rsid w:val="0052681C"/>
    <w:rsid w:val="00527F63"/>
    <w:rsid w:val="006C08ED"/>
    <w:rsid w:val="00722D5C"/>
    <w:rsid w:val="00761F5A"/>
    <w:rsid w:val="0079699B"/>
    <w:rsid w:val="008138F0"/>
    <w:rsid w:val="009412CE"/>
    <w:rsid w:val="00971E61"/>
    <w:rsid w:val="009A0829"/>
    <w:rsid w:val="00AA5393"/>
    <w:rsid w:val="00AD039D"/>
    <w:rsid w:val="00AF7BF3"/>
    <w:rsid w:val="00BB5D6E"/>
    <w:rsid w:val="00BF4345"/>
    <w:rsid w:val="00D20FAC"/>
    <w:rsid w:val="00DC01C8"/>
    <w:rsid w:val="00F92A75"/>
    <w:rsid w:val="00FB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ED"/>
  </w:style>
  <w:style w:type="paragraph" w:styleId="Titre1">
    <w:name w:val="heading 1"/>
    <w:basedOn w:val="Normal"/>
    <w:next w:val="Normal"/>
    <w:qFormat/>
    <w:rsid w:val="006C08ED"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rsid w:val="006C08ED"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6C08ED"/>
    <w:pPr>
      <w:keepNext/>
      <w:jc w:val="center"/>
      <w:outlineLvl w:val="2"/>
    </w:pPr>
    <w:rPr>
      <w:rFonts w:eastAsia="Arial Unicode MS"/>
      <w:sz w:val="36"/>
      <w:szCs w:val="36"/>
    </w:rPr>
  </w:style>
  <w:style w:type="paragraph" w:styleId="Titre4">
    <w:name w:val="heading 4"/>
    <w:basedOn w:val="Normal"/>
    <w:next w:val="Normal"/>
    <w:qFormat/>
    <w:rsid w:val="006C08ED"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rsid w:val="006C08ED"/>
    <w:pPr>
      <w:keepNext/>
      <w:jc w:val="center"/>
      <w:outlineLvl w:val="4"/>
    </w:pPr>
    <w:rPr>
      <w:rFonts w:ascii="Arial" w:hAnsi="Arial"/>
      <w:sz w:val="48"/>
      <w:szCs w:val="48"/>
    </w:rPr>
  </w:style>
  <w:style w:type="paragraph" w:styleId="Titre6">
    <w:name w:val="heading 6"/>
    <w:basedOn w:val="Normal"/>
    <w:next w:val="Normal"/>
    <w:qFormat/>
    <w:rsid w:val="006C08ED"/>
    <w:pPr>
      <w:keepNext/>
      <w:jc w:val="center"/>
      <w:outlineLvl w:val="5"/>
    </w:pPr>
    <w:rPr>
      <w:rFonts w:ascii="Arial" w:hAnsi="Arial"/>
      <w:b/>
      <w:bCs/>
      <w:sz w:val="24"/>
      <w:szCs w:val="4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3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Dosclasseurs\dosclass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dosclasseur.dotx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EURL</vt:lpstr>
    </vt:vector>
  </TitlesOfParts>
  <Company>A la sous-tasse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EURL</dc:title>
  <dc:creator>Thibault THOMAS</dc:creator>
  <cp:lastModifiedBy>Thibault THOMAS</cp:lastModifiedBy>
  <cp:revision>3</cp:revision>
  <cp:lastPrinted>2018-06-28T09:29:00Z</cp:lastPrinted>
  <dcterms:created xsi:type="dcterms:W3CDTF">2018-08-22T07:43:00Z</dcterms:created>
  <dcterms:modified xsi:type="dcterms:W3CDTF">2018-08-22T07:44:00Z</dcterms:modified>
</cp:coreProperties>
</file>