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1D6839">
      <w:pPr>
        <w:ind w:left="-567"/>
        <w:rPr>
          <w:sz w:val="24"/>
        </w:rPr>
      </w:pPr>
      <w:r>
        <w:rPr>
          <w:sz w:val="24"/>
        </w:rPr>
        <w:t>Sarah GLASER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9 route de Minerve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34210 AZILLANET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185B">
        <w:rPr>
          <w:sz w:val="24"/>
        </w:rPr>
        <w:t>MAAF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46D2">
        <w:rPr>
          <w:sz w:val="24"/>
        </w:rPr>
        <w:t>mail : agence.lunion@maaf.fr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1D6839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proofErr w:type="spellStart"/>
      <w:r w:rsidRPr="001532F5">
        <w:rPr>
          <w:sz w:val="22"/>
          <w:szCs w:val="22"/>
        </w:rPr>
        <w:t>Azillanet</w:t>
      </w:r>
      <w:proofErr w:type="spellEnd"/>
      <w:r w:rsidR="00661D43" w:rsidRPr="001532F5">
        <w:rPr>
          <w:sz w:val="22"/>
          <w:szCs w:val="22"/>
        </w:rPr>
        <w:t xml:space="preserve">, le </w:t>
      </w:r>
      <w:r w:rsidR="00D646D2">
        <w:rPr>
          <w:sz w:val="22"/>
          <w:szCs w:val="22"/>
        </w:rPr>
        <w:t>09</w:t>
      </w:r>
      <w:r w:rsidR="00C57931">
        <w:rPr>
          <w:sz w:val="22"/>
          <w:szCs w:val="22"/>
        </w:rPr>
        <w:t xml:space="preserve"> juin 2018</w:t>
      </w: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N° client</w:t>
      </w:r>
      <w:r w:rsidR="001D48E9" w:rsidRPr="001532F5">
        <w:rPr>
          <w:sz w:val="22"/>
          <w:szCs w:val="22"/>
        </w:rPr>
        <w:tab/>
      </w:r>
      <w:r w:rsidR="001D48E9"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 xml:space="preserve">: </w:t>
      </w:r>
      <w:r w:rsidR="00C57931">
        <w:rPr>
          <w:sz w:val="22"/>
          <w:szCs w:val="22"/>
        </w:rPr>
        <w:t>1</w:t>
      </w:r>
      <w:r w:rsidRPr="001532F5">
        <w:rPr>
          <w:sz w:val="22"/>
          <w:szCs w:val="22"/>
        </w:rPr>
        <w:t>31065072 Y</w:t>
      </w:r>
    </w:p>
    <w:p w:rsidR="0016185B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 xml:space="preserve">N° de contrat </w:t>
      </w:r>
      <w:r w:rsidR="001D48E9"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 xml:space="preserve">: </w:t>
      </w:r>
      <w:r w:rsidR="0063193D">
        <w:rPr>
          <w:sz w:val="22"/>
          <w:szCs w:val="22"/>
        </w:rPr>
        <w:t>131065</w:t>
      </w:r>
      <w:r w:rsidR="00D646D2">
        <w:rPr>
          <w:sz w:val="22"/>
          <w:szCs w:val="22"/>
        </w:rPr>
        <w:t>072 Y - SA</w:t>
      </w:r>
      <w:r w:rsidRPr="001532F5">
        <w:rPr>
          <w:sz w:val="22"/>
          <w:szCs w:val="22"/>
        </w:rPr>
        <w:t>01</w:t>
      </w:r>
    </w:p>
    <w:p w:rsidR="00661D43" w:rsidRDefault="00661D43">
      <w:pPr>
        <w:ind w:left="284"/>
        <w:rPr>
          <w:sz w:val="22"/>
          <w:szCs w:val="22"/>
        </w:rPr>
      </w:pPr>
    </w:p>
    <w:p w:rsidR="00C57931" w:rsidRPr="001532F5" w:rsidRDefault="00C57931">
      <w:pPr>
        <w:ind w:left="284"/>
        <w:rPr>
          <w:sz w:val="22"/>
          <w:szCs w:val="22"/>
        </w:rPr>
      </w:pPr>
    </w:p>
    <w:p w:rsidR="00661D43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Madame, Monsieur</w:t>
      </w:r>
      <w:r w:rsidR="00661D43" w:rsidRPr="001532F5">
        <w:rPr>
          <w:sz w:val="22"/>
          <w:szCs w:val="22"/>
        </w:rPr>
        <w:t>,</w:t>
      </w:r>
    </w:p>
    <w:p w:rsidR="00661D43" w:rsidRPr="001532F5" w:rsidRDefault="00661D43" w:rsidP="00D646D2">
      <w:pPr>
        <w:ind w:left="284"/>
        <w:jc w:val="both"/>
        <w:rPr>
          <w:sz w:val="22"/>
          <w:szCs w:val="22"/>
        </w:rPr>
      </w:pPr>
    </w:p>
    <w:p w:rsidR="00191C9B" w:rsidRDefault="00191C9B" w:rsidP="00D646D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Je vous prie de trouver ci-joint copie des décomptes CPAM pour l'année 2017.</w:t>
      </w:r>
    </w:p>
    <w:p w:rsidR="00191C9B" w:rsidRDefault="00191C9B" w:rsidP="00D646D2">
      <w:pPr>
        <w:ind w:left="284"/>
        <w:jc w:val="both"/>
        <w:rPr>
          <w:sz w:val="22"/>
          <w:szCs w:val="22"/>
        </w:rPr>
      </w:pPr>
    </w:p>
    <w:p w:rsidR="00191C9B" w:rsidRDefault="00191C9B" w:rsidP="00D646D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La quote-part des dépenses prise en charge dans le cadre de mon contrat 'complémentaire SANTÉ</w:t>
      </w:r>
      <w:r w:rsidR="00F00A83">
        <w:rPr>
          <w:sz w:val="22"/>
          <w:szCs w:val="22"/>
        </w:rPr>
        <w:t>'</w:t>
      </w:r>
      <w:r>
        <w:rPr>
          <w:sz w:val="22"/>
          <w:szCs w:val="22"/>
        </w:rPr>
        <w:t xml:space="preserve"> ne m'a </w:t>
      </w:r>
      <w:r w:rsidR="00924D98">
        <w:rPr>
          <w:sz w:val="22"/>
          <w:szCs w:val="22"/>
        </w:rPr>
        <w:t xml:space="preserve">pas </w:t>
      </w:r>
      <w:r>
        <w:rPr>
          <w:sz w:val="22"/>
          <w:szCs w:val="22"/>
        </w:rPr>
        <w:t>été remboursée.</w:t>
      </w:r>
    </w:p>
    <w:p w:rsidR="00191C9B" w:rsidRDefault="00191C9B" w:rsidP="00D646D2">
      <w:pPr>
        <w:ind w:left="284"/>
        <w:jc w:val="both"/>
        <w:rPr>
          <w:sz w:val="22"/>
          <w:szCs w:val="22"/>
        </w:rPr>
      </w:pPr>
    </w:p>
    <w:p w:rsidR="00191C9B" w:rsidRDefault="00191C9B" w:rsidP="00D646D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vous demande de bien vouloir procéder à la régularisation des remboursements </w:t>
      </w:r>
      <w:proofErr w:type="spellStart"/>
      <w:r>
        <w:rPr>
          <w:sz w:val="22"/>
          <w:szCs w:val="22"/>
        </w:rPr>
        <w:t>dûs</w:t>
      </w:r>
      <w:proofErr w:type="spellEnd"/>
      <w:r>
        <w:rPr>
          <w:sz w:val="22"/>
          <w:szCs w:val="22"/>
        </w:rPr>
        <w:t xml:space="preserve"> par virement à mon compte banque dont vous avez les coordonnées et de m'adresser</w:t>
      </w:r>
      <w:r w:rsidR="00D646D2">
        <w:rPr>
          <w:sz w:val="22"/>
          <w:szCs w:val="22"/>
        </w:rPr>
        <w:t xml:space="preserve"> </w:t>
      </w:r>
      <w:r>
        <w:rPr>
          <w:sz w:val="22"/>
          <w:szCs w:val="22"/>
        </w:rPr>
        <w:t>le détail des remboursements santé réglés pour la période 01/01/2017 à 31/12/2017</w:t>
      </w:r>
      <w:r w:rsidR="00FE11EB">
        <w:rPr>
          <w:sz w:val="22"/>
          <w:szCs w:val="22"/>
        </w:rPr>
        <w:t>.</w:t>
      </w:r>
    </w:p>
    <w:p w:rsidR="00191C9B" w:rsidRDefault="00191C9B" w:rsidP="00D646D2">
      <w:pPr>
        <w:ind w:left="284"/>
        <w:jc w:val="both"/>
        <w:rPr>
          <w:sz w:val="22"/>
          <w:szCs w:val="22"/>
        </w:rPr>
      </w:pPr>
    </w:p>
    <w:p w:rsidR="00661D43" w:rsidRPr="001532F5" w:rsidRDefault="00BB2E5E" w:rsidP="00D646D2">
      <w:pPr>
        <w:ind w:left="284"/>
        <w:jc w:val="both"/>
        <w:rPr>
          <w:sz w:val="22"/>
          <w:szCs w:val="22"/>
        </w:rPr>
      </w:pPr>
      <w:r w:rsidRPr="001532F5">
        <w:rPr>
          <w:sz w:val="22"/>
          <w:szCs w:val="22"/>
        </w:rPr>
        <w:t>Veuillez agréer, Madame, Monsieur, l'expression de nos cordiales salutations.</w:t>
      </w:r>
    </w:p>
    <w:p w:rsidR="00BB2E5E" w:rsidRDefault="00BB2E5E" w:rsidP="00D646D2">
      <w:pPr>
        <w:ind w:left="284"/>
        <w:jc w:val="both"/>
        <w:rPr>
          <w:sz w:val="22"/>
          <w:szCs w:val="22"/>
        </w:rPr>
      </w:pPr>
    </w:p>
    <w:p w:rsidR="001532F5" w:rsidRDefault="001532F5" w:rsidP="00D646D2">
      <w:pPr>
        <w:ind w:left="284"/>
        <w:jc w:val="both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D646D2">
      <w:pPr>
        <w:ind w:left="284"/>
        <w:rPr>
          <w:sz w:val="22"/>
          <w:szCs w:val="22"/>
        </w:rPr>
      </w:pPr>
      <w:r>
        <w:rPr>
          <w:sz w:val="22"/>
          <w:szCs w:val="22"/>
        </w:rPr>
        <w:t>P.J. : période 27/10/17 au 13/12/17</w:t>
      </w:r>
    </w:p>
    <w:p w:rsidR="00D646D2" w:rsidRDefault="00D646D2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  <w:t>journée du 31/08/17</w:t>
      </w:r>
    </w:p>
    <w:p w:rsidR="00D646D2" w:rsidRDefault="00D646D2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  <w:t>journée du 19/08/17</w:t>
      </w:r>
    </w:p>
    <w:p w:rsidR="00D646D2" w:rsidRDefault="00D646D2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  <w:t>journée du 08/08/17</w:t>
      </w:r>
    </w:p>
    <w:p w:rsidR="00D646D2" w:rsidRDefault="00D646D2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  <w:t>journée du 18/04/17</w:t>
      </w:r>
    </w:p>
    <w:p w:rsidR="00D646D2" w:rsidRPr="001532F5" w:rsidRDefault="00D646D2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  <w:t>journée du 21/03/17</w:t>
      </w:r>
    </w:p>
    <w:sectPr w:rsidR="00D646D2" w:rsidRPr="001532F5" w:rsidSect="00535097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6839"/>
    <w:rsid w:val="001532F5"/>
    <w:rsid w:val="0016185B"/>
    <w:rsid w:val="00191C9B"/>
    <w:rsid w:val="001D48E9"/>
    <w:rsid w:val="001D6839"/>
    <w:rsid w:val="00366459"/>
    <w:rsid w:val="00535097"/>
    <w:rsid w:val="005979B4"/>
    <w:rsid w:val="0063193D"/>
    <w:rsid w:val="00661D43"/>
    <w:rsid w:val="00716AB7"/>
    <w:rsid w:val="00877160"/>
    <w:rsid w:val="00924D98"/>
    <w:rsid w:val="00A62CDD"/>
    <w:rsid w:val="00A76A81"/>
    <w:rsid w:val="00A86F27"/>
    <w:rsid w:val="00BB2E5E"/>
    <w:rsid w:val="00C57931"/>
    <w:rsid w:val="00D646D2"/>
    <w:rsid w:val="00DD384E"/>
    <w:rsid w:val="00F00A83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8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7</cp:revision>
  <cp:lastPrinted>2018-06-09T18:22:00Z</cp:lastPrinted>
  <dcterms:created xsi:type="dcterms:W3CDTF">2018-06-09T18:19:00Z</dcterms:created>
  <dcterms:modified xsi:type="dcterms:W3CDTF">2018-06-09T18:23:00Z</dcterms:modified>
</cp:coreProperties>
</file>