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55" w:rsidRDefault="00DA7CFC" w:rsidP="00233E55">
      <w:pPr>
        <w:ind w:left="284"/>
        <w:rPr>
          <w:sz w:val="24"/>
        </w:rPr>
      </w:pPr>
      <w:r w:rsidRPr="00DA7CFC">
        <w:rPr>
          <w:rFonts w:ascii="Lucida Handwriting" w:hAnsi="Lucida Handwriting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4.9pt;width:192.4pt;height:109.2pt;z-index:251657728;mso-width-relative:margin;mso-height-relative:margin" stroked="f">
            <v:textbox style="mso-next-textbox:#_x0000_s1026">
              <w:txbxContent>
                <w:p w:rsidR="0035560B" w:rsidRPr="0035560B" w:rsidRDefault="0035560B" w:rsidP="0035560B">
                  <w:pPr>
                    <w:jc w:val="center"/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</w:pPr>
                  <w:r w:rsidRPr="0035560B"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  <w:t>ASSEP34</w:t>
                  </w:r>
                </w:p>
                <w:p w:rsidR="0035560B" w:rsidRP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Thibault THOMAS</w:t>
                  </w:r>
                  <w:r w:rsidR="00940FFD">
                    <w:rPr>
                      <w:rFonts w:ascii="Calibri" w:hAnsi="Calibri"/>
                      <w:sz w:val="24"/>
                      <w:szCs w:val="24"/>
                    </w:rPr>
                    <w:t xml:space="preserve"> EIRL</w:t>
                  </w:r>
                </w:p>
                <w:p w:rsidR="00EA1468" w:rsidRDefault="007E756D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9 impasse Les Hauts de Sérignan</w:t>
                  </w:r>
                </w:p>
                <w:p w:rsid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34410 SERIGNAN</w:t>
                  </w:r>
                </w:p>
                <w:p w:rsidR="007826CF" w:rsidRDefault="007826CF" w:rsidP="0035560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EA1468" w:rsidRDefault="0035560B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tél : 09 72 53 99 14</w:t>
                  </w:r>
                </w:p>
                <w:p w:rsidR="0035560B" w:rsidRDefault="007826CF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mail </w:t>
                  </w:r>
                  <w:r w:rsidR="0035560B" w:rsidRPr="0035560B">
                    <w:rPr>
                      <w:rFonts w:ascii="Calibri" w:hAnsi="Calibri"/>
                      <w:sz w:val="24"/>
                      <w:szCs w:val="24"/>
                    </w:rPr>
                    <w:t>: contact@assep34.fr</w:t>
                  </w: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Pr="0035560B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 w:rsidR="00C4177B">
        <w:rPr>
          <w:sz w:val="24"/>
        </w:rPr>
        <w:tab/>
      </w:r>
      <w:r w:rsidR="00C4177B">
        <w:rPr>
          <w:sz w:val="24"/>
        </w:rPr>
        <w:tab/>
      </w:r>
      <w:r w:rsidR="00C4177B">
        <w:rPr>
          <w:sz w:val="24"/>
        </w:rPr>
        <w:tab/>
      </w:r>
      <w:r w:rsidR="00C4177B">
        <w:rPr>
          <w:sz w:val="24"/>
        </w:rPr>
        <w:tab/>
      </w:r>
      <w:r w:rsidR="00C4177B">
        <w:rPr>
          <w:sz w:val="24"/>
        </w:rPr>
        <w:tab/>
      </w:r>
      <w:r w:rsidR="00C4177B">
        <w:rPr>
          <w:sz w:val="24"/>
        </w:rPr>
        <w:tab/>
        <w:t>Madame Daphné GLASER</w:t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C4177B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 : daphneglaser@gmail.com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C4177B">
        <w:rPr>
          <w:sz w:val="24"/>
        </w:rPr>
        <w:tab/>
      </w:r>
      <w:r w:rsidR="00C4177B">
        <w:rPr>
          <w:sz w:val="24"/>
        </w:rPr>
        <w:tab/>
      </w:r>
      <w:r w:rsidR="00C4177B">
        <w:rPr>
          <w:sz w:val="24"/>
        </w:rPr>
        <w:tab/>
        <w:t>Sérignan, le 14 avril 2018</w:t>
      </w:r>
    </w:p>
    <w:p w:rsidR="00233E55" w:rsidRDefault="00233E55" w:rsidP="00233E55">
      <w:pPr>
        <w:ind w:left="284"/>
        <w:rPr>
          <w:sz w:val="24"/>
        </w:rPr>
      </w:pPr>
    </w:p>
    <w:p w:rsidR="00940FFD" w:rsidRDefault="00940FFD" w:rsidP="00233E55">
      <w:pPr>
        <w:ind w:left="284"/>
        <w:rPr>
          <w:sz w:val="24"/>
        </w:rPr>
      </w:pPr>
    </w:p>
    <w:p w:rsidR="00233E55" w:rsidRPr="0064789F" w:rsidRDefault="00C4177B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>Madame</w:t>
      </w:r>
      <w:r w:rsidR="00233E55" w:rsidRPr="0064789F">
        <w:rPr>
          <w:sz w:val="22"/>
          <w:szCs w:val="22"/>
        </w:rPr>
        <w:t>,</w:t>
      </w:r>
    </w:p>
    <w:p w:rsidR="00233E55" w:rsidRPr="0064789F" w:rsidRDefault="00233E55" w:rsidP="0064789F">
      <w:pPr>
        <w:ind w:left="284"/>
        <w:jc w:val="both"/>
        <w:rPr>
          <w:sz w:val="22"/>
          <w:szCs w:val="22"/>
        </w:rPr>
      </w:pPr>
    </w:p>
    <w:p w:rsidR="00C4177B" w:rsidRPr="0064789F" w:rsidRDefault="00C4177B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>Suite à notre entretien téléphonique du 13 courant, nous vous prions de bien vouloir trouver ci-joint :</w:t>
      </w:r>
    </w:p>
    <w:p w:rsidR="00C4177B" w:rsidRPr="0064789F" w:rsidRDefault="00C4177B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ab/>
        <w:t>- devis n° 18-04131 du 13/04/2018</w:t>
      </w:r>
    </w:p>
    <w:p w:rsidR="00C4177B" w:rsidRPr="0064789F" w:rsidRDefault="00C4177B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ab/>
        <w:t>- attestation URSSAF</w:t>
      </w:r>
    </w:p>
    <w:p w:rsidR="00C4177B" w:rsidRPr="0064789F" w:rsidRDefault="00C4177B" w:rsidP="0064789F">
      <w:pPr>
        <w:ind w:left="284"/>
        <w:jc w:val="both"/>
        <w:rPr>
          <w:sz w:val="22"/>
          <w:szCs w:val="22"/>
        </w:rPr>
      </w:pPr>
    </w:p>
    <w:p w:rsidR="005D72DA" w:rsidRPr="0064789F" w:rsidRDefault="005D72DA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>Ce devis est établi en conformité à la définition de vos besoins à savoir :</w:t>
      </w:r>
    </w:p>
    <w:p w:rsidR="005D72DA" w:rsidRPr="0064789F" w:rsidRDefault="005D72DA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ab/>
        <w:t>- intervention à domicile</w:t>
      </w:r>
    </w:p>
    <w:p w:rsidR="005D72DA" w:rsidRPr="0064789F" w:rsidRDefault="005D72DA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ab/>
        <w:t>- suivi et classement administratif</w:t>
      </w:r>
    </w:p>
    <w:p w:rsidR="005D72DA" w:rsidRPr="0064789F" w:rsidRDefault="005D72DA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ab/>
        <w:t>- rédactionnel correspondance</w:t>
      </w:r>
    </w:p>
    <w:p w:rsidR="005D72DA" w:rsidRPr="0064789F" w:rsidRDefault="005D72DA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ab/>
        <w:t>- accompagnement rendez-vous administratifs</w:t>
      </w:r>
    </w:p>
    <w:p w:rsidR="005D72DA" w:rsidRPr="0064789F" w:rsidRDefault="005D72DA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>dont la finalité est un retour à l'autonomie administrative de votre sœur.</w:t>
      </w:r>
    </w:p>
    <w:p w:rsidR="005D72DA" w:rsidRPr="0064789F" w:rsidRDefault="005D72DA" w:rsidP="0064789F">
      <w:pPr>
        <w:ind w:left="284"/>
        <w:jc w:val="both"/>
        <w:rPr>
          <w:sz w:val="22"/>
          <w:szCs w:val="22"/>
        </w:rPr>
      </w:pPr>
    </w:p>
    <w:p w:rsidR="005D72DA" w:rsidRPr="0064789F" w:rsidRDefault="005D72DA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 xml:space="preserve">Nous avons bien noté que votre sœur n'est pas sous tutelle et peut assumer </w:t>
      </w:r>
      <w:r w:rsidR="00894EB2" w:rsidRPr="0064789F">
        <w:rPr>
          <w:sz w:val="22"/>
          <w:szCs w:val="22"/>
        </w:rPr>
        <w:t xml:space="preserve">seule </w:t>
      </w:r>
      <w:r w:rsidRPr="0064789F">
        <w:rPr>
          <w:sz w:val="22"/>
          <w:szCs w:val="22"/>
        </w:rPr>
        <w:t xml:space="preserve">la </w:t>
      </w:r>
      <w:r w:rsidR="00894EB2" w:rsidRPr="0064789F">
        <w:rPr>
          <w:sz w:val="22"/>
          <w:szCs w:val="22"/>
        </w:rPr>
        <w:t>responsabilité des engagements de la vie courante.</w:t>
      </w:r>
    </w:p>
    <w:p w:rsidR="00E45382" w:rsidRPr="0064789F" w:rsidRDefault="00E45382" w:rsidP="0064789F">
      <w:pPr>
        <w:ind w:left="284"/>
        <w:jc w:val="both"/>
        <w:rPr>
          <w:sz w:val="22"/>
          <w:szCs w:val="22"/>
        </w:rPr>
      </w:pPr>
    </w:p>
    <w:p w:rsidR="00C4177B" w:rsidRPr="0064789F" w:rsidRDefault="00C4177B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>Nous nous engageons auprès de nos clients a une stricte confidentialité tant sur les documents confiés que</w:t>
      </w:r>
      <w:r w:rsidR="0064789F">
        <w:rPr>
          <w:sz w:val="22"/>
          <w:szCs w:val="22"/>
        </w:rPr>
        <w:t xml:space="preserve"> sur le contenu</w:t>
      </w:r>
      <w:r w:rsidRPr="0064789F">
        <w:rPr>
          <w:sz w:val="22"/>
          <w:szCs w:val="22"/>
        </w:rPr>
        <w:t xml:space="preserve"> de notre mission.</w:t>
      </w:r>
    </w:p>
    <w:p w:rsidR="00C4177B" w:rsidRPr="0064789F" w:rsidRDefault="00C4177B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>Pour votre information, nous avons effectué</w:t>
      </w:r>
      <w:r w:rsidR="00464410">
        <w:rPr>
          <w:sz w:val="22"/>
          <w:szCs w:val="22"/>
        </w:rPr>
        <w:t>,</w:t>
      </w:r>
      <w:r w:rsidRPr="0064789F">
        <w:rPr>
          <w:sz w:val="22"/>
          <w:szCs w:val="22"/>
        </w:rPr>
        <w:t xml:space="preserve"> </w:t>
      </w:r>
      <w:r w:rsidR="00E45382" w:rsidRPr="0064789F">
        <w:rPr>
          <w:sz w:val="22"/>
          <w:szCs w:val="22"/>
        </w:rPr>
        <w:t>une mission d'assistance administrative - cla</w:t>
      </w:r>
      <w:r w:rsidR="00464410">
        <w:rPr>
          <w:sz w:val="22"/>
          <w:szCs w:val="22"/>
        </w:rPr>
        <w:t xml:space="preserve">ssement - apurement - archivage, entre autres, </w:t>
      </w:r>
      <w:r w:rsidR="005153D9">
        <w:rPr>
          <w:sz w:val="22"/>
          <w:szCs w:val="22"/>
        </w:rPr>
        <w:t>sur place pour</w:t>
      </w:r>
      <w:r w:rsidR="00E45382" w:rsidRPr="0064789F">
        <w:rPr>
          <w:sz w:val="22"/>
          <w:szCs w:val="22"/>
        </w:rPr>
        <w:t xml:space="preserve"> madame SCHON (tél : 04 67 47 86 77) que vous pouvez contacter pour répondre à votre demande de référence.</w:t>
      </w:r>
    </w:p>
    <w:p w:rsidR="00894EB2" w:rsidRPr="0064789F" w:rsidRDefault="00894EB2" w:rsidP="0064789F">
      <w:pPr>
        <w:ind w:left="284"/>
        <w:jc w:val="both"/>
        <w:rPr>
          <w:sz w:val="22"/>
          <w:szCs w:val="22"/>
        </w:rPr>
      </w:pPr>
    </w:p>
    <w:p w:rsidR="005D72DA" w:rsidRPr="0064789F" w:rsidRDefault="00894EB2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>Nous vous confirmons notre disponibilité à partir du 02/05/2018 et suivant l'évolution de notre planning pour rencontrer votre mère à Olonzac.</w:t>
      </w:r>
    </w:p>
    <w:p w:rsidR="00894EB2" w:rsidRPr="0064789F" w:rsidRDefault="00894EB2" w:rsidP="0064789F">
      <w:pPr>
        <w:ind w:left="284"/>
        <w:jc w:val="both"/>
        <w:rPr>
          <w:sz w:val="22"/>
          <w:szCs w:val="22"/>
        </w:rPr>
      </w:pPr>
    </w:p>
    <w:p w:rsidR="00894EB2" w:rsidRPr="0064789F" w:rsidRDefault="00894EB2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 xml:space="preserve">Dans l'attente de notre rencontre, soyez assurée, </w:t>
      </w:r>
      <w:r w:rsidR="00A36860" w:rsidRPr="0064789F">
        <w:rPr>
          <w:sz w:val="22"/>
          <w:szCs w:val="22"/>
        </w:rPr>
        <w:t>Madame</w:t>
      </w:r>
      <w:r w:rsidRPr="0064789F">
        <w:rPr>
          <w:sz w:val="22"/>
          <w:szCs w:val="22"/>
        </w:rPr>
        <w:t>, de notre disponibilité pour échanger par mail.</w:t>
      </w:r>
    </w:p>
    <w:p w:rsidR="00894EB2" w:rsidRPr="0064789F" w:rsidRDefault="00894EB2" w:rsidP="0064789F">
      <w:pPr>
        <w:ind w:left="284"/>
        <w:jc w:val="both"/>
        <w:rPr>
          <w:sz w:val="22"/>
          <w:szCs w:val="22"/>
        </w:rPr>
      </w:pPr>
    </w:p>
    <w:p w:rsidR="00D14A6E" w:rsidRPr="0064789F" w:rsidRDefault="00D14A6E" w:rsidP="0064789F">
      <w:pPr>
        <w:ind w:left="284"/>
        <w:jc w:val="both"/>
        <w:rPr>
          <w:sz w:val="22"/>
          <w:szCs w:val="22"/>
        </w:rPr>
      </w:pPr>
      <w:r w:rsidRPr="0064789F">
        <w:rPr>
          <w:sz w:val="22"/>
          <w:szCs w:val="22"/>
        </w:rPr>
        <w:t>N</w:t>
      </w:r>
      <w:r w:rsidR="004072E7" w:rsidRPr="0064789F">
        <w:rPr>
          <w:sz w:val="22"/>
          <w:szCs w:val="22"/>
        </w:rPr>
        <w:t>ous vou</w:t>
      </w:r>
      <w:r w:rsidR="00894EB2" w:rsidRPr="0064789F">
        <w:rPr>
          <w:sz w:val="22"/>
          <w:szCs w:val="22"/>
        </w:rPr>
        <w:t>s prions d'agréer, Madame</w:t>
      </w:r>
      <w:r w:rsidRPr="0064789F">
        <w:rPr>
          <w:sz w:val="22"/>
          <w:szCs w:val="22"/>
        </w:rPr>
        <w:t>, l'expression de nos sentiments distingués.</w:t>
      </w:r>
    </w:p>
    <w:p w:rsidR="00894EB2" w:rsidRDefault="00894EB2" w:rsidP="00740667">
      <w:pPr>
        <w:ind w:left="284"/>
        <w:jc w:val="both"/>
        <w:rPr>
          <w:sz w:val="24"/>
        </w:rPr>
      </w:pPr>
    </w:p>
    <w:p w:rsidR="00894EB2" w:rsidRDefault="00894EB2" w:rsidP="00740667">
      <w:pPr>
        <w:ind w:left="284"/>
        <w:jc w:val="both"/>
        <w:rPr>
          <w:sz w:val="24"/>
        </w:rPr>
      </w:pPr>
    </w:p>
    <w:p w:rsidR="00D14A6E" w:rsidRDefault="00D14A6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sectPr w:rsidR="00D14A6E" w:rsidSect="00894EB2">
      <w:footerReference w:type="default" r:id="rId7"/>
      <w:pgSz w:w="11907" w:h="16840" w:code="9"/>
      <w:pgMar w:top="1418" w:right="1418" w:bottom="1134" w:left="1134" w:header="720" w:footer="7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1A" w:rsidRDefault="0094631A">
      <w:r>
        <w:separator/>
      </w:r>
    </w:p>
  </w:endnote>
  <w:endnote w:type="continuationSeparator" w:id="0">
    <w:p w:rsidR="0094631A" w:rsidRDefault="00946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D0052F" w:rsidRDefault="00D0052F" w:rsidP="00D0052F">
    <w:pPr>
      <w:pStyle w:val="Pieddepage"/>
      <w:tabs>
        <w:tab w:val="clear" w:pos="4536"/>
        <w:tab w:val="left" w:pos="2410"/>
      </w:tabs>
      <w:jc w:val="center"/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 xml:space="preserve">R.S.E.I.R.L. Béziers- </w:t>
    </w:r>
    <w:r w:rsidR="00BB2633">
      <w:rPr>
        <w:b/>
        <w:bCs/>
        <w:i/>
        <w:iCs/>
        <w:snapToGrid w:val="0"/>
      </w:rPr>
      <w:t xml:space="preserve"> 484 814 876 00021 - APE : 82.11Z</w:t>
    </w:r>
  </w:p>
  <w:p w:rsidR="00410018" w:rsidRDefault="00410018" w:rsidP="0035560B">
    <w:pPr>
      <w:pStyle w:val="Pieddepage"/>
      <w:tabs>
        <w:tab w:val="clear" w:pos="4536"/>
        <w:tab w:val="left" w:pos="2410"/>
      </w:tabs>
      <w:rPr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1A" w:rsidRDefault="0094631A">
      <w:r>
        <w:separator/>
      </w:r>
    </w:p>
  </w:footnote>
  <w:footnote w:type="continuationSeparator" w:id="0">
    <w:p w:rsidR="0094631A" w:rsidRDefault="00946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560B"/>
    <w:rsid w:val="00087569"/>
    <w:rsid w:val="000A49E3"/>
    <w:rsid w:val="001844B4"/>
    <w:rsid w:val="00233E55"/>
    <w:rsid w:val="00272EFB"/>
    <w:rsid w:val="002B52A3"/>
    <w:rsid w:val="0035560B"/>
    <w:rsid w:val="004072E7"/>
    <w:rsid w:val="00410018"/>
    <w:rsid w:val="004120EE"/>
    <w:rsid w:val="00464410"/>
    <w:rsid w:val="005153D9"/>
    <w:rsid w:val="005D72DA"/>
    <w:rsid w:val="0064789F"/>
    <w:rsid w:val="006D0CEE"/>
    <w:rsid w:val="00740667"/>
    <w:rsid w:val="00762F87"/>
    <w:rsid w:val="007826CF"/>
    <w:rsid w:val="007E66CB"/>
    <w:rsid w:val="007E756D"/>
    <w:rsid w:val="007F6028"/>
    <w:rsid w:val="00894EB2"/>
    <w:rsid w:val="00936976"/>
    <w:rsid w:val="00940FFD"/>
    <w:rsid w:val="0094631A"/>
    <w:rsid w:val="00957275"/>
    <w:rsid w:val="00A36860"/>
    <w:rsid w:val="00B971F4"/>
    <w:rsid w:val="00BB2633"/>
    <w:rsid w:val="00C4177B"/>
    <w:rsid w:val="00D0052F"/>
    <w:rsid w:val="00D14A6E"/>
    <w:rsid w:val="00D73AFB"/>
    <w:rsid w:val="00DA7CFC"/>
    <w:rsid w:val="00E45382"/>
    <w:rsid w:val="00E517E2"/>
    <w:rsid w:val="00E605A8"/>
    <w:rsid w:val="00EA1468"/>
    <w:rsid w:val="00F551D8"/>
    <w:rsid w:val="00FC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55"/>
  </w:style>
  <w:style w:type="paragraph" w:styleId="Titre1">
    <w:name w:val="heading 1"/>
    <w:basedOn w:val="Normal"/>
    <w:next w:val="Normal"/>
    <w:qFormat/>
    <w:rsid w:val="00F551D8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551D8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F551D8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F551D8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F551D8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F551D8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551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F551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60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D0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42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Moi-même</dc:creator>
  <cp:lastModifiedBy>Thibault THOMAS</cp:lastModifiedBy>
  <cp:revision>7</cp:revision>
  <cp:lastPrinted>2018-04-14T08:52:00Z</cp:lastPrinted>
  <dcterms:created xsi:type="dcterms:W3CDTF">2018-04-14T08:15:00Z</dcterms:created>
  <dcterms:modified xsi:type="dcterms:W3CDTF">2018-04-14T09:42:00Z</dcterms:modified>
</cp:coreProperties>
</file>