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BE4549" w:rsidRDefault="00331F9C">
      <w:pPr>
        <w:pStyle w:val="Titre1"/>
      </w:pPr>
      <w:r>
        <w:t>Qonto</w:t>
      </w:r>
      <w:r w:rsidR="00BE4549">
        <w:t xml:space="preserve"> :</w:t>
      </w:r>
    </w:p>
    <w:p w:rsidR="00BE4549" w:rsidRDefault="00BE4549">
      <w:pPr>
        <w:pStyle w:val="Titre1"/>
      </w:pPr>
    </w:p>
    <w:p w:rsidR="00A214FD" w:rsidRDefault="0021135F" w:rsidP="0021135F">
      <w:pPr>
        <w:pStyle w:val="Retraitcorpsdetexte"/>
        <w:numPr>
          <w:ilvl w:val="0"/>
          <w:numId w:val="1"/>
        </w:numPr>
        <w:tabs>
          <w:tab w:val="clear" w:pos="3196"/>
          <w:tab w:val="num" w:pos="3261"/>
        </w:tabs>
        <w:ind w:left="3686" w:hanging="851"/>
      </w:pPr>
      <w:r>
        <w:t xml:space="preserve">Souscription Compte </w:t>
      </w:r>
      <w:r w:rsidR="00331F9C">
        <w:t>Formule Solo</w:t>
      </w:r>
      <w:r w:rsidR="00FC6567">
        <w:fldChar w:fldCharType="begin"/>
      </w:r>
      <w:r w:rsidR="00F85D3B">
        <w:instrText xml:space="preserve">  </w:instrText>
      </w:r>
      <w:r w:rsidR="00FC6567">
        <w:fldChar w:fldCharType="end"/>
      </w:r>
      <w:r w:rsidR="00FC6567">
        <w:fldChar w:fldCharType="begin"/>
      </w:r>
      <w:r w:rsidR="00A214FD">
        <w:instrText xml:space="preserve">  </w:instrText>
      </w:r>
      <w:r w:rsidR="00FC6567">
        <w:fldChar w:fldCharType="end"/>
      </w:r>
    </w:p>
    <w:p w:rsidR="00FE70F4" w:rsidRDefault="00FE70F4" w:rsidP="0021135F">
      <w:pPr>
        <w:pStyle w:val="Titre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BE4549">
      <w:footerReference w:type="default" r:id="rId7"/>
      <w:type w:val="continuous"/>
      <w:pgSz w:w="12240" w:h="15840"/>
      <w:pgMar w:top="1417" w:right="1183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89" w:rsidRDefault="00DC0689">
      <w:r>
        <w:separator/>
      </w:r>
    </w:p>
  </w:endnote>
  <w:endnote w:type="continuationSeparator" w:id="0">
    <w:p w:rsidR="00DC0689" w:rsidRDefault="00DC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FC6567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331F9C">
      <w:rPr>
        <w:noProof/>
        <w:snapToGrid w:val="0"/>
        <w:sz w:val="18"/>
        <w:szCs w:val="18"/>
        <w:lang w:val="en-GB"/>
      </w:rPr>
      <w:t>D:\TT\ASSEP34\Intercalaire\la banque postale-3.dotx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89" w:rsidRDefault="00DC0689">
      <w:r>
        <w:separator/>
      </w:r>
    </w:p>
  </w:footnote>
  <w:footnote w:type="continuationSeparator" w:id="0">
    <w:p w:rsidR="00DC0689" w:rsidRDefault="00DC0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D0946"/>
    <w:rsid w:val="0021135F"/>
    <w:rsid w:val="00331F9C"/>
    <w:rsid w:val="004073D8"/>
    <w:rsid w:val="005333F3"/>
    <w:rsid w:val="005422BD"/>
    <w:rsid w:val="00632189"/>
    <w:rsid w:val="006C72CF"/>
    <w:rsid w:val="006F55A6"/>
    <w:rsid w:val="007733F4"/>
    <w:rsid w:val="00807432"/>
    <w:rsid w:val="00823F3C"/>
    <w:rsid w:val="009759A8"/>
    <w:rsid w:val="009B2212"/>
    <w:rsid w:val="00A06A83"/>
    <w:rsid w:val="00A214FD"/>
    <w:rsid w:val="00A60224"/>
    <w:rsid w:val="00B60E36"/>
    <w:rsid w:val="00BA4CC4"/>
    <w:rsid w:val="00BE4549"/>
    <w:rsid w:val="00D72060"/>
    <w:rsid w:val="00DC0689"/>
    <w:rsid w:val="00E0439F"/>
    <w:rsid w:val="00E85CC3"/>
    <w:rsid w:val="00F12340"/>
    <w:rsid w:val="00F21E3F"/>
    <w:rsid w:val="00F3256A"/>
    <w:rsid w:val="00F34348"/>
    <w:rsid w:val="00F53324"/>
    <w:rsid w:val="00F85D3B"/>
    <w:rsid w:val="00FC6567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Qonto-1.docx</Template>
  <TotalTime>2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2</cp:revision>
  <cp:lastPrinted>2018-10-31T15:50:00Z</cp:lastPrinted>
  <dcterms:created xsi:type="dcterms:W3CDTF">2018-10-31T15:52:00Z</dcterms:created>
  <dcterms:modified xsi:type="dcterms:W3CDTF">2018-10-31T15:52:00Z</dcterms:modified>
</cp:coreProperties>
</file>