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0D0946">
      <w:pPr>
        <w:pStyle w:val="Titre2"/>
      </w:pPr>
      <w:r>
        <w:tab/>
        <w:t>ASSEP34</w:t>
      </w:r>
    </w:p>
    <w:p w:rsidR="00FE70F4" w:rsidRDefault="00FE70F4"/>
    <w:p w:rsidR="00FE70F4" w:rsidRDefault="00FE70F4"/>
    <w:p w:rsidR="00FE70F4" w:rsidRDefault="00FE70F4"/>
    <w:p w:rsidR="00FE70F4" w:rsidRDefault="00FE70F4">
      <w:pPr>
        <w:pStyle w:val="En-tte"/>
        <w:tabs>
          <w:tab w:val="clear" w:pos="4536"/>
          <w:tab w:val="clear" w:pos="9072"/>
        </w:tabs>
      </w:pPr>
    </w:p>
    <w:p w:rsidR="00FE70F4" w:rsidRDefault="00FE70F4"/>
    <w:p w:rsidR="00FE70F4" w:rsidRDefault="00FE70F4"/>
    <w:p w:rsidR="00FE70F4" w:rsidRDefault="00FE70F4"/>
    <w:p w:rsidR="00BE4549" w:rsidRDefault="00BE4549">
      <w:pPr>
        <w:pStyle w:val="Titre1"/>
      </w:pPr>
      <w:r>
        <w:t>BANQUE :</w:t>
      </w:r>
    </w:p>
    <w:p w:rsidR="00BE4549" w:rsidRDefault="00BE4549">
      <w:pPr>
        <w:pStyle w:val="Titre1"/>
      </w:pPr>
    </w:p>
    <w:p w:rsidR="00FE70F4" w:rsidRDefault="00BE4549">
      <w:pPr>
        <w:pStyle w:val="Titre1"/>
      </w:pPr>
      <w:r>
        <w:tab/>
      </w:r>
      <w:r w:rsidR="00D72060">
        <w:t xml:space="preserve">La Banque Postale </w:t>
      </w:r>
      <w:r w:rsidR="00F12340">
        <w:t>:</w:t>
      </w:r>
      <w:r>
        <w:t xml:space="preserve"> compte</w:t>
      </w:r>
      <w:r w:rsidR="00823F3C">
        <w:t xml:space="preserve"> n° 13 692 18 B 030</w:t>
      </w:r>
    </w:p>
    <w:p w:rsidR="00EC53E1" w:rsidRPr="00EC53E1" w:rsidRDefault="00EC53E1" w:rsidP="00EC53E1"/>
    <w:p w:rsidR="00A214FD" w:rsidRDefault="00823F3C" w:rsidP="00BE4549">
      <w:pPr>
        <w:pStyle w:val="Retraitcorpsdetexte"/>
        <w:numPr>
          <w:ilvl w:val="0"/>
          <w:numId w:val="1"/>
        </w:numPr>
        <w:tabs>
          <w:tab w:val="clear" w:pos="3196"/>
          <w:tab w:val="num" w:pos="3686"/>
        </w:tabs>
        <w:ind w:left="3686" w:hanging="567"/>
      </w:pPr>
      <w:r>
        <w:t xml:space="preserve">Relevés de banque </w:t>
      </w:r>
      <w:r w:rsidR="00D33059">
        <w:fldChar w:fldCharType="begin"/>
      </w:r>
      <w:r w:rsidR="00F85D3B">
        <w:instrText xml:space="preserve">  </w:instrText>
      </w:r>
      <w:r w:rsidR="00D33059">
        <w:fldChar w:fldCharType="end"/>
      </w:r>
      <w:r w:rsidR="00D33059">
        <w:fldChar w:fldCharType="begin"/>
      </w:r>
      <w:r w:rsidR="00A214FD">
        <w:instrText xml:space="preserve">  </w:instrText>
      </w:r>
      <w:r w:rsidR="00D33059">
        <w:fldChar w:fldCharType="end"/>
      </w:r>
    </w:p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12340" w:rsidRDefault="00F12340"/>
    <w:sectPr w:rsidR="00F12340" w:rsidSect="00BE4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183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28" w:rsidRDefault="00BC1428">
      <w:r>
        <w:separator/>
      </w:r>
    </w:p>
  </w:endnote>
  <w:endnote w:type="continuationSeparator" w:id="0">
    <w:p w:rsidR="00BC1428" w:rsidRDefault="00BC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0C" w:rsidRDefault="0053060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4" w:rsidRDefault="00FE70F4">
    <w:pPr>
      <w:pStyle w:val="Pieddepage"/>
    </w:pPr>
  </w:p>
  <w:p w:rsidR="00FE70F4" w:rsidRDefault="00FE70F4">
    <w:pPr>
      <w:pStyle w:val="Pieddepage"/>
    </w:pPr>
  </w:p>
  <w:p w:rsidR="00FE70F4" w:rsidRDefault="00D33059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EC53E1">
      <w:rPr>
        <w:noProof/>
        <w:snapToGrid w:val="0"/>
        <w:sz w:val="18"/>
        <w:szCs w:val="18"/>
        <w:lang w:val="en-GB"/>
      </w:rPr>
      <w:t>D:\TT\ASSEP34\Intercalaire\banque-1.docx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0C" w:rsidRDefault="0053060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28" w:rsidRDefault="00BC1428">
      <w:r>
        <w:separator/>
      </w:r>
    </w:p>
  </w:footnote>
  <w:footnote w:type="continuationSeparator" w:id="0">
    <w:p w:rsidR="00BC1428" w:rsidRDefault="00BC1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0C" w:rsidRDefault="0053060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0C" w:rsidRDefault="0053060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0C" w:rsidRDefault="0053060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F3"/>
    <w:rsid w:val="000D0946"/>
    <w:rsid w:val="004073D8"/>
    <w:rsid w:val="0053060C"/>
    <w:rsid w:val="005333F3"/>
    <w:rsid w:val="005422BD"/>
    <w:rsid w:val="00632189"/>
    <w:rsid w:val="006C72CF"/>
    <w:rsid w:val="006F55A6"/>
    <w:rsid w:val="007733F4"/>
    <w:rsid w:val="007E22E6"/>
    <w:rsid w:val="00807432"/>
    <w:rsid w:val="00823F3C"/>
    <w:rsid w:val="008A7A9E"/>
    <w:rsid w:val="009759A8"/>
    <w:rsid w:val="00A214FD"/>
    <w:rsid w:val="00A60224"/>
    <w:rsid w:val="00B60E36"/>
    <w:rsid w:val="00BA4CC4"/>
    <w:rsid w:val="00BC1428"/>
    <w:rsid w:val="00BE4549"/>
    <w:rsid w:val="00C41579"/>
    <w:rsid w:val="00D33059"/>
    <w:rsid w:val="00D72060"/>
    <w:rsid w:val="00E0439F"/>
    <w:rsid w:val="00E85CC3"/>
    <w:rsid w:val="00EC53E1"/>
    <w:rsid w:val="00F12340"/>
    <w:rsid w:val="00F21E3F"/>
    <w:rsid w:val="00F3256A"/>
    <w:rsid w:val="00F34348"/>
    <w:rsid w:val="00F53324"/>
    <w:rsid w:val="00F85D3B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F4"/>
  </w:style>
  <w:style w:type="paragraph" w:styleId="Titre1">
    <w:name w:val="heading 1"/>
    <w:basedOn w:val="Normal"/>
    <w:next w:val="Normal"/>
    <w:qFormat/>
    <w:rsid w:val="00FE70F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FE70F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FE70F4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3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Intercalaire\Interca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Intercalaire.dotx</Template>
  <TotalTime>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Thibault THOMAS</cp:lastModifiedBy>
  <cp:revision>5</cp:revision>
  <cp:lastPrinted>2018-10-31T15:21:00Z</cp:lastPrinted>
  <dcterms:created xsi:type="dcterms:W3CDTF">2018-10-31T15:18:00Z</dcterms:created>
  <dcterms:modified xsi:type="dcterms:W3CDTF">2018-10-31T15:26:00Z</dcterms:modified>
</cp:coreProperties>
</file>