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BE4549" w:rsidRDefault="00BE4549">
      <w:pPr>
        <w:pStyle w:val="Titre1"/>
      </w:pPr>
      <w:r>
        <w:t>BANQUE :</w:t>
      </w:r>
    </w:p>
    <w:p w:rsidR="00BE4549" w:rsidRDefault="00BE4549">
      <w:pPr>
        <w:pStyle w:val="Titre1"/>
      </w:pPr>
    </w:p>
    <w:p w:rsidR="00BE4549" w:rsidRDefault="00BE4549" w:rsidP="00BE4549">
      <w:pPr>
        <w:pStyle w:val="Titre1"/>
      </w:pPr>
      <w:r>
        <w:tab/>
        <w:t xml:space="preserve">Qonto / </w:t>
      </w:r>
      <w:proofErr w:type="spellStart"/>
      <w:r>
        <w:t>Treezor</w:t>
      </w:r>
      <w:proofErr w:type="spellEnd"/>
      <w:r>
        <w:t xml:space="preserve">  : compte n° 472 709</w:t>
      </w:r>
    </w:p>
    <w:p w:rsidR="00043290" w:rsidRPr="00043290" w:rsidRDefault="00043290" w:rsidP="00043290"/>
    <w:p w:rsidR="00BE4549" w:rsidRDefault="00BE4549" w:rsidP="00BE4549">
      <w:pPr>
        <w:pStyle w:val="Retraitcorpsdetexte"/>
        <w:numPr>
          <w:ilvl w:val="0"/>
          <w:numId w:val="1"/>
        </w:numPr>
        <w:tabs>
          <w:tab w:val="clear" w:pos="3196"/>
          <w:tab w:val="num" w:pos="3686"/>
        </w:tabs>
        <w:ind w:left="3686" w:hanging="567"/>
      </w:pPr>
      <w:r>
        <w:t xml:space="preserve">Relevés de banque </w:t>
      </w:r>
      <w:r w:rsidR="00765D8B">
        <w:fldChar w:fldCharType="begin"/>
      </w:r>
      <w:r>
        <w:instrText xml:space="preserve">  </w:instrText>
      </w:r>
      <w:r w:rsidR="00765D8B">
        <w:fldChar w:fldCharType="end"/>
      </w:r>
      <w:r w:rsidR="00765D8B">
        <w:fldChar w:fldCharType="begin"/>
      </w:r>
      <w:r>
        <w:instrText xml:space="preserve">  </w:instrText>
      </w:r>
      <w:r w:rsidR="00765D8B">
        <w:fldChar w:fldCharType="end"/>
      </w:r>
    </w:p>
    <w:p w:rsidR="00FE70F4" w:rsidRDefault="00FE70F4">
      <w:pPr>
        <w:ind w:left="2836"/>
      </w:pPr>
    </w:p>
    <w:p w:rsidR="00FE70F4" w:rsidRDefault="00FE70F4">
      <w:pPr>
        <w:ind w:left="3196" w:hanging="361"/>
      </w:pPr>
    </w:p>
    <w:p w:rsidR="00FE70F4" w:rsidRDefault="00FE70F4">
      <w:pPr>
        <w:ind w:left="3196" w:hanging="36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BE4549">
      <w:footerReference w:type="default" r:id="rId7"/>
      <w:type w:val="continuous"/>
      <w:pgSz w:w="12240" w:h="15840"/>
      <w:pgMar w:top="1417" w:right="1183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CF" w:rsidRDefault="00C36ECF">
      <w:r>
        <w:separator/>
      </w:r>
    </w:p>
  </w:endnote>
  <w:endnote w:type="continuationSeparator" w:id="0">
    <w:p w:rsidR="00C36ECF" w:rsidRDefault="00C3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765D8B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8318E0">
      <w:rPr>
        <w:noProof/>
        <w:snapToGrid w:val="0"/>
        <w:sz w:val="18"/>
        <w:szCs w:val="18"/>
        <w:lang w:val="en-GB"/>
      </w:rPr>
      <w:t>D:\TT\ASSEP34\Intercalaire\banque-2.docx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CF" w:rsidRDefault="00C36ECF">
      <w:r>
        <w:separator/>
      </w:r>
    </w:p>
  </w:footnote>
  <w:footnote w:type="continuationSeparator" w:id="0">
    <w:p w:rsidR="00C36ECF" w:rsidRDefault="00C3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43290"/>
    <w:rsid w:val="000D0946"/>
    <w:rsid w:val="004073D8"/>
    <w:rsid w:val="0053060C"/>
    <w:rsid w:val="005333F3"/>
    <w:rsid w:val="005422BD"/>
    <w:rsid w:val="00632189"/>
    <w:rsid w:val="006C72CF"/>
    <w:rsid w:val="006F55A6"/>
    <w:rsid w:val="00765D8B"/>
    <w:rsid w:val="007733F4"/>
    <w:rsid w:val="007E22E6"/>
    <w:rsid w:val="00807432"/>
    <w:rsid w:val="00823F3C"/>
    <w:rsid w:val="008318E0"/>
    <w:rsid w:val="00932225"/>
    <w:rsid w:val="009759A8"/>
    <w:rsid w:val="00A214FD"/>
    <w:rsid w:val="00A60224"/>
    <w:rsid w:val="00B60E36"/>
    <w:rsid w:val="00BA4CC4"/>
    <w:rsid w:val="00BE4549"/>
    <w:rsid w:val="00C36ECF"/>
    <w:rsid w:val="00D72060"/>
    <w:rsid w:val="00E0439F"/>
    <w:rsid w:val="00E85CC3"/>
    <w:rsid w:val="00F12340"/>
    <w:rsid w:val="00F21E3F"/>
    <w:rsid w:val="00F3256A"/>
    <w:rsid w:val="00F34348"/>
    <w:rsid w:val="00F53324"/>
    <w:rsid w:val="00F85D3B"/>
    <w:rsid w:val="00FB62ED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4</cp:revision>
  <cp:lastPrinted>2018-10-31T15:18:00Z</cp:lastPrinted>
  <dcterms:created xsi:type="dcterms:W3CDTF">2018-10-31T15:19:00Z</dcterms:created>
  <dcterms:modified xsi:type="dcterms:W3CDTF">2018-10-31T15:26:00Z</dcterms:modified>
</cp:coreProperties>
</file>