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0D0946">
      <w:pPr>
        <w:pStyle w:val="Titre2"/>
      </w:pPr>
      <w:r>
        <w:tab/>
        <w:t>ASSEP34</w:t>
      </w:r>
    </w:p>
    <w:p w:rsidR="00FE70F4" w:rsidRDefault="00FE70F4"/>
    <w:p w:rsidR="00FE70F4" w:rsidRDefault="00FE70F4"/>
    <w:p w:rsidR="00FE70F4" w:rsidRDefault="00FE70F4"/>
    <w:p w:rsidR="00FE70F4" w:rsidRDefault="00FE70F4">
      <w:pPr>
        <w:pStyle w:val="En-tte"/>
        <w:tabs>
          <w:tab w:val="clear" w:pos="4536"/>
          <w:tab w:val="clear" w:pos="9072"/>
        </w:tabs>
      </w:pPr>
    </w:p>
    <w:p w:rsidR="00FE70F4" w:rsidRDefault="00FE70F4"/>
    <w:p w:rsidR="00FE70F4" w:rsidRDefault="00FE70F4"/>
    <w:p w:rsidR="00FE70F4" w:rsidRDefault="00FE70F4"/>
    <w:p w:rsidR="00FE70F4" w:rsidRDefault="00C81B2A">
      <w:pPr>
        <w:pStyle w:val="Titre1"/>
      </w:pPr>
      <w:r>
        <w:t>IMPÔTS</w:t>
      </w:r>
      <w:r w:rsidR="00F12340">
        <w:t xml:space="preserve"> :</w:t>
      </w:r>
    </w:p>
    <w:p w:rsidR="00FE70F4" w:rsidRDefault="00FE70F4">
      <w:pPr>
        <w:ind w:left="1425" w:firstLine="702"/>
      </w:pPr>
    </w:p>
    <w:p w:rsidR="00FE70F4" w:rsidRDefault="00FE70F4">
      <w:pPr>
        <w:ind w:left="1425" w:firstLine="702"/>
      </w:pPr>
    </w:p>
    <w:p w:rsidR="00FE70F4" w:rsidRDefault="00C81B2A" w:rsidP="00C81B2A">
      <w:pPr>
        <w:pStyle w:val="Retraitcorpsdetexte"/>
        <w:numPr>
          <w:ilvl w:val="0"/>
          <w:numId w:val="1"/>
        </w:numPr>
        <w:ind w:left="2836"/>
      </w:pPr>
      <w:r>
        <w:t>Cotisation Foncière des Entreprises</w:t>
      </w:r>
      <w:r w:rsidR="00F15618">
        <w:fldChar w:fldCharType="begin"/>
      </w:r>
      <w:r w:rsidR="00F85D3B">
        <w:instrText xml:space="preserve">  </w:instrText>
      </w:r>
      <w:r w:rsidR="00F15618">
        <w:fldChar w:fldCharType="end"/>
      </w:r>
      <w:r w:rsidR="00F15618">
        <w:fldChar w:fldCharType="begin"/>
      </w:r>
      <w:r w:rsidR="00A214FD">
        <w:instrText xml:space="preserve">  </w:instrText>
      </w:r>
      <w:r w:rsidR="00F15618">
        <w:fldChar w:fldCharType="end"/>
      </w:r>
      <w:r>
        <w:t xml:space="preserve"> CFE</w:t>
      </w:r>
    </w:p>
    <w:p w:rsidR="00FE70F4" w:rsidRDefault="00FE70F4">
      <w:pPr>
        <w:ind w:left="2836"/>
      </w:pPr>
    </w:p>
    <w:p w:rsidR="00FE70F4" w:rsidRDefault="00FE70F4">
      <w:pPr>
        <w:ind w:left="3196" w:hanging="361"/>
      </w:pPr>
    </w:p>
    <w:p w:rsidR="00FE70F4" w:rsidRDefault="00FE70F4">
      <w:pPr>
        <w:ind w:left="3196" w:hanging="361"/>
      </w:pPr>
    </w:p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E70F4" w:rsidRDefault="00FE70F4"/>
    <w:p w:rsidR="00F12340" w:rsidRDefault="00F12340"/>
    <w:sectPr w:rsidR="00F12340" w:rsidSect="00FE7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1417" w:right="1701" w:bottom="1417" w:left="1701" w:header="1077" w:footer="107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829" w:rsidRDefault="00135829">
      <w:r>
        <w:separator/>
      </w:r>
    </w:p>
  </w:endnote>
  <w:endnote w:type="continuationSeparator" w:id="0">
    <w:p w:rsidR="00135829" w:rsidRDefault="001358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9" w:rsidRDefault="00BA0489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0F4" w:rsidRDefault="00FE70F4">
    <w:pPr>
      <w:pStyle w:val="Pieddepage"/>
    </w:pPr>
  </w:p>
  <w:p w:rsidR="00FE70F4" w:rsidRDefault="00FE70F4">
    <w:pPr>
      <w:pStyle w:val="Pieddepage"/>
    </w:pPr>
  </w:p>
  <w:p w:rsidR="00FE70F4" w:rsidRDefault="00F15618">
    <w:pPr>
      <w:pStyle w:val="Pieddepage"/>
      <w:rPr>
        <w:sz w:val="18"/>
        <w:szCs w:val="18"/>
        <w:lang w:val="en-GB"/>
      </w:rPr>
    </w:pPr>
    <w:r>
      <w:rPr>
        <w:snapToGrid w:val="0"/>
        <w:sz w:val="18"/>
        <w:szCs w:val="18"/>
      </w:rPr>
      <w:fldChar w:fldCharType="begin"/>
    </w:r>
    <w:r w:rsidR="00F12340">
      <w:rPr>
        <w:snapToGrid w:val="0"/>
        <w:sz w:val="18"/>
        <w:szCs w:val="18"/>
        <w:lang w:val="en-GB"/>
      </w:rPr>
      <w:instrText xml:space="preserve"> FILENAME \p </w:instrText>
    </w:r>
    <w:r>
      <w:rPr>
        <w:snapToGrid w:val="0"/>
        <w:sz w:val="18"/>
        <w:szCs w:val="18"/>
      </w:rPr>
      <w:fldChar w:fldCharType="separate"/>
    </w:r>
    <w:r w:rsidR="00BA0489">
      <w:rPr>
        <w:noProof/>
        <w:snapToGrid w:val="0"/>
        <w:sz w:val="18"/>
        <w:szCs w:val="18"/>
        <w:lang w:val="en-GB"/>
      </w:rPr>
      <w:t>D:\TT\ASSEP34\Intercalaire\CFE.docx</w:t>
    </w:r>
    <w:r>
      <w:rPr>
        <w:snapToGrid w:val="0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9" w:rsidRDefault="00BA0489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829" w:rsidRDefault="00135829">
      <w:r>
        <w:separator/>
      </w:r>
    </w:p>
  </w:footnote>
  <w:footnote w:type="continuationSeparator" w:id="0">
    <w:p w:rsidR="00135829" w:rsidRDefault="001358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9" w:rsidRDefault="00BA0489">
    <w:pPr>
      <w:pStyle w:val="En-tt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9" w:rsidRDefault="00BA0489">
    <w:pPr>
      <w:pStyle w:val="En-tt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89" w:rsidRDefault="00BA0489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D20F9F"/>
    <w:multiLevelType w:val="hybridMultilevel"/>
    <w:tmpl w:val="00143DB4"/>
    <w:lvl w:ilvl="0" w:tplc="2F5E7F2A">
      <w:numFmt w:val="bullet"/>
      <w:lvlText w:val="-"/>
      <w:lvlJc w:val="left"/>
      <w:pPr>
        <w:tabs>
          <w:tab w:val="num" w:pos="3196"/>
        </w:tabs>
        <w:ind w:left="3196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916"/>
        </w:tabs>
        <w:ind w:left="39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4636"/>
        </w:tabs>
        <w:ind w:left="46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5356"/>
        </w:tabs>
        <w:ind w:left="53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6076"/>
        </w:tabs>
        <w:ind w:left="60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796"/>
        </w:tabs>
        <w:ind w:left="67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7516"/>
        </w:tabs>
        <w:ind w:left="75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8236"/>
        </w:tabs>
        <w:ind w:left="82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956"/>
        </w:tabs>
        <w:ind w:left="895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33F3"/>
    <w:rsid w:val="000D0946"/>
    <w:rsid w:val="00135829"/>
    <w:rsid w:val="005333F3"/>
    <w:rsid w:val="005422BD"/>
    <w:rsid w:val="00632189"/>
    <w:rsid w:val="007733F4"/>
    <w:rsid w:val="009759A8"/>
    <w:rsid w:val="00A214FD"/>
    <w:rsid w:val="00A60224"/>
    <w:rsid w:val="00AF0067"/>
    <w:rsid w:val="00BA0489"/>
    <w:rsid w:val="00C81B2A"/>
    <w:rsid w:val="00F12340"/>
    <w:rsid w:val="00F15618"/>
    <w:rsid w:val="00F53324"/>
    <w:rsid w:val="00F85D3B"/>
    <w:rsid w:val="00FE7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0F4"/>
  </w:style>
  <w:style w:type="paragraph" w:styleId="Titre1">
    <w:name w:val="heading 1"/>
    <w:basedOn w:val="Normal"/>
    <w:next w:val="Normal"/>
    <w:qFormat/>
    <w:rsid w:val="00FE70F4"/>
    <w:pPr>
      <w:keepNext/>
      <w:ind w:left="1425" w:firstLine="702"/>
      <w:outlineLvl w:val="0"/>
    </w:pPr>
    <w:rPr>
      <w:rFonts w:ascii="New York" w:hAnsi="New York"/>
      <w:sz w:val="32"/>
      <w:szCs w:val="32"/>
    </w:rPr>
  </w:style>
  <w:style w:type="paragraph" w:styleId="Titre2">
    <w:name w:val="heading 2"/>
    <w:basedOn w:val="Normal"/>
    <w:next w:val="Normal"/>
    <w:qFormat/>
    <w:rsid w:val="00FE70F4"/>
    <w:pPr>
      <w:keepNext/>
      <w:tabs>
        <w:tab w:val="center" w:pos="4240"/>
      </w:tabs>
      <w:outlineLvl w:val="1"/>
    </w:pPr>
    <w:rPr>
      <w:rFonts w:ascii="Times" w:hAnsi="Times"/>
      <w:b/>
      <w:sz w:val="48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Pieddepage">
    <w:name w:val="footer"/>
    <w:basedOn w:val="Normal"/>
    <w:semiHidden/>
    <w:rsid w:val="00FE70F4"/>
    <w:pPr>
      <w:tabs>
        <w:tab w:val="center" w:pos="4536"/>
        <w:tab w:val="right" w:pos="9072"/>
      </w:tabs>
    </w:pPr>
    <w:rPr>
      <w:rFonts w:ascii="New York" w:hAnsi="New York"/>
      <w:sz w:val="24"/>
      <w:szCs w:val="24"/>
    </w:rPr>
  </w:style>
  <w:style w:type="paragraph" w:styleId="Retraitcorpsdetexte">
    <w:name w:val="Body Text Indent"/>
    <w:basedOn w:val="Normal"/>
    <w:semiHidden/>
    <w:rsid w:val="00FE70F4"/>
    <w:pPr>
      <w:ind w:left="3544" w:hanging="708"/>
    </w:pPr>
    <w:rPr>
      <w:rFonts w:ascii="New York" w:hAnsi="New York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333F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333F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T\ASSEP34\Intercalaire\Intercalai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Intercalaire.dotx</Template>
  <TotalTime>2</TotalTime>
  <Pages>1</Pages>
  <Words>14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Moi-Même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Moi-même</dc:creator>
  <cp:lastModifiedBy>Thibault THOMAS</cp:lastModifiedBy>
  <cp:revision>3</cp:revision>
  <cp:lastPrinted>2015-12-09T16:15:00Z</cp:lastPrinted>
  <dcterms:created xsi:type="dcterms:W3CDTF">2016-11-22T09:27:00Z</dcterms:created>
  <dcterms:modified xsi:type="dcterms:W3CDTF">2016-11-22T09:27:00Z</dcterms:modified>
</cp:coreProperties>
</file>