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BE4549" w:rsidRDefault="00BE4549">
      <w:pPr>
        <w:pStyle w:val="Titre1"/>
      </w:pPr>
      <w:r>
        <w:t>BANQUE :</w:t>
      </w:r>
    </w:p>
    <w:p w:rsidR="00BE4549" w:rsidRDefault="00BE4549">
      <w:pPr>
        <w:pStyle w:val="Titre1"/>
      </w:pPr>
    </w:p>
    <w:p w:rsidR="00FE70F4" w:rsidRDefault="00BE4549">
      <w:pPr>
        <w:pStyle w:val="Titre1"/>
      </w:pPr>
      <w:r>
        <w:tab/>
      </w:r>
      <w:r w:rsidR="00D72060">
        <w:t xml:space="preserve">La Banque Postale </w:t>
      </w:r>
      <w:r w:rsidR="00F12340">
        <w:t>:</w:t>
      </w:r>
      <w:r>
        <w:t xml:space="preserve"> compte</w:t>
      </w:r>
      <w:r w:rsidR="00823F3C">
        <w:t xml:space="preserve"> n° 13 692 18 B 030</w:t>
      </w:r>
    </w:p>
    <w:p w:rsidR="00A214FD" w:rsidRDefault="00823F3C" w:rsidP="00BE4549">
      <w:pPr>
        <w:pStyle w:val="Retraitcorpsdetexte"/>
        <w:numPr>
          <w:ilvl w:val="0"/>
          <w:numId w:val="1"/>
        </w:numPr>
        <w:tabs>
          <w:tab w:val="clear" w:pos="3196"/>
          <w:tab w:val="num" w:pos="3686"/>
        </w:tabs>
        <w:ind w:left="3686" w:hanging="567"/>
      </w:pPr>
      <w:r>
        <w:t xml:space="preserve">Relevés de banque </w:t>
      </w:r>
      <w:r w:rsidR="004073D8">
        <w:fldChar w:fldCharType="begin"/>
      </w:r>
      <w:r w:rsidR="00F85D3B">
        <w:instrText xml:space="preserve">  </w:instrText>
      </w:r>
      <w:r w:rsidR="004073D8">
        <w:fldChar w:fldCharType="end"/>
      </w:r>
      <w:r w:rsidR="004073D8">
        <w:fldChar w:fldCharType="begin"/>
      </w:r>
      <w:r w:rsidR="00A214FD">
        <w:instrText xml:space="preserve">  </w:instrText>
      </w:r>
      <w:r w:rsidR="004073D8">
        <w:fldChar w:fldCharType="end"/>
      </w:r>
    </w:p>
    <w:p w:rsidR="00FE70F4" w:rsidRDefault="00FE70F4">
      <w:pPr>
        <w:ind w:left="2836"/>
      </w:pPr>
    </w:p>
    <w:p w:rsidR="00BE4549" w:rsidRDefault="00BE4549" w:rsidP="00BE4549">
      <w:pPr>
        <w:pStyle w:val="Titre1"/>
      </w:pPr>
      <w:r>
        <w:tab/>
        <w:t xml:space="preserve">Qonto / </w:t>
      </w:r>
      <w:proofErr w:type="spellStart"/>
      <w:r>
        <w:t>Treezor</w:t>
      </w:r>
      <w:proofErr w:type="spellEnd"/>
      <w:r>
        <w:t xml:space="preserve">  : compte n° 472 709</w:t>
      </w:r>
    </w:p>
    <w:p w:rsidR="00BE4549" w:rsidRDefault="00BE4549" w:rsidP="00BE4549">
      <w:pPr>
        <w:pStyle w:val="Retraitcorpsdetexte"/>
        <w:numPr>
          <w:ilvl w:val="0"/>
          <w:numId w:val="1"/>
        </w:numPr>
        <w:tabs>
          <w:tab w:val="clear" w:pos="3196"/>
          <w:tab w:val="num" w:pos="3686"/>
        </w:tabs>
        <w:ind w:left="3686" w:hanging="567"/>
      </w:pPr>
      <w:r>
        <w:t xml:space="preserve">Relevés de banque </w:t>
      </w:r>
      <w:r>
        <w:fldChar w:fldCharType="begin"/>
      </w:r>
      <w:r>
        <w:instrText xml:space="preserve">  </w:instrTex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</w:p>
    <w:p w:rsidR="00FE70F4" w:rsidRDefault="00FE70F4">
      <w:pPr>
        <w:ind w:left="2836"/>
      </w:pPr>
    </w:p>
    <w:p w:rsidR="00FE70F4" w:rsidRDefault="00FE70F4">
      <w:pPr>
        <w:ind w:left="3196" w:hanging="361"/>
      </w:pPr>
    </w:p>
    <w:p w:rsidR="00FE70F4" w:rsidRDefault="00FE70F4">
      <w:pPr>
        <w:ind w:left="3196" w:hanging="361"/>
      </w:pP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BE4549">
      <w:footerReference w:type="default" r:id="rId7"/>
      <w:type w:val="continuous"/>
      <w:pgSz w:w="12240" w:h="15840"/>
      <w:pgMar w:top="1417" w:right="1183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12" w:rsidRDefault="009B2212">
      <w:r>
        <w:separator/>
      </w:r>
    </w:p>
  </w:endnote>
  <w:endnote w:type="continuationSeparator" w:id="0">
    <w:p w:rsidR="009B2212" w:rsidRDefault="009B2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4073D8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E85CC3">
      <w:rPr>
        <w:noProof/>
        <w:snapToGrid w:val="0"/>
        <w:sz w:val="18"/>
        <w:szCs w:val="18"/>
        <w:lang w:val="en-GB"/>
      </w:rPr>
      <w:t>D:\TT\ASSEP34\Intercalaire\La Banque Postale-1.doc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12" w:rsidRDefault="009B2212">
      <w:r>
        <w:separator/>
      </w:r>
    </w:p>
  </w:footnote>
  <w:footnote w:type="continuationSeparator" w:id="0">
    <w:p w:rsidR="009B2212" w:rsidRDefault="009B2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3"/>
    <w:rsid w:val="000D0946"/>
    <w:rsid w:val="004073D8"/>
    <w:rsid w:val="005333F3"/>
    <w:rsid w:val="005422BD"/>
    <w:rsid w:val="00632189"/>
    <w:rsid w:val="006C72CF"/>
    <w:rsid w:val="006F55A6"/>
    <w:rsid w:val="007733F4"/>
    <w:rsid w:val="00807432"/>
    <w:rsid w:val="00823F3C"/>
    <w:rsid w:val="009759A8"/>
    <w:rsid w:val="009B2212"/>
    <w:rsid w:val="00A214FD"/>
    <w:rsid w:val="00A60224"/>
    <w:rsid w:val="00B60E36"/>
    <w:rsid w:val="00BA4CC4"/>
    <w:rsid w:val="00BE4549"/>
    <w:rsid w:val="00D72060"/>
    <w:rsid w:val="00E0439F"/>
    <w:rsid w:val="00E85CC3"/>
    <w:rsid w:val="00F12340"/>
    <w:rsid w:val="00F21E3F"/>
    <w:rsid w:val="00F3256A"/>
    <w:rsid w:val="00F34348"/>
    <w:rsid w:val="00F53324"/>
    <w:rsid w:val="00F85D3B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Interca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Intercalaire.dotx</Template>
  <TotalTime>5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3</cp:revision>
  <cp:lastPrinted>2015-12-09T16:18:00Z</cp:lastPrinted>
  <dcterms:created xsi:type="dcterms:W3CDTF">2016-03-25T10:18:00Z</dcterms:created>
  <dcterms:modified xsi:type="dcterms:W3CDTF">2018-10-31T15:17:00Z</dcterms:modified>
</cp:coreProperties>
</file>