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BE4549" w:rsidRDefault="0021135F">
      <w:pPr>
        <w:pStyle w:val="Titre1"/>
      </w:pPr>
      <w:r>
        <w:t>La Banque Postale</w:t>
      </w:r>
      <w:r w:rsidR="00BE4549">
        <w:t xml:space="preserve"> :</w:t>
      </w:r>
    </w:p>
    <w:p w:rsidR="00BE4549" w:rsidRDefault="00BE4549">
      <w:pPr>
        <w:pStyle w:val="Titre1"/>
      </w:pPr>
    </w:p>
    <w:p w:rsidR="00FE70F4" w:rsidRDefault="0021135F" w:rsidP="0021135F">
      <w:pPr>
        <w:pStyle w:val="Retraitcorpsdetexte"/>
        <w:numPr>
          <w:ilvl w:val="0"/>
          <w:numId w:val="1"/>
        </w:numPr>
        <w:tabs>
          <w:tab w:val="clear" w:pos="3196"/>
          <w:tab w:val="num" w:pos="3261"/>
        </w:tabs>
        <w:ind w:left="3686" w:hanging="851"/>
      </w:pPr>
      <w:r>
        <w:t>Souscription Compte Courant Postal Formule Pro</w:t>
      </w:r>
      <w:r w:rsidR="00E94EA9">
        <w:fldChar w:fldCharType="begin"/>
      </w:r>
      <w:r w:rsidR="00F85D3B">
        <w:instrText xml:space="preserve">  </w:instrText>
      </w:r>
      <w:r w:rsidR="00E94EA9">
        <w:fldChar w:fldCharType="end"/>
      </w:r>
      <w:r w:rsidR="00E94EA9">
        <w:fldChar w:fldCharType="begin"/>
      </w:r>
      <w:r w:rsidR="00A214FD">
        <w:instrText xml:space="preserve">  </w:instrText>
      </w:r>
      <w:r w:rsidR="00E94EA9">
        <w:fldChar w:fldCharType="end"/>
      </w:r>
    </w:p>
    <w:p w:rsidR="00914FE5" w:rsidRDefault="00914FE5" w:rsidP="0021135F">
      <w:pPr>
        <w:pStyle w:val="Retraitcorpsdetexte"/>
        <w:numPr>
          <w:ilvl w:val="0"/>
          <w:numId w:val="1"/>
        </w:numPr>
        <w:tabs>
          <w:tab w:val="clear" w:pos="3196"/>
          <w:tab w:val="num" w:pos="3261"/>
        </w:tabs>
        <w:ind w:left="3686" w:hanging="851"/>
      </w:pPr>
      <w:r>
        <w:t>Clôture du compte</w:t>
      </w: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BE4549">
      <w:footerReference w:type="default" r:id="rId7"/>
      <w:type w:val="continuous"/>
      <w:pgSz w:w="12240" w:h="15840"/>
      <w:pgMar w:top="1417" w:right="1183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A7" w:rsidRDefault="000D42A7">
      <w:r>
        <w:separator/>
      </w:r>
    </w:p>
  </w:endnote>
  <w:endnote w:type="continuationSeparator" w:id="0">
    <w:p w:rsidR="000D42A7" w:rsidRDefault="000D4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E94EA9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A158DF">
      <w:rPr>
        <w:noProof/>
        <w:snapToGrid w:val="0"/>
        <w:sz w:val="18"/>
        <w:szCs w:val="18"/>
        <w:lang w:val="en-GB"/>
      </w:rPr>
      <w:t>D:\TT\ASSEP34\Intercalaire\la banque postale-2.docx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A7" w:rsidRDefault="000D42A7">
      <w:r>
        <w:separator/>
      </w:r>
    </w:p>
  </w:footnote>
  <w:footnote w:type="continuationSeparator" w:id="0">
    <w:p w:rsidR="000D42A7" w:rsidRDefault="000D4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8DF"/>
    <w:rsid w:val="000D0946"/>
    <w:rsid w:val="000D42A7"/>
    <w:rsid w:val="0021135F"/>
    <w:rsid w:val="004073D8"/>
    <w:rsid w:val="004103DB"/>
    <w:rsid w:val="005333F3"/>
    <w:rsid w:val="005422BD"/>
    <w:rsid w:val="00632189"/>
    <w:rsid w:val="006C72CF"/>
    <w:rsid w:val="006F55A6"/>
    <w:rsid w:val="007733F4"/>
    <w:rsid w:val="00807432"/>
    <w:rsid w:val="00823F3C"/>
    <w:rsid w:val="00914FE5"/>
    <w:rsid w:val="009759A8"/>
    <w:rsid w:val="009B2212"/>
    <w:rsid w:val="00A06A83"/>
    <w:rsid w:val="00A158DF"/>
    <w:rsid w:val="00A214FD"/>
    <w:rsid w:val="00A60224"/>
    <w:rsid w:val="00B60E36"/>
    <w:rsid w:val="00BA4CC4"/>
    <w:rsid w:val="00BE4549"/>
    <w:rsid w:val="00D72060"/>
    <w:rsid w:val="00E0439F"/>
    <w:rsid w:val="00E85CC3"/>
    <w:rsid w:val="00E94EA9"/>
    <w:rsid w:val="00F12340"/>
    <w:rsid w:val="00F21E3F"/>
    <w:rsid w:val="00F3256A"/>
    <w:rsid w:val="00F34348"/>
    <w:rsid w:val="00F53324"/>
    <w:rsid w:val="00F85D3B"/>
    <w:rsid w:val="00FC6567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Intercalaire\la%20banque%20postale-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 banque postale-3.dotx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2015-12-09T16:18:00Z</cp:lastPrinted>
  <dcterms:created xsi:type="dcterms:W3CDTF">2019-03-04T13:32:00Z</dcterms:created>
  <dcterms:modified xsi:type="dcterms:W3CDTF">2019-03-04T13:35:00Z</dcterms:modified>
</cp:coreProperties>
</file>