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0D0946">
      <w:pPr>
        <w:pStyle w:val="Titre2"/>
      </w:pPr>
      <w:r>
        <w:tab/>
        <w:t>ASSEP34</w:t>
      </w:r>
    </w:p>
    <w:p w:rsidR="00FE70F4" w:rsidRDefault="00FE70F4"/>
    <w:p w:rsidR="00FE70F4" w:rsidRDefault="00FE70F4"/>
    <w:p w:rsidR="00FE70F4" w:rsidRDefault="00FE70F4"/>
    <w:p w:rsidR="00FE70F4" w:rsidRDefault="00FE70F4">
      <w:pPr>
        <w:pStyle w:val="En-tte"/>
        <w:tabs>
          <w:tab w:val="clear" w:pos="4536"/>
          <w:tab w:val="clear" w:pos="9072"/>
        </w:tabs>
      </w:pPr>
    </w:p>
    <w:p w:rsidR="00FE70F4" w:rsidRDefault="00FE70F4"/>
    <w:p w:rsidR="00FE70F4" w:rsidRDefault="00FE70F4"/>
    <w:p w:rsidR="00FE70F4" w:rsidRDefault="00FE70F4"/>
    <w:p w:rsidR="00FE70F4" w:rsidRDefault="00833AC7">
      <w:pPr>
        <w:pStyle w:val="Titre1"/>
      </w:pPr>
      <w:r>
        <w:t>La Poste</w:t>
      </w:r>
      <w:r w:rsidR="00F12340">
        <w:t xml:space="preserve"> :</w:t>
      </w:r>
    </w:p>
    <w:p w:rsidR="00FE70F4" w:rsidRDefault="00FE70F4">
      <w:pPr>
        <w:ind w:left="1425" w:firstLine="702"/>
      </w:pPr>
    </w:p>
    <w:p w:rsidR="00FE70F4" w:rsidRDefault="00FE70F4">
      <w:pPr>
        <w:ind w:left="1425" w:firstLine="702"/>
      </w:pPr>
    </w:p>
    <w:p w:rsidR="00A214FD" w:rsidRDefault="00833AC7" w:rsidP="00A60224">
      <w:pPr>
        <w:pStyle w:val="Retraitcorpsdetexte"/>
        <w:numPr>
          <w:ilvl w:val="0"/>
          <w:numId w:val="1"/>
        </w:numPr>
      </w:pPr>
      <w:r>
        <w:t>Carte pros dématérialisée</w:t>
      </w:r>
      <w:r w:rsidR="00137A62">
        <w:fldChar w:fldCharType="begin"/>
      </w:r>
      <w:r w:rsidR="00F85D3B">
        <w:instrText xml:space="preserve">  </w:instrText>
      </w:r>
      <w:r w:rsidR="00137A62">
        <w:fldChar w:fldCharType="end"/>
      </w:r>
      <w:r w:rsidR="00137A62">
        <w:fldChar w:fldCharType="begin"/>
      </w:r>
      <w:r w:rsidR="00A214FD">
        <w:instrText xml:space="preserve">  </w:instrText>
      </w:r>
      <w:r w:rsidR="00137A62">
        <w:fldChar w:fldCharType="end"/>
      </w:r>
    </w:p>
    <w:p w:rsidR="00FE70F4" w:rsidRDefault="00FE70F4">
      <w:pPr>
        <w:ind w:left="2836"/>
      </w:pPr>
    </w:p>
    <w:p w:rsidR="00FE70F4" w:rsidRDefault="00FE70F4">
      <w:pPr>
        <w:ind w:left="2836"/>
      </w:pPr>
    </w:p>
    <w:p w:rsidR="00FE70F4" w:rsidRDefault="00FE70F4">
      <w:pPr>
        <w:ind w:left="3196" w:hanging="361"/>
      </w:pPr>
    </w:p>
    <w:p w:rsidR="00FE70F4" w:rsidRDefault="00FE70F4">
      <w:pPr>
        <w:ind w:left="3196" w:hanging="361"/>
      </w:pPr>
    </w:p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12340" w:rsidRDefault="00F12340"/>
    <w:sectPr w:rsidR="00F12340" w:rsidSect="00FE70F4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66" w:rsidRDefault="008B1266">
      <w:r>
        <w:separator/>
      </w:r>
    </w:p>
  </w:endnote>
  <w:endnote w:type="continuationSeparator" w:id="0">
    <w:p w:rsidR="008B1266" w:rsidRDefault="008B1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4" w:rsidRDefault="00FE70F4">
    <w:pPr>
      <w:pStyle w:val="Pieddepage"/>
    </w:pPr>
  </w:p>
  <w:p w:rsidR="00FE70F4" w:rsidRDefault="00FE70F4">
    <w:pPr>
      <w:pStyle w:val="Pieddepage"/>
    </w:pPr>
  </w:p>
  <w:p w:rsidR="00FE70F4" w:rsidRDefault="00137A62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E52B4A">
      <w:rPr>
        <w:noProof/>
        <w:snapToGrid w:val="0"/>
        <w:sz w:val="18"/>
        <w:szCs w:val="18"/>
        <w:lang w:val="en-GB"/>
      </w:rPr>
      <w:t>D:\TT\ASSEP34\Intercalaire\La Poste.docx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66" w:rsidRDefault="008B1266">
      <w:r>
        <w:separator/>
      </w:r>
    </w:p>
  </w:footnote>
  <w:footnote w:type="continuationSeparator" w:id="0">
    <w:p w:rsidR="008B1266" w:rsidRDefault="008B1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3F3"/>
    <w:rsid w:val="000A5115"/>
    <w:rsid w:val="000D0946"/>
    <w:rsid w:val="001144D1"/>
    <w:rsid w:val="00137A62"/>
    <w:rsid w:val="00243014"/>
    <w:rsid w:val="005333F3"/>
    <w:rsid w:val="005422BD"/>
    <w:rsid w:val="00626CC6"/>
    <w:rsid w:val="00632189"/>
    <w:rsid w:val="007409B8"/>
    <w:rsid w:val="007733F4"/>
    <w:rsid w:val="00807432"/>
    <w:rsid w:val="00833AC7"/>
    <w:rsid w:val="008B1266"/>
    <w:rsid w:val="009759A8"/>
    <w:rsid w:val="00A214FD"/>
    <w:rsid w:val="00A60224"/>
    <w:rsid w:val="00E52B4A"/>
    <w:rsid w:val="00F052DB"/>
    <w:rsid w:val="00F12340"/>
    <w:rsid w:val="00F21E3F"/>
    <w:rsid w:val="00F53324"/>
    <w:rsid w:val="00F85D3B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F4"/>
  </w:style>
  <w:style w:type="paragraph" w:styleId="Titre1">
    <w:name w:val="heading 1"/>
    <w:basedOn w:val="Normal"/>
    <w:next w:val="Normal"/>
    <w:qFormat/>
    <w:rsid w:val="00FE70F4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FE70F4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FE70F4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3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Intercalaire\Interca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Intercalaire.dotx</Template>
  <TotalTime>1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Moi-même</cp:lastModifiedBy>
  <cp:revision>3</cp:revision>
  <cp:lastPrinted>2015-12-09T16:24:00Z</cp:lastPrinted>
  <dcterms:created xsi:type="dcterms:W3CDTF">2015-12-09T17:57:00Z</dcterms:created>
  <dcterms:modified xsi:type="dcterms:W3CDTF">2015-12-09T17:57:00Z</dcterms:modified>
</cp:coreProperties>
</file>