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FE70F4" w:rsidRDefault="00626CC6">
      <w:pPr>
        <w:pStyle w:val="Titre1"/>
      </w:pPr>
      <w:r>
        <w:t>RSI</w:t>
      </w:r>
      <w:r w:rsidR="00F12340">
        <w:t xml:space="preserve"> :</w:t>
      </w:r>
      <w:r w:rsidR="000153FC">
        <w:t xml:space="preserve"> </w:t>
      </w:r>
      <w:r w:rsidR="000153FC" w:rsidRPr="000153FC">
        <w:rPr>
          <w:sz w:val="18"/>
          <w:szCs w:val="18"/>
        </w:rPr>
        <w:t>(par date)</w:t>
      </w:r>
    </w:p>
    <w:p w:rsidR="00FE70F4" w:rsidRDefault="00FE70F4">
      <w:pPr>
        <w:ind w:left="1425" w:firstLine="702"/>
      </w:pPr>
    </w:p>
    <w:p w:rsidR="00FE70F4" w:rsidRDefault="00FE70F4">
      <w:pPr>
        <w:ind w:left="1425" w:firstLine="702"/>
      </w:pPr>
    </w:p>
    <w:p w:rsidR="000153FC" w:rsidRDefault="00626CC6" w:rsidP="00A60224">
      <w:pPr>
        <w:pStyle w:val="Retraitcorpsdetexte"/>
        <w:numPr>
          <w:ilvl w:val="0"/>
          <w:numId w:val="1"/>
        </w:numPr>
      </w:pPr>
      <w:r>
        <w:t>Appe</w:t>
      </w:r>
      <w:r w:rsidR="00CA3544">
        <w:t>l provisoire de cotisations</w:t>
      </w:r>
    </w:p>
    <w:p w:rsidR="00A214FD" w:rsidRDefault="000153FC" w:rsidP="00A60224">
      <w:pPr>
        <w:pStyle w:val="Retraitcorpsdetexte"/>
        <w:numPr>
          <w:ilvl w:val="0"/>
          <w:numId w:val="1"/>
        </w:numPr>
      </w:pPr>
      <w:r>
        <w:t>Attestations</w:t>
      </w:r>
      <w:r w:rsidR="00820D42">
        <w:fldChar w:fldCharType="begin"/>
      </w:r>
      <w:r w:rsidR="00F85D3B">
        <w:instrText xml:space="preserve">  </w:instrText>
      </w:r>
      <w:r w:rsidR="00820D42">
        <w:fldChar w:fldCharType="end"/>
      </w:r>
      <w:r w:rsidR="00820D42">
        <w:fldChar w:fldCharType="begin"/>
      </w:r>
      <w:r w:rsidR="00A214FD">
        <w:instrText xml:space="preserve">  </w:instrText>
      </w:r>
      <w:r w:rsidR="00820D42">
        <w:fldChar w:fldCharType="end"/>
      </w:r>
    </w:p>
    <w:p w:rsidR="00FE70F4" w:rsidRDefault="00FE70F4">
      <w:pPr>
        <w:ind w:left="2836"/>
      </w:pPr>
    </w:p>
    <w:p w:rsidR="00FE70F4" w:rsidRDefault="00FE70F4">
      <w:pPr>
        <w:ind w:left="2836"/>
      </w:pPr>
    </w:p>
    <w:p w:rsidR="00FE70F4" w:rsidRDefault="00FE70F4">
      <w:pPr>
        <w:ind w:left="3196" w:hanging="361"/>
      </w:pPr>
    </w:p>
    <w:p w:rsidR="00FE70F4" w:rsidRDefault="00FE70F4">
      <w:pPr>
        <w:ind w:left="3196" w:hanging="361"/>
      </w:pP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FE70F4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B2" w:rsidRDefault="003627B2">
      <w:r>
        <w:separator/>
      </w:r>
    </w:p>
  </w:endnote>
  <w:endnote w:type="continuationSeparator" w:id="0">
    <w:p w:rsidR="003627B2" w:rsidRDefault="0036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820D42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CA3544">
      <w:rPr>
        <w:noProof/>
        <w:snapToGrid w:val="0"/>
        <w:sz w:val="18"/>
        <w:szCs w:val="18"/>
        <w:lang w:val="en-GB"/>
      </w:rPr>
      <w:t>D:\TT\ASSEP34\Intercalaire\RSI.docx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B2" w:rsidRDefault="003627B2">
      <w:r>
        <w:separator/>
      </w:r>
    </w:p>
  </w:footnote>
  <w:footnote w:type="continuationSeparator" w:id="0">
    <w:p w:rsidR="003627B2" w:rsidRDefault="00362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3"/>
    <w:rsid w:val="000153FC"/>
    <w:rsid w:val="000A5115"/>
    <w:rsid w:val="000D0946"/>
    <w:rsid w:val="001144D1"/>
    <w:rsid w:val="00243014"/>
    <w:rsid w:val="003627B2"/>
    <w:rsid w:val="005333F3"/>
    <w:rsid w:val="005422BD"/>
    <w:rsid w:val="00626CC6"/>
    <w:rsid w:val="00632189"/>
    <w:rsid w:val="007409B8"/>
    <w:rsid w:val="007733F4"/>
    <w:rsid w:val="00807432"/>
    <w:rsid w:val="00820D42"/>
    <w:rsid w:val="009759A8"/>
    <w:rsid w:val="00A214FD"/>
    <w:rsid w:val="00A60224"/>
    <w:rsid w:val="00CA3544"/>
    <w:rsid w:val="00F052DB"/>
    <w:rsid w:val="00F12340"/>
    <w:rsid w:val="00F21E3F"/>
    <w:rsid w:val="00F53324"/>
    <w:rsid w:val="00F85D3B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Interca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Intercalaire.dotx</Template>
  <TotalTime>7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Moi-même</cp:lastModifiedBy>
  <cp:revision>5</cp:revision>
  <cp:lastPrinted>2016-05-21T08:15:00Z</cp:lastPrinted>
  <dcterms:created xsi:type="dcterms:W3CDTF">2015-12-09T16:29:00Z</dcterms:created>
  <dcterms:modified xsi:type="dcterms:W3CDTF">2016-05-21T08:16:00Z</dcterms:modified>
</cp:coreProperties>
</file>