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55" w:rsidRDefault="00121141" w:rsidP="00233E55">
      <w:pPr>
        <w:ind w:left="284"/>
        <w:rPr>
          <w:sz w:val="24"/>
        </w:rPr>
      </w:pPr>
      <w:r w:rsidRPr="00121141">
        <w:rPr>
          <w:rFonts w:ascii="Lucida Handwriting" w:hAnsi="Lucida Handwriting"/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-4.9pt;width:192.4pt;height:109.2pt;z-index:251657728;mso-width-relative:margin;mso-height-relative:margin" stroked="f">
            <v:textbox style="mso-next-textbox:#_x0000_s1026">
              <w:txbxContent>
                <w:p w:rsidR="0035560B" w:rsidRPr="00647DD9" w:rsidRDefault="0035560B" w:rsidP="0035560B">
                  <w:pPr>
                    <w:jc w:val="center"/>
                    <w:rPr>
                      <w:rFonts w:ascii="Lucida Handwriting" w:hAnsi="Lucida Handwriting"/>
                      <w:sz w:val="28"/>
                      <w:szCs w:val="28"/>
                    </w:rPr>
                  </w:pPr>
                  <w:r w:rsidRPr="00647DD9">
                    <w:rPr>
                      <w:rFonts w:ascii="Lucida Handwriting" w:hAnsi="Lucida Handwriting"/>
                      <w:sz w:val="28"/>
                      <w:szCs w:val="28"/>
                    </w:rPr>
                    <w:t>ASSEP34</w:t>
                  </w:r>
                </w:p>
                <w:p w:rsidR="0035560B" w:rsidRPr="00647DD9" w:rsidRDefault="0035560B" w:rsidP="0035560B">
                  <w:pPr>
                    <w:jc w:val="center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647DD9">
                    <w:rPr>
                      <w:rFonts w:ascii="Calibri" w:hAnsi="Calibri"/>
                      <w:b/>
                      <w:sz w:val="24"/>
                      <w:szCs w:val="24"/>
                    </w:rPr>
                    <w:t>Thibault THOMAS</w:t>
                  </w:r>
                  <w:r w:rsidR="00940FFD" w:rsidRPr="00647DD9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EIRL</w:t>
                  </w:r>
                </w:p>
                <w:p w:rsidR="00EA1468" w:rsidRDefault="007E756D" w:rsidP="003556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9 impasse Les Hauts de Sérignan</w:t>
                  </w:r>
                </w:p>
                <w:p w:rsidR="0035560B" w:rsidRDefault="0035560B" w:rsidP="003556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34410 SERIGNAN</w:t>
                  </w:r>
                </w:p>
                <w:p w:rsidR="007826CF" w:rsidRDefault="007826CF" w:rsidP="0035560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EA1468" w:rsidRDefault="0035560B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tél : 09 72 53 99 14</w:t>
                  </w:r>
                </w:p>
                <w:p w:rsidR="0035560B" w:rsidRDefault="007826CF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mail </w:t>
                  </w:r>
                  <w:r w:rsidR="0035560B" w:rsidRPr="0035560B">
                    <w:rPr>
                      <w:rFonts w:ascii="Calibri" w:hAnsi="Calibri"/>
                      <w:sz w:val="24"/>
                      <w:szCs w:val="24"/>
                    </w:rPr>
                    <w:t>: contact@assep34.fr</w:t>
                  </w: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Pr="0035560B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33E55" w:rsidRDefault="00940FFD" w:rsidP="00233E55">
      <w:pPr>
        <w:ind w:left="284"/>
        <w:rPr>
          <w:sz w:val="24"/>
        </w:rPr>
      </w:pPr>
      <w:r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</w:r>
      <w:r w:rsidR="005E4236">
        <w:rPr>
          <w:sz w:val="24"/>
        </w:rPr>
        <w:tab/>
        <w:t>URSSAF</w:t>
      </w:r>
    </w:p>
    <w:p w:rsidR="00233E55" w:rsidRDefault="00940FFD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33E55" w:rsidRDefault="005E4236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mail : puma.languedoc-roussillon@urssaf.fr</w:t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ab/>
      </w:r>
      <w:r w:rsidR="00940FFD">
        <w:rPr>
          <w:sz w:val="24"/>
        </w:rPr>
        <w:tab/>
      </w:r>
      <w:r w:rsidR="00940FFD">
        <w:rPr>
          <w:sz w:val="24"/>
        </w:rPr>
        <w:tab/>
      </w:r>
      <w:r w:rsidR="00940FFD">
        <w:rPr>
          <w:sz w:val="24"/>
        </w:rPr>
        <w:tab/>
      </w:r>
      <w:r w:rsidR="006A023A">
        <w:rPr>
          <w:sz w:val="24"/>
        </w:rPr>
        <w:tab/>
      </w:r>
      <w:r w:rsidR="006A023A">
        <w:rPr>
          <w:sz w:val="24"/>
        </w:rPr>
        <w:tab/>
      </w:r>
      <w:r w:rsidR="006A023A">
        <w:rPr>
          <w:sz w:val="24"/>
        </w:rPr>
        <w:tab/>
        <w:t>Sérignan, le 13 novembre 2018</w:t>
      </w:r>
    </w:p>
    <w:p w:rsidR="00233E55" w:rsidRDefault="00233E55" w:rsidP="00233E55">
      <w:pPr>
        <w:ind w:left="284"/>
        <w:rPr>
          <w:sz w:val="24"/>
        </w:rPr>
      </w:pPr>
    </w:p>
    <w:p w:rsidR="00233E55" w:rsidRDefault="005E4236" w:rsidP="00233E55">
      <w:pPr>
        <w:ind w:left="284"/>
        <w:rPr>
          <w:sz w:val="24"/>
        </w:rPr>
      </w:pPr>
      <w:r>
        <w:rPr>
          <w:sz w:val="24"/>
        </w:rPr>
        <w:t>V : réf</w:t>
      </w:r>
      <w:r w:rsidR="00E92651">
        <w:rPr>
          <w:sz w:val="24"/>
        </w:rPr>
        <w:t xml:space="preserve"> : Cotisation Subsidiaire Maladie (CSM)</w:t>
      </w:r>
      <w:r>
        <w:rPr>
          <w:sz w:val="24"/>
        </w:rPr>
        <w:t>)</w:t>
      </w:r>
    </w:p>
    <w:p w:rsidR="00233E55" w:rsidRDefault="00233E55" w:rsidP="00233E55">
      <w:pPr>
        <w:ind w:left="284"/>
        <w:rPr>
          <w:sz w:val="24"/>
        </w:rPr>
      </w:pPr>
    </w:p>
    <w:p w:rsidR="005E4236" w:rsidRDefault="005E4236" w:rsidP="00740667">
      <w:pPr>
        <w:ind w:left="284"/>
        <w:jc w:val="both"/>
        <w:rPr>
          <w:sz w:val="24"/>
        </w:rPr>
      </w:pPr>
    </w:p>
    <w:p w:rsidR="00233E55" w:rsidRDefault="005E4236" w:rsidP="00740667">
      <w:pPr>
        <w:ind w:left="284"/>
        <w:jc w:val="both"/>
        <w:rPr>
          <w:sz w:val="24"/>
        </w:rPr>
      </w:pPr>
      <w:r>
        <w:rPr>
          <w:sz w:val="24"/>
        </w:rPr>
        <w:t>Madame, Monsieur</w:t>
      </w:r>
      <w:r w:rsidR="00233E55">
        <w:rPr>
          <w:sz w:val="24"/>
        </w:rPr>
        <w:t>,</w:t>
      </w:r>
    </w:p>
    <w:p w:rsidR="00233E55" w:rsidRDefault="00233E55" w:rsidP="00740667">
      <w:pPr>
        <w:ind w:left="284"/>
        <w:jc w:val="both"/>
        <w:rPr>
          <w:sz w:val="24"/>
        </w:rPr>
      </w:pPr>
    </w:p>
    <w:p w:rsidR="005E4236" w:rsidRDefault="005E4236" w:rsidP="00740667">
      <w:pPr>
        <w:ind w:left="284"/>
        <w:jc w:val="both"/>
        <w:rPr>
          <w:sz w:val="24"/>
        </w:rPr>
      </w:pPr>
      <w:r>
        <w:rPr>
          <w:sz w:val="24"/>
        </w:rPr>
        <w:t xml:space="preserve">En réponse à votre lettre </w:t>
      </w:r>
      <w:r w:rsidR="00A60D60">
        <w:rPr>
          <w:sz w:val="24"/>
        </w:rPr>
        <w:t xml:space="preserve">en date du 09/11/2018 </w:t>
      </w:r>
      <w:r>
        <w:rPr>
          <w:sz w:val="24"/>
        </w:rPr>
        <w:t>ci-dessu</w:t>
      </w:r>
      <w:r w:rsidR="00E92651">
        <w:rPr>
          <w:sz w:val="24"/>
        </w:rPr>
        <w:t>s référencée</w:t>
      </w:r>
      <w:r>
        <w:rPr>
          <w:sz w:val="24"/>
        </w:rPr>
        <w:t xml:space="preserve">, je vous prie de trouver ci-joint </w:t>
      </w:r>
      <w:r w:rsidR="00E92651">
        <w:rPr>
          <w:sz w:val="24"/>
        </w:rPr>
        <w:t xml:space="preserve">attestations établies par URSSAF </w:t>
      </w:r>
      <w:r w:rsidR="00A60D60">
        <w:rPr>
          <w:sz w:val="24"/>
        </w:rPr>
        <w:t>/ Sécurité Sociale Indépendants</w:t>
      </w:r>
      <w:r w:rsidR="00E92651">
        <w:rPr>
          <w:sz w:val="24"/>
        </w:rPr>
        <w:t xml:space="preserve"> en date du 13/11/2018 </w:t>
      </w:r>
      <w:r>
        <w:rPr>
          <w:sz w:val="24"/>
        </w:rPr>
        <w:t>:</w:t>
      </w:r>
    </w:p>
    <w:p w:rsidR="005E4236" w:rsidRDefault="005E4236" w:rsidP="00740667">
      <w:pPr>
        <w:ind w:left="284"/>
        <w:jc w:val="both"/>
        <w:rPr>
          <w:sz w:val="24"/>
        </w:rPr>
      </w:pPr>
    </w:p>
    <w:p w:rsidR="005E4236" w:rsidRDefault="00E92651" w:rsidP="005E4236">
      <w:pPr>
        <w:ind w:left="1134" w:hanging="283"/>
        <w:jc w:val="both"/>
        <w:rPr>
          <w:sz w:val="24"/>
        </w:rPr>
      </w:pPr>
      <w:r>
        <w:rPr>
          <w:sz w:val="24"/>
        </w:rPr>
        <w:t>- attestation d'affiliation</w:t>
      </w:r>
    </w:p>
    <w:p w:rsidR="00E92651" w:rsidRDefault="00E92651" w:rsidP="005E4236">
      <w:pPr>
        <w:ind w:left="1134" w:hanging="283"/>
        <w:jc w:val="both"/>
        <w:rPr>
          <w:sz w:val="24"/>
        </w:rPr>
      </w:pPr>
      <w:r>
        <w:rPr>
          <w:sz w:val="24"/>
        </w:rPr>
        <w:t>- attestation de compte à jour et de fourniture de déclarations et de paiements</w:t>
      </w:r>
    </w:p>
    <w:p w:rsidR="005E4236" w:rsidRDefault="005E4236" w:rsidP="00740667">
      <w:pPr>
        <w:ind w:left="284"/>
        <w:jc w:val="both"/>
        <w:rPr>
          <w:sz w:val="24"/>
        </w:rPr>
      </w:pPr>
    </w:p>
    <w:p w:rsidR="005E4236" w:rsidRDefault="005E4236" w:rsidP="00740667">
      <w:pPr>
        <w:ind w:left="284"/>
        <w:jc w:val="both"/>
        <w:rPr>
          <w:sz w:val="24"/>
        </w:rPr>
      </w:pPr>
      <w:r>
        <w:rPr>
          <w:sz w:val="24"/>
        </w:rPr>
        <w:t xml:space="preserve">ces documents attestent des cotisations versées </w:t>
      </w:r>
      <w:r w:rsidR="00E973AB">
        <w:rPr>
          <w:sz w:val="24"/>
        </w:rPr>
        <w:t>à la sécurité sociale au titre de mon activité professionnelle.</w:t>
      </w:r>
    </w:p>
    <w:p w:rsidR="00E973AB" w:rsidRDefault="00E973AB" w:rsidP="00740667">
      <w:pPr>
        <w:ind w:left="284"/>
        <w:jc w:val="both"/>
        <w:rPr>
          <w:sz w:val="24"/>
        </w:rPr>
      </w:pPr>
    </w:p>
    <w:p w:rsidR="00E973AB" w:rsidRDefault="00E973AB" w:rsidP="00740667">
      <w:pPr>
        <w:ind w:left="284"/>
        <w:jc w:val="both"/>
        <w:rPr>
          <w:sz w:val="24"/>
        </w:rPr>
      </w:pPr>
      <w:r>
        <w:rPr>
          <w:sz w:val="24"/>
        </w:rPr>
        <w:t>Vous voudrez bien me confirmer la prise en compte de</w:t>
      </w:r>
      <w:r w:rsidR="009A0A84">
        <w:rPr>
          <w:sz w:val="24"/>
        </w:rPr>
        <w:t xml:space="preserve"> ces documents par</w:t>
      </w:r>
      <w:r>
        <w:rPr>
          <w:sz w:val="24"/>
        </w:rPr>
        <w:t xml:space="preserve"> vos services.</w:t>
      </w:r>
    </w:p>
    <w:p w:rsidR="00E973AB" w:rsidRDefault="00E973AB" w:rsidP="00740667">
      <w:pPr>
        <w:ind w:left="284"/>
        <w:jc w:val="both"/>
        <w:rPr>
          <w:sz w:val="24"/>
        </w:rPr>
      </w:pPr>
    </w:p>
    <w:p w:rsidR="00E973AB" w:rsidRDefault="00E973AB" w:rsidP="00740667">
      <w:pPr>
        <w:ind w:left="284"/>
        <w:jc w:val="both"/>
        <w:rPr>
          <w:sz w:val="24"/>
        </w:rPr>
      </w:pPr>
      <w:r>
        <w:rPr>
          <w:sz w:val="24"/>
        </w:rPr>
        <w:t>Veuillez agréer, Madame, Monsieur, l'expression de mes salutations distinguées.</w:t>
      </w: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>
      <w:pPr>
        <w:ind w:left="284"/>
        <w:rPr>
          <w:sz w:val="24"/>
        </w:rPr>
      </w:pPr>
    </w:p>
    <w:p w:rsidR="00D14A6E" w:rsidRDefault="00D14A6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sectPr w:rsidR="00D14A6E" w:rsidSect="00BB2633">
      <w:footerReference w:type="default" r:id="rId7"/>
      <w:pgSz w:w="11907" w:h="16840" w:code="9"/>
      <w:pgMar w:top="1418" w:right="1418" w:bottom="1985" w:left="1134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79C" w:rsidRDefault="0014179C">
      <w:r>
        <w:separator/>
      </w:r>
    </w:p>
  </w:endnote>
  <w:endnote w:type="continuationSeparator" w:id="0">
    <w:p w:rsidR="0014179C" w:rsidRDefault="00141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D0052F" w:rsidRDefault="00D0052F" w:rsidP="00D0052F">
    <w:pPr>
      <w:pStyle w:val="Pieddepage"/>
      <w:tabs>
        <w:tab w:val="clear" w:pos="4536"/>
        <w:tab w:val="left" w:pos="2410"/>
      </w:tabs>
      <w:jc w:val="center"/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 xml:space="preserve">R.S.E.I.R.L. Béziers- </w:t>
    </w:r>
    <w:r w:rsidR="00BB2633">
      <w:rPr>
        <w:b/>
        <w:bCs/>
        <w:i/>
        <w:iCs/>
        <w:snapToGrid w:val="0"/>
      </w:rPr>
      <w:t xml:space="preserve"> 484 814 876 00021 - APE : 82.11Z</w:t>
    </w:r>
  </w:p>
  <w:p w:rsidR="00410018" w:rsidRDefault="00410018" w:rsidP="0035560B">
    <w:pPr>
      <w:pStyle w:val="Pieddepage"/>
      <w:tabs>
        <w:tab w:val="clear" w:pos="4536"/>
        <w:tab w:val="left" w:pos="2410"/>
      </w:tabs>
      <w:rPr>
        <w:i/>
        <w:i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79C" w:rsidRDefault="0014179C">
      <w:r>
        <w:separator/>
      </w:r>
    </w:p>
  </w:footnote>
  <w:footnote w:type="continuationSeparator" w:id="0">
    <w:p w:rsidR="0014179C" w:rsidRDefault="00141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5560B"/>
    <w:rsid w:val="00074830"/>
    <w:rsid w:val="00087569"/>
    <w:rsid w:val="000A49E3"/>
    <w:rsid w:val="00121141"/>
    <w:rsid w:val="0014179C"/>
    <w:rsid w:val="001844B4"/>
    <w:rsid w:val="001F3792"/>
    <w:rsid w:val="00233E55"/>
    <w:rsid w:val="002B52A3"/>
    <w:rsid w:val="0035560B"/>
    <w:rsid w:val="004072E7"/>
    <w:rsid w:val="00410018"/>
    <w:rsid w:val="004120EE"/>
    <w:rsid w:val="005222E9"/>
    <w:rsid w:val="005E4236"/>
    <w:rsid w:val="005F6234"/>
    <w:rsid w:val="00647DD9"/>
    <w:rsid w:val="006A023A"/>
    <w:rsid w:val="006B0B31"/>
    <w:rsid w:val="006D0CEE"/>
    <w:rsid w:val="00740667"/>
    <w:rsid w:val="0074489A"/>
    <w:rsid w:val="00762F87"/>
    <w:rsid w:val="007826CF"/>
    <w:rsid w:val="007A2D56"/>
    <w:rsid w:val="007E66CB"/>
    <w:rsid w:val="007E756D"/>
    <w:rsid w:val="007F6028"/>
    <w:rsid w:val="008D0A02"/>
    <w:rsid w:val="00936976"/>
    <w:rsid w:val="00940FFD"/>
    <w:rsid w:val="00957275"/>
    <w:rsid w:val="009A0A84"/>
    <w:rsid w:val="00A60D60"/>
    <w:rsid w:val="00B70B91"/>
    <w:rsid w:val="00BB2633"/>
    <w:rsid w:val="00D0052F"/>
    <w:rsid w:val="00D14A6E"/>
    <w:rsid w:val="00D73AFB"/>
    <w:rsid w:val="00E517E2"/>
    <w:rsid w:val="00E605A8"/>
    <w:rsid w:val="00E92651"/>
    <w:rsid w:val="00E973AB"/>
    <w:rsid w:val="00EA1468"/>
    <w:rsid w:val="00F5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55"/>
  </w:style>
  <w:style w:type="paragraph" w:styleId="Titre1">
    <w:name w:val="heading 1"/>
    <w:basedOn w:val="Normal"/>
    <w:next w:val="Normal"/>
    <w:qFormat/>
    <w:rsid w:val="00F551D8"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F551D8"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F551D8"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rsid w:val="00F551D8"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rsid w:val="00F551D8"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rsid w:val="00F551D8"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551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F551D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56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60B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semiHidden/>
    <w:rsid w:val="00D00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SCI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EntetSCI-1.dot</Template>
  <TotalTime>26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URSSAF</dc:title>
  <dc:creator>ASSEP34</dc:creator>
  <cp:lastModifiedBy>Thibault THOMAS</cp:lastModifiedBy>
  <cp:revision>5</cp:revision>
  <cp:lastPrinted>2017-11-27T10:35:00Z</cp:lastPrinted>
  <dcterms:created xsi:type="dcterms:W3CDTF">2018-11-13T14:36:00Z</dcterms:created>
  <dcterms:modified xsi:type="dcterms:W3CDTF">2018-12-04T04:34:00Z</dcterms:modified>
</cp:coreProperties>
</file>