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55" w:rsidRDefault="00382E0A" w:rsidP="00233E55">
      <w:pPr>
        <w:ind w:left="284"/>
        <w:rPr>
          <w:sz w:val="24"/>
        </w:rPr>
      </w:pPr>
      <w:r w:rsidRPr="00382E0A">
        <w:rPr>
          <w:rFonts w:ascii="Lucida Handwriting" w:hAnsi="Lucida Handwriting"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-4.9pt;width:192.4pt;height:109.2pt;z-index:251657728;mso-width-relative:margin;mso-height-relative:margin" stroked="f">
            <v:textbox style="mso-next-textbox:#_x0000_s1026">
              <w:txbxContent>
                <w:p w:rsidR="0035560B" w:rsidRPr="00647DD9" w:rsidRDefault="0035560B" w:rsidP="0035560B">
                  <w:pPr>
                    <w:jc w:val="center"/>
                    <w:rPr>
                      <w:rFonts w:ascii="Lucida Handwriting" w:hAnsi="Lucida Handwriting"/>
                      <w:sz w:val="28"/>
                      <w:szCs w:val="28"/>
                    </w:rPr>
                  </w:pPr>
                  <w:r w:rsidRPr="00647DD9">
                    <w:rPr>
                      <w:rFonts w:ascii="Lucida Handwriting" w:hAnsi="Lucida Handwriting"/>
                      <w:sz w:val="28"/>
                      <w:szCs w:val="28"/>
                    </w:rPr>
                    <w:t>ASSEP34</w:t>
                  </w:r>
                </w:p>
                <w:p w:rsidR="0035560B" w:rsidRPr="00647DD9" w:rsidRDefault="0035560B" w:rsidP="0035560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47DD9">
                    <w:rPr>
                      <w:rFonts w:ascii="Calibri" w:hAnsi="Calibri"/>
                      <w:b/>
                      <w:sz w:val="24"/>
                      <w:szCs w:val="24"/>
                    </w:rPr>
                    <w:t>Thibault THOMAS</w:t>
                  </w:r>
                  <w:r w:rsidR="00940FFD" w:rsidRPr="00647DD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EIRL</w:t>
                  </w:r>
                </w:p>
                <w:p w:rsidR="00EA1468" w:rsidRDefault="007E756D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9 impasse Les Hauts de Sérignan</w:t>
                  </w:r>
                </w:p>
                <w:p w:rsidR="0035560B" w:rsidRDefault="0035560B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34410 SERIGNAN</w:t>
                  </w:r>
                </w:p>
                <w:p w:rsidR="007826CF" w:rsidRDefault="007826CF" w:rsidP="0035560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EA1468" w:rsidRDefault="0035560B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tél : 09 72 53 99 14</w:t>
                  </w:r>
                </w:p>
                <w:p w:rsidR="0035560B" w:rsidRDefault="007826CF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mail </w:t>
                  </w:r>
                  <w:r w:rsidR="0035560B" w:rsidRPr="0035560B">
                    <w:rPr>
                      <w:rFonts w:ascii="Calibri" w:hAnsi="Calibri"/>
                      <w:sz w:val="24"/>
                      <w:szCs w:val="24"/>
                    </w:rPr>
                    <w:t>: contact@assep34.fr</w:t>
                  </w: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Pr="0035560B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33E55" w:rsidRDefault="00940FFD" w:rsidP="00233E55">
      <w:pPr>
        <w:ind w:left="284"/>
        <w:rPr>
          <w:sz w:val="24"/>
        </w:rPr>
      </w:pPr>
      <w:r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  <w:t>URSSAF</w:t>
      </w:r>
      <w:r w:rsidR="005761A5">
        <w:rPr>
          <w:sz w:val="24"/>
        </w:rPr>
        <w:t xml:space="preserve"> Languedoc-Roussillon</w:t>
      </w:r>
    </w:p>
    <w:p w:rsidR="00233E55" w:rsidRDefault="00940FFD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2244">
        <w:rPr>
          <w:sz w:val="24"/>
        </w:rPr>
        <w:t>35 rue de la Haye</w:t>
      </w:r>
    </w:p>
    <w:p w:rsidR="00233E55" w:rsidRDefault="005E4236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2244">
        <w:rPr>
          <w:sz w:val="24"/>
        </w:rPr>
        <w:t>34937 MONTPELLIER cedex</w:t>
      </w:r>
      <w:r w:rsidR="005761A5">
        <w:rPr>
          <w:sz w:val="24"/>
        </w:rPr>
        <w:t xml:space="preserve"> 9</w: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</w:r>
      <w:r w:rsidR="00A52244">
        <w:rPr>
          <w:sz w:val="24"/>
        </w:rPr>
        <w:tab/>
      </w:r>
      <w:r w:rsidR="00A52244">
        <w:rPr>
          <w:sz w:val="24"/>
        </w:rPr>
        <w:tab/>
      </w:r>
      <w:r w:rsidR="00A52244">
        <w:rPr>
          <w:sz w:val="24"/>
        </w:rPr>
        <w:tab/>
        <w:t>Sérignan, le 04 décembre</w:t>
      </w:r>
      <w:r w:rsidR="006A023A">
        <w:rPr>
          <w:sz w:val="24"/>
        </w:rPr>
        <w:t xml:space="preserve"> 2018</w:t>
      </w:r>
    </w:p>
    <w:p w:rsidR="00233E55" w:rsidRDefault="00233E55" w:rsidP="00233E55">
      <w:pPr>
        <w:ind w:left="284"/>
        <w:rPr>
          <w:sz w:val="24"/>
        </w:rPr>
      </w:pPr>
    </w:p>
    <w:p w:rsidR="006334C5" w:rsidRPr="00284BD1" w:rsidRDefault="006334C5" w:rsidP="006334C5">
      <w:pPr>
        <w:ind w:left="284"/>
        <w:rPr>
          <w:sz w:val="24"/>
        </w:rPr>
      </w:pPr>
      <w:r w:rsidRPr="00C169C9">
        <w:rPr>
          <w:sz w:val="24"/>
          <w:u w:val="single"/>
        </w:rPr>
        <w:t>L.R.A.R.</w:t>
      </w:r>
      <w:r w:rsidRPr="00284BD1">
        <w:rPr>
          <w:sz w:val="24"/>
        </w:rPr>
        <w:t xml:space="preserve"> </w:t>
      </w:r>
      <w:r>
        <w:rPr>
          <w:sz w:val="18"/>
        </w:rPr>
        <w:t>(1A 155 530 5170 6</w:t>
      </w:r>
      <w:r w:rsidRPr="00284BD1">
        <w:rPr>
          <w:sz w:val="18"/>
        </w:rPr>
        <w:t>)</w:t>
      </w:r>
    </w:p>
    <w:p w:rsidR="00A52244" w:rsidRDefault="00A52244" w:rsidP="00233E55">
      <w:pPr>
        <w:ind w:left="284"/>
        <w:rPr>
          <w:sz w:val="24"/>
        </w:rPr>
      </w:pPr>
    </w:p>
    <w:p w:rsidR="00233E55" w:rsidRDefault="005E4236" w:rsidP="00233E55">
      <w:pPr>
        <w:ind w:left="284"/>
        <w:rPr>
          <w:sz w:val="24"/>
        </w:rPr>
      </w:pPr>
      <w:r>
        <w:rPr>
          <w:sz w:val="24"/>
        </w:rPr>
        <w:t>V : réf</w:t>
      </w:r>
      <w:r w:rsidR="00E92651">
        <w:rPr>
          <w:sz w:val="24"/>
        </w:rPr>
        <w:t xml:space="preserve"> : </w:t>
      </w:r>
      <w:r w:rsidR="00A52244">
        <w:rPr>
          <w:sz w:val="24"/>
        </w:rPr>
        <w:tab/>
      </w:r>
      <w:r w:rsidR="00E92651">
        <w:rPr>
          <w:sz w:val="24"/>
        </w:rPr>
        <w:t>Cotisation Subsidiaire Maladie (CSM)</w:t>
      </w:r>
      <w:r>
        <w:rPr>
          <w:sz w:val="24"/>
        </w:rPr>
        <w:t>)</w:t>
      </w:r>
    </w:p>
    <w:p w:rsidR="00233E55" w:rsidRDefault="00A52244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n° sécurité sociale  1 58 02 75 040 014 12</w:t>
      </w:r>
    </w:p>
    <w:p w:rsidR="005E4236" w:rsidRDefault="00A52244" w:rsidP="00740667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n° compte 917 1260957723 5 / 917 1241509973 5</w:t>
      </w:r>
    </w:p>
    <w:p w:rsidR="00A52244" w:rsidRDefault="00A52244" w:rsidP="00740667">
      <w:pPr>
        <w:ind w:left="284"/>
        <w:jc w:val="both"/>
        <w:rPr>
          <w:sz w:val="24"/>
        </w:rPr>
      </w:pPr>
    </w:p>
    <w:p w:rsidR="00A52244" w:rsidRDefault="00A52244" w:rsidP="00740667">
      <w:pPr>
        <w:ind w:left="284"/>
        <w:jc w:val="both"/>
        <w:rPr>
          <w:sz w:val="24"/>
        </w:rPr>
      </w:pPr>
    </w:p>
    <w:p w:rsidR="00233E55" w:rsidRDefault="005E4236" w:rsidP="00740667">
      <w:pPr>
        <w:ind w:left="284"/>
        <w:jc w:val="both"/>
        <w:rPr>
          <w:sz w:val="24"/>
        </w:rPr>
      </w:pPr>
      <w:r>
        <w:rPr>
          <w:sz w:val="24"/>
        </w:rPr>
        <w:t>Madame, Monsieur</w:t>
      </w:r>
      <w:r w:rsidR="00233E55">
        <w:rPr>
          <w:sz w:val="24"/>
        </w:rPr>
        <w:t>,</w:t>
      </w:r>
    </w:p>
    <w:p w:rsidR="00233E55" w:rsidRDefault="00233E55" w:rsidP="00740667">
      <w:pPr>
        <w:ind w:left="284"/>
        <w:jc w:val="both"/>
        <w:rPr>
          <w:sz w:val="24"/>
        </w:rPr>
      </w:pPr>
    </w:p>
    <w:p w:rsidR="00A52244" w:rsidRDefault="00A52244" w:rsidP="00740667">
      <w:pPr>
        <w:ind w:left="284"/>
        <w:jc w:val="both"/>
        <w:rPr>
          <w:sz w:val="24"/>
        </w:rPr>
      </w:pPr>
      <w:r>
        <w:rPr>
          <w:sz w:val="24"/>
        </w:rPr>
        <w:t>Je fais suite à votre lettre du 26/11</w:t>
      </w:r>
      <w:r w:rsidR="00A60D60">
        <w:rPr>
          <w:sz w:val="24"/>
        </w:rPr>
        <w:t xml:space="preserve">/2018 </w:t>
      </w:r>
      <w:r w:rsidR="005E4236">
        <w:rPr>
          <w:sz w:val="24"/>
        </w:rPr>
        <w:t>ci-dessu</w:t>
      </w:r>
      <w:r w:rsidR="00E92651">
        <w:rPr>
          <w:sz w:val="24"/>
        </w:rPr>
        <w:t>s référencée</w:t>
      </w:r>
      <w:r>
        <w:rPr>
          <w:sz w:val="24"/>
        </w:rPr>
        <w:t xml:space="preserve"> relative à la cotisation CSM de montant 15 047euros exigible au 28/12/2018 et à votre lettre du 09/11/2018.</w:t>
      </w:r>
    </w:p>
    <w:p w:rsidR="00A52244" w:rsidRDefault="00A52244" w:rsidP="00740667">
      <w:pPr>
        <w:ind w:left="284"/>
        <w:jc w:val="both"/>
        <w:rPr>
          <w:sz w:val="24"/>
        </w:rPr>
      </w:pPr>
    </w:p>
    <w:p w:rsidR="003B4688" w:rsidRDefault="00A52244" w:rsidP="00740667">
      <w:pPr>
        <w:ind w:left="284"/>
        <w:jc w:val="both"/>
        <w:rPr>
          <w:sz w:val="24"/>
        </w:rPr>
      </w:pPr>
      <w:r>
        <w:rPr>
          <w:sz w:val="24"/>
        </w:rPr>
        <w:t>J'ai adressé par mail (puma.languedoc-roussillon@urssaf.fr) à vos services</w:t>
      </w:r>
      <w:r w:rsidR="003B4688">
        <w:rPr>
          <w:sz w:val="24"/>
        </w:rPr>
        <w:t>, le 13/11/</w:t>
      </w:r>
      <w:r w:rsidR="00C56201">
        <w:rPr>
          <w:sz w:val="24"/>
        </w:rPr>
        <w:t>20</w:t>
      </w:r>
      <w:r w:rsidR="003B4688">
        <w:rPr>
          <w:sz w:val="24"/>
        </w:rPr>
        <w:t>18</w:t>
      </w:r>
      <w:r>
        <w:rPr>
          <w:sz w:val="24"/>
        </w:rPr>
        <w:t xml:space="preserve"> les </w:t>
      </w:r>
      <w:r w:rsidR="003B4688">
        <w:rPr>
          <w:sz w:val="24"/>
        </w:rPr>
        <w:t xml:space="preserve">justificatifs des règlements </w:t>
      </w:r>
      <w:r>
        <w:rPr>
          <w:sz w:val="24"/>
        </w:rPr>
        <w:t xml:space="preserve">des cotisations </w:t>
      </w:r>
      <w:r w:rsidR="003B4688">
        <w:rPr>
          <w:sz w:val="24"/>
        </w:rPr>
        <w:t>conformément aux appels émis par votre organisme. Je joins à cet envoi copie de ce mail.</w:t>
      </w:r>
    </w:p>
    <w:p w:rsidR="003B4688" w:rsidRDefault="003B4688" w:rsidP="00740667">
      <w:pPr>
        <w:ind w:left="284"/>
        <w:jc w:val="both"/>
        <w:rPr>
          <w:sz w:val="24"/>
        </w:rPr>
      </w:pPr>
    </w:p>
    <w:p w:rsidR="003B4688" w:rsidRDefault="003B4688" w:rsidP="00740667">
      <w:pPr>
        <w:ind w:left="284"/>
        <w:jc w:val="both"/>
        <w:rPr>
          <w:sz w:val="24"/>
        </w:rPr>
      </w:pPr>
      <w:r>
        <w:rPr>
          <w:sz w:val="24"/>
        </w:rPr>
        <w:t>Le numéro de compte TI 917 1260957723 associé à mon numéro de sécurité sociale m'est inconnu; les cotisations appelées et réglées mentionnent le numéro TI 917 1241509973.</w:t>
      </w:r>
    </w:p>
    <w:p w:rsidR="003B4688" w:rsidRDefault="003B4688" w:rsidP="00740667">
      <w:pPr>
        <w:ind w:left="284"/>
        <w:jc w:val="both"/>
        <w:rPr>
          <w:sz w:val="24"/>
        </w:rPr>
      </w:pPr>
    </w:p>
    <w:p w:rsidR="00E973AB" w:rsidRDefault="00E973AB" w:rsidP="00740667">
      <w:pPr>
        <w:ind w:left="284"/>
        <w:jc w:val="both"/>
        <w:rPr>
          <w:sz w:val="24"/>
        </w:rPr>
      </w:pPr>
      <w:r>
        <w:rPr>
          <w:sz w:val="24"/>
        </w:rPr>
        <w:t>Vous voudrez bien me confirmer la prise en compte de</w:t>
      </w:r>
      <w:r w:rsidR="009A0A84">
        <w:rPr>
          <w:sz w:val="24"/>
        </w:rPr>
        <w:t xml:space="preserve"> ces documents par</w:t>
      </w:r>
      <w:r w:rsidR="00B54BED">
        <w:rPr>
          <w:sz w:val="24"/>
        </w:rPr>
        <w:t xml:space="preserve"> vos services et </w:t>
      </w:r>
      <w:r w:rsidR="00992826">
        <w:rPr>
          <w:sz w:val="24"/>
        </w:rPr>
        <w:t>m'assurer que la cotisation CSM réclamée n'est pas fondée.</w:t>
      </w:r>
    </w:p>
    <w:p w:rsidR="00E973AB" w:rsidRDefault="00E973AB" w:rsidP="00740667">
      <w:pPr>
        <w:ind w:left="284"/>
        <w:jc w:val="both"/>
        <w:rPr>
          <w:sz w:val="24"/>
        </w:rPr>
      </w:pPr>
    </w:p>
    <w:p w:rsidR="00E973AB" w:rsidRDefault="00E973AB" w:rsidP="00740667">
      <w:pPr>
        <w:ind w:left="284"/>
        <w:jc w:val="both"/>
        <w:rPr>
          <w:sz w:val="24"/>
        </w:rPr>
      </w:pPr>
      <w:r>
        <w:rPr>
          <w:sz w:val="24"/>
        </w:rPr>
        <w:t>Veuillez agréer, Madame, Monsieur, mes salutations distinguées.</w:t>
      </w: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>
      <w:pPr>
        <w:ind w:left="284"/>
        <w:rPr>
          <w:sz w:val="24"/>
        </w:rPr>
      </w:pPr>
    </w:p>
    <w:p w:rsidR="00D14A6E" w:rsidRDefault="00D14A6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p w:rsidR="00C56201" w:rsidRDefault="00C56201">
      <w:pPr>
        <w:ind w:left="284"/>
        <w:rPr>
          <w:sz w:val="24"/>
        </w:rPr>
      </w:pPr>
    </w:p>
    <w:p w:rsidR="00C56201" w:rsidRDefault="00C56201">
      <w:pPr>
        <w:ind w:left="284"/>
        <w:rPr>
          <w:sz w:val="24"/>
        </w:rPr>
      </w:pPr>
    </w:p>
    <w:p w:rsidR="00C56201" w:rsidRDefault="00C56201">
      <w:pPr>
        <w:ind w:left="284"/>
        <w:rPr>
          <w:sz w:val="24"/>
        </w:rPr>
      </w:pPr>
      <w:r>
        <w:rPr>
          <w:sz w:val="24"/>
        </w:rPr>
        <w:t>P.J. : 1</w:t>
      </w:r>
    </w:p>
    <w:sectPr w:rsidR="00C56201" w:rsidSect="00BB2633">
      <w:footerReference w:type="default" r:id="rId7"/>
      <w:pgSz w:w="11907" w:h="16840" w:code="9"/>
      <w:pgMar w:top="1418" w:right="1418" w:bottom="1985" w:left="1134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34" w:rsidRDefault="00670134">
      <w:r>
        <w:separator/>
      </w:r>
    </w:p>
  </w:endnote>
  <w:endnote w:type="continuationSeparator" w:id="0">
    <w:p w:rsidR="00670134" w:rsidRDefault="0067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D0052F" w:rsidRDefault="00D0052F" w:rsidP="00D0052F">
    <w:pPr>
      <w:pStyle w:val="Pieddepage"/>
      <w:tabs>
        <w:tab w:val="clear" w:pos="4536"/>
        <w:tab w:val="left" w:pos="2410"/>
      </w:tabs>
      <w:jc w:val="center"/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 xml:space="preserve">R.S.E.I.R.L. Béziers- </w:t>
    </w:r>
    <w:r w:rsidR="00BB2633">
      <w:rPr>
        <w:b/>
        <w:bCs/>
        <w:i/>
        <w:iCs/>
        <w:snapToGrid w:val="0"/>
      </w:rPr>
      <w:t xml:space="preserve"> 484 814 876 00021 - APE : 82.11Z</w:t>
    </w:r>
  </w:p>
  <w:p w:rsidR="00410018" w:rsidRDefault="00410018" w:rsidP="0035560B">
    <w:pPr>
      <w:pStyle w:val="Pieddepage"/>
      <w:tabs>
        <w:tab w:val="clear" w:pos="4536"/>
        <w:tab w:val="left" w:pos="2410"/>
      </w:tabs>
      <w:rPr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34" w:rsidRDefault="00670134">
      <w:r>
        <w:separator/>
      </w:r>
    </w:p>
  </w:footnote>
  <w:footnote w:type="continuationSeparator" w:id="0">
    <w:p w:rsidR="00670134" w:rsidRDefault="00670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5560B"/>
    <w:rsid w:val="00087569"/>
    <w:rsid w:val="000A49E3"/>
    <w:rsid w:val="001844B4"/>
    <w:rsid w:val="001F3792"/>
    <w:rsid w:val="00233E55"/>
    <w:rsid w:val="002B52A3"/>
    <w:rsid w:val="0035560B"/>
    <w:rsid w:val="00382E0A"/>
    <w:rsid w:val="003B4688"/>
    <w:rsid w:val="004072E7"/>
    <w:rsid w:val="00410018"/>
    <w:rsid w:val="004120EE"/>
    <w:rsid w:val="005222E9"/>
    <w:rsid w:val="005761A5"/>
    <w:rsid w:val="005E19A7"/>
    <w:rsid w:val="005E4236"/>
    <w:rsid w:val="005F6234"/>
    <w:rsid w:val="006028E1"/>
    <w:rsid w:val="006334C5"/>
    <w:rsid w:val="00647DD9"/>
    <w:rsid w:val="00670134"/>
    <w:rsid w:val="006A023A"/>
    <w:rsid w:val="006B0B31"/>
    <w:rsid w:val="006D0CEE"/>
    <w:rsid w:val="00740667"/>
    <w:rsid w:val="0074489A"/>
    <w:rsid w:val="00762F87"/>
    <w:rsid w:val="007826CF"/>
    <w:rsid w:val="007A2D56"/>
    <w:rsid w:val="007E66CB"/>
    <w:rsid w:val="007E756D"/>
    <w:rsid w:val="007F6028"/>
    <w:rsid w:val="008D0A02"/>
    <w:rsid w:val="00901186"/>
    <w:rsid w:val="00936976"/>
    <w:rsid w:val="00940FFD"/>
    <w:rsid w:val="00957275"/>
    <w:rsid w:val="00992826"/>
    <w:rsid w:val="009A0A84"/>
    <w:rsid w:val="00A52244"/>
    <w:rsid w:val="00A60D60"/>
    <w:rsid w:val="00B54BED"/>
    <w:rsid w:val="00B70B91"/>
    <w:rsid w:val="00BB2633"/>
    <w:rsid w:val="00C4219D"/>
    <w:rsid w:val="00C56201"/>
    <w:rsid w:val="00D0052F"/>
    <w:rsid w:val="00D14A6E"/>
    <w:rsid w:val="00D73AFB"/>
    <w:rsid w:val="00DF44C6"/>
    <w:rsid w:val="00E517E2"/>
    <w:rsid w:val="00E605A8"/>
    <w:rsid w:val="00E80500"/>
    <w:rsid w:val="00E92651"/>
    <w:rsid w:val="00E973AB"/>
    <w:rsid w:val="00EA1468"/>
    <w:rsid w:val="00F5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55"/>
  </w:style>
  <w:style w:type="paragraph" w:styleId="Titre1">
    <w:name w:val="heading 1"/>
    <w:basedOn w:val="Normal"/>
    <w:next w:val="Normal"/>
    <w:qFormat/>
    <w:rsid w:val="00F551D8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F551D8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F551D8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F551D8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F551D8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F551D8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551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F551D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56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60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semiHidden/>
    <w:rsid w:val="00D00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53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</dc:title>
  <dc:creator>ASSEP34</dc:creator>
  <cp:lastModifiedBy>Thibault THOMAS</cp:lastModifiedBy>
  <cp:revision>7</cp:revision>
  <cp:lastPrinted>2018-12-04T04:04:00Z</cp:lastPrinted>
  <dcterms:created xsi:type="dcterms:W3CDTF">2018-12-04T03:31:00Z</dcterms:created>
  <dcterms:modified xsi:type="dcterms:W3CDTF">2018-12-04T04:41:00Z</dcterms:modified>
</cp:coreProperties>
</file>