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55" w:rsidRDefault="00233E55" w:rsidP="00233E55">
      <w:pPr>
        <w:ind w:left="284"/>
        <w:rPr>
          <w:sz w:val="24"/>
        </w:rPr>
      </w:pPr>
      <w:r w:rsidRPr="0035560B">
        <w:rPr>
          <w:rFonts w:ascii="Lucida Handwriting" w:hAnsi="Lucida Handwriting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4.9pt;width:192.4pt;height:109.2pt;z-index:251657728;mso-width-relative:margin;mso-height-relative:margin" stroked="f">
            <v:textbox style="mso-next-textbox:#_x0000_s1026">
              <w:txbxContent>
                <w:p w:rsidR="0035560B" w:rsidRPr="0035560B" w:rsidRDefault="0035560B" w:rsidP="0035560B">
                  <w:pPr>
                    <w:jc w:val="center"/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</w:pPr>
                  <w:r w:rsidRPr="0035560B">
                    <w:rPr>
                      <w:rFonts w:ascii="Lucida Handwriting" w:hAnsi="Lucida Handwriting"/>
                      <w:b/>
                      <w:sz w:val="28"/>
                      <w:szCs w:val="28"/>
                    </w:rPr>
                    <w:t>ASSEP34</w:t>
                  </w:r>
                </w:p>
                <w:p w:rsidR="0035560B" w:rsidRP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Thibault THOMAS</w:t>
                  </w:r>
                </w:p>
                <w:p w:rsidR="00EA1468" w:rsidRDefault="007E756D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9 impasse Les Hauts de </w:t>
                  </w:r>
                  <w:proofErr w:type="spellStart"/>
                  <w:r>
                    <w:rPr>
                      <w:rFonts w:ascii="Calibri" w:hAnsi="Calibri"/>
                      <w:sz w:val="24"/>
                      <w:szCs w:val="24"/>
                    </w:rPr>
                    <w:t>Sérignan</w:t>
                  </w:r>
                  <w:proofErr w:type="spellEnd"/>
                </w:p>
                <w:p w:rsidR="0035560B" w:rsidRDefault="0035560B" w:rsidP="0035560B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34410 SERIGNAN</w:t>
                  </w:r>
                </w:p>
                <w:p w:rsidR="007826CF" w:rsidRDefault="007826CF" w:rsidP="0035560B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EA1468" w:rsidRDefault="0035560B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35560B">
                    <w:rPr>
                      <w:rFonts w:ascii="Calibri" w:hAnsi="Calibri"/>
                      <w:sz w:val="24"/>
                      <w:szCs w:val="24"/>
                    </w:rPr>
                    <w:t>tél : 09 72 53 99 14</w:t>
                  </w:r>
                </w:p>
                <w:p w:rsidR="0035560B" w:rsidRDefault="007826CF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mail </w:t>
                  </w:r>
                  <w:r w:rsidR="0035560B" w:rsidRPr="0035560B">
                    <w:rPr>
                      <w:rFonts w:ascii="Calibri" w:hAnsi="Calibri"/>
                      <w:sz w:val="24"/>
                      <w:szCs w:val="24"/>
                    </w:rPr>
                    <w:t>: contact@assep34.fr</w:t>
                  </w: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33E55" w:rsidRPr="0035560B" w:rsidRDefault="00233E55" w:rsidP="007826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Madame </w:t>
      </w:r>
      <w:proofErr w:type="spellStart"/>
      <w:r>
        <w:rPr>
          <w:sz w:val="24"/>
        </w:rPr>
        <w:t>Karolina</w:t>
      </w:r>
      <w:proofErr w:type="spellEnd"/>
      <w:r>
        <w:rPr>
          <w:sz w:val="24"/>
        </w:rPr>
        <w:t xml:space="preserve"> SAJAK</w:t>
      </w: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 rue Edmond Rostand</w:t>
      </w: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34800 NEBIAN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>, le 28 avril 2016</w:t>
      </w: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</w:p>
    <w:p w:rsidR="00233E55" w:rsidRDefault="00233E55" w:rsidP="00233E55">
      <w:pPr>
        <w:ind w:left="284"/>
        <w:rPr>
          <w:sz w:val="24"/>
        </w:rPr>
      </w:pPr>
      <w:r>
        <w:rPr>
          <w:sz w:val="24"/>
        </w:rPr>
        <w:t>Madame,</w:t>
      </w:r>
    </w:p>
    <w:p w:rsidR="00233E55" w:rsidRDefault="00233E55" w:rsidP="00957275">
      <w:pPr>
        <w:ind w:left="284"/>
        <w:jc w:val="both"/>
        <w:rPr>
          <w:sz w:val="24"/>
        </w:rPr>
      </w:pPr>
    </w:p>
    <w:p w:rsidR="00410018" w:rsidRDefault="00D14A6E" w:rsidP="00957275">
      <w:pPr>
        <w:ind w:left="284"/>
        <w:jc w:val="both"/>
        <w:rPr>
          <w:sz w:val="24"/>
        </w:rPr>
      </w:pPr>
      <w:r>
        <w:rPr>
          <w:sz w:val="24"/>
        </w:rPr>
        <w:t xml:space="preserve">Suite à notre réunion du 27/04/2016, nous vous adressons </w:t>
      </w:r>
      <w:r w:rsidR="00233E55">
        <w:rPr>
          <w:sz w:val="24"/>
        </w:rPr>
        <w:t>:</w:t>
      </w:r>
    </w:p>
    <w:p w:rsidR="00233E55" w:rsidRDefault="00233E55" w:rsidP="00957275">
      <w:pPr>
        <w:ind w:left="284"/>
        <w:jc w:val="both"/>
        <w:rPr>
          <w:sz w:val="24"/>
        </w:rPr>
      </w:pPr>
    </w:p>
    <w:p w:rsidR="00233E55" w:rsidRDefault="00233E55" w:rsidP="00957275">
      <w:pPr>
        <w:ind w:left="1134" w:hanging="141"/>
        <w:jc w:val="both"/>
        <w:rPr>
          <w:sz w:val="24"/>
        </w:rPr>
      </w:pPr>
      <w:r>
        <w:rPr>
          <w:sz w:val="24"/>
        </w:rPr>
        <w:t>- devis en da</w:t>
      </w:r>
      <w:r w:rsidR="00957275">
        <w:rPr>
          <w:sz w:val="24"/>
        </w:rPr>
        <w:t>te du 13/04/16 paraphé et signé.</w:t>
      </w:r>
    </w:p>
    <w:p w:rsidR="00233E55" w:rsidRDefault="00233E55" w:rsidP="00957275">
      <w:pPr>
        <w:ind w:left="1134" w:hanging="141"/>
        <w:jc w:val="both"/>
        <w:rPr>
          <w:sz w:val="24"/>
        </w:rPr>
      </w:pPr>
      <w:r>
        <w:rPr>
          <w:sz w:val="24"/>
        </w:rPr>
        <w:t>- chèque CCP n° 6.411.004 compte n° 1.369.218 B de montant 350,00 €</w:t>
      </w:r>
      <w:r w:rsidR="00D14A6E">
        <w:rPr>
          <w:sz w:val="24"/>
        </w:rPr>
        <w:t xml:space="preserve"> en règlement de votre facture n° 39 du 28/04/16</w:t>
      </w:r>
      <w:r w:rsidR="00957275">
        <w:rPr>
          <w:sz w:val="24"/>
        </w:rPr>
        <w:t>.</w:t>
      </w:r>
    </w:p>
    <w:p w:rsidR="00D14A6E" w:rsidRDefault="00D14A6E" w:rsidP="00957275">
      <w:pPr>
        <w:ind w:left="284"/>
        <w:jc w:val="both"/>
        <w:rPr>
          <w:sz w:val="24"/>
        </w:rPr>
      </w:pPr>
    </w:p>
    <w:p w:rsidR="00233E55" w:rsidRDefault="00D14A6E" w:rsidP="00957275">
      <w:pPr>
        <w:ind w:left="284"/>
        <w:jc w:val="both"/>
        <w:rPr>
          <w:sz w:val="24"/>
        </w:rPr>
      </w:pPr>
      <w:r>
        <w:rPr>
          <w:sz w:val="24"/>
        </w:rPr>
        <w:t>Les identifiants nécessaires à votre intervention vous seront fournis prochainement.</w:t>
      </w: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  <w:r>
        <w:rPr>
          <w:sz w:val="24"/>
        </w:rPr>
        <w:t>Nous vous prions d'agréer, Madame, l'expression de nos sentiments distingués.</w:t>
      </w: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 w:rsidP="00957275">
      <w:pPr>
        <w:ind w:left="284"/>
        <w:jc w:val="both"/>
        <w:rPr>
          <w:sz w:val="24"/>
        </w:rPr>
      </w:pPr>
    </w:p>
    <w:p w:rsidR="00D14A6E" w:rsidRDefault="00D14A6E">
      <w:pPr>
        <w:ind w:left="284"/>
        <w:rPr>
          <w:sz w:val="24"/>
        </w:rPr>
      </w:pPr>
    </w:p>
    <w:p w:rsidR="00D14A6E" w:rsidRDefault="00D14A6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sectPr w:rsidR="00D14A6E" w:rsidSect="00BB2633">
      <w:footerReference w:type="default" r:id="rId7"/>
      <w:pgSz w:w="11907" w:h="16840" w:code="9"/>
      <w:pgMar w:top="1418" w:right="1418" w:bottom="1985" w:left="1134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FB" w:rsidRDefault="003877FB">
      <w:r>
        <w:separator/>
      </w:r>
    </w:p>
  </w:endnote>
  <w:endnote w:type="continuationSeparator" w:id="0">
    <w:p w:rsidR="003877FB" w:rsidRDefault="0038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BB2633" w:rsidP="0035560B">
    <w:pPr>
      <w:pStyle w:val="Pieddepage"/>
      <w:tabs>
        <w:tab w:val="clear" w:pos="4536"/>
        <w:tab w:val="left" w:pos="2410"/>
      </w:tabs>
      <w:jc w:val="center"/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SIRET : 484 814 876 00021 - APE : 82.11Z</w:t>
    </w:r>
  </w:p>
  <w:p w:rsidR="00410018" w:rsidRDefault="00410018" w:rsidP="0035560B">
    <w:pPr>
      <w:pStyle w:val="Pieddepage"/>
      <w:tabs>
        <w:tab w:val="clear" w:pos="4536"/>
        <w:tab w:val="left" w:pos="2410"/>
      </w:tabs>
      <w:rPr>
        <w:i/>
        <w:iCs/>
        <w:sz w:val="18"/>
      </w:rPr>
    </w:pPr>
    <w:r>
      <w:rPr>
        <w:b/>
        <w:bCs/>
        <w:i/>
        <w:iCs/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FB" w:rsidRDefault="003877FB">
      <w:r>
        <w:separator/>
      </w:r>
    </w:p>
  </w:footnote>
  <w:footnote w:type="continuationSeparator" w:id="0">
    <w:p w:rsidR="003877FB" w:rsidRDefault="00387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560B"/>
    <w:rsid w:val="000A49E3"/>
    <w:rsid w:val="001844B4"/>
    <w:rsid w:val="00233E55"/>
    <w:rsid w:val="002B52A3"/>
    <w:rsid w:val="0035560B"/>
    <w:rsid w:val="003877FB"/>
    <w:rsid w:val="00410018"/>
    <w:rsid w:val="004120EE"/>
    <w:rsid w:val="006D0CEE"/>
    <w:rsid w:val="007826CF"/>
    <w:rsid w:val="007E756D"/>
    <w:rsid w:val="00936976"/>
    <w:rsid w:val="00957275"/>
    <w:rsid w:val="00BB2633"/>
    <w:rsid w:val="00C77FD6"/>
    <w:rsid w:val="00D14A6E"/>
    <w:rsid w:val="00E517E2"/>
    <w:rsid w:val="00EA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E55"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56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7</TotalTime>
  <Pages>1</Pages>
  <Words>120</Words>
  <Characters>441</Characters>
  <Application>Microsoft Office Word</Application>
  <DocSecurity>0</DocSecurity>
  <Lines>441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Moi-même</dc:creator>
  <cp:lastModifiedBy>Moi-même</cp:lastModifiedBy>
  <cp:revision>2</cp:revision>
  <cp:lastPrinted>2016-04-28T13:39:00Z</cp:lastPrinted>
  <dcterms:created xsi:type="dcterms:W3CDTF">2016-04-28T13:45:00Z</dcterms:created>
  <dcterms:modified xsi:type="dcterms:W3CDTF">2016-04-28T13:45:00Z</dcterms:modified>
</cp:coreProperties>
</file>