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F4" w:rsidRDefault="00FE70F4"/>
    <w:p w:rsidR="00FE70F4" w:rsidRDefault="00FE70F4"/>
    <w:p w:rsidR="00FE70F4" w:rsidRDefault="00FE70F4"/>
    <w:p w:rsidR="00FE70F4" w:rsidRDefault="00FE70F4"/>
    <w:p w:rsidR="00FE70F4" w:rsidRDefault="00FE70F4"/>
    <w:p w:rsidR="00FE70F4" w:rsidRDefault="000D0946">
      <w:pPr>
        <w:pStyle w:val="Titre2"/>
      </w:pPr>
      <w:r>
        <w:tab/>
        <w:t>ASSEP34</w:t>
      </w:r>
    </w:p>
    <w:p w:rsidR="00FE70F4" w:rsidRDefault="00FE70F4"/>
    <w:p w:rsidR="00FE70F4" w:rsidRDefault="00FE70F4"/>
    <w:p w:rsidR="00FE70F4" w:rsidRDefault="00FE70F4"/>
    <w:p w:rsidR="00FE70F4" w:rsidRDefault="00FE70F4">
      <w:pPr>
        <w:pStyle w:val="En-tte"/>
        <w:tabs>
          <w:tab w:val="clear" w:pos="4536"/>
          <w:tab w:val="clear" w:pos="9072"/>
        </w:tabs>
      </w:pPr>
    </w:p>
    <w:p w:rsidR="00FE70F4" w:rsidRDefault="00FE70F4"/>
    <w:p w:rsidR="00FE70F4" w:rsidRDefault="00FE70F4"/>
    <w:p w:rsidR="00FE70F4" w:rsidRDefault="00FE70F4"/>
    <w:p w:rsidR="00FE70F4" w:rsidRDefault="00A60224">
      <w:pPr>
        <w:pStyle w:val="Titre1"/>
      </w:pPr>
      <w:r>
        <w:t>INSEE</w:t>
      </w:r>
      <w:r w:rsidR="00F12340">
        <w:t xml:space="preserve"> :</w:t>
      </w:r>
    </w:p>
    <w:p w:rsidR="00FE70F4" w:rsidRDefault="00FE70F4">
      <w:pPr>
        <w:ind w:left="1425" w:firstLine="702"/>
      </w:pPr>
    </w:p>
    <w:p w:rsidR="00FE70F4" w:rsidRDefault="00FE70F4">
      <w:pPr>
        <w:ind w:left="1425" w:firstLine="702"/>
      </w:pPr>
    </w:p>
    <w:p w:rsidR="00A214FD" w:rsidRDefault="00A60224" w:rsidP="00A60224">
      <w:pPr>
        <w:pStyle w:val="Retraitcorpsdetexte"/>
        <w:numPr>
          <w:ilvl w:val="0"/>
          <w:numId w:val="1"/>
        </w:numPr>
      </w:pPr>
      <w:r>
        <w:t>Certificat d'inscription au Répertoire des Entreprises et des Etablissements</w:t>
      </w:r>
      <w:r w:rsidR="00632189">
        <w:fldChar w:fldCharType="begin"/>
      </w:r>
      <w:r w:rsidR="00A214FD">
        <w:instrText xml:space="preserve">  </w:instrText>
      </w:r>
      <w:r w:rsidR="00632189">
        <w:fldChar w:fldCharType="end"/>
      </w:r>
    </w:p>
    <w:p w:rsidR="00FE70F4" w:rsidRDefault="00FE70F4">
      <w:pPr>
        <w:ind w:left="2836"/>
      </w:pPr>
    </w:p>
    <w:p w:rsidR="00FE70F4" w:rsidRDefault="00FE70F4">
      <w:pPr>
        <w:ind w:left="2836"/>
      </w:pPr>
    </w:p>
    <w:p w:rsidR="00FE70F4" w:rsidRDefault="00FE70F4">
      <w:pPr>
        <w:ind w:left="3196" w:hanging="361"/>
      </w:pPr>
    </w:p>
    <w:p w:rsidR="00FE70F4" w:rsidRDefault="00FE70F4">
      <w:pPr>
        <w:ind w:left="3196" w:hanging="361"/>
      </w:pPr>
    </w:p>
    <w:p w:rsidR="00FE70F4" w:rsidRDefault="00FE70F4"/>
    <w:p w:rsidR="00FE70F4" w:rsidRDefault="00FE70F4"/>
    <w:p w:rsidR="00FE70F4" w:rsidRDefault="00FE70F4"/>
    <w:p w:rsidR="00FE70F4" w:rsidRDefault="00FE70F4"/>
    <w:p w:rsidR="00FE70F4" w:rsidRDefault="00FE70F4"/>
    <w:p w:rsidR="00FE70F4" w:rsidRDefault="00FE70F4"/>
    <w:p w:rsidR="00FE70F4" w:rsidRDefault="00FE70F4"/>
    <w:p w:rsidR="00F12340" w:rsidRDefault="00F12340"/>
    <w:sectPr w:rsidR="00F12340" w:rsidSect="00FE70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097" w:rsidRDefault="00047097">
      <w:r>
        <w:separator/>
      </w:r>
    </w:p>
  </w:endnote>
  <w:endnote w:type="continuationSeparator" w:id="0">
    <w:p w:rsidR="00047097" w:rsidRDefault="00047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4FD" w:rsidRDefault="00A214F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0F4" w:rsidRDefault="00FE70F4">
    <w:pPr>
      <w:pStyle w:val="Pieddepage"/>
    </w:pPr>
  </w:p>
  <w:p w:rsidR="00FE70F4" w:rsidRDefault="00FE70F4">
    <w:pPr>
      <w:pStyle w:val="Pieddepage"/>
    </w:pPr>
  </w:p>
  <w:p w:rsidR="00FE70F4" w:rsidRDefault="00632189">
    <w:pPr>
      <w:pStyle w:val="Pieddepage"/>
      <w:rPr>
        <w:sz w:val="18"/>
        <w:szCs w:val="18"/>
        <w:lang w:val="en-GB"/>
      </w:rPr>
    </w:pPr>
    <w:r>
      <w:rPr>
        <w:snapToGrid w:val="0"/>
        <w:sz w:val="18"/>
        <w:szCs w:val="18"/>
      </w:rPr>
      <w:fldChar w:fldCharType="begin"/>
    </w:r>
    <w:r w:rsidR="00F12340">
      <w:rPr>
        <w:snapToGrid w:val="0"/>
        <w:sz w:val="18"/>
        <w:szCs w:val="18"/>
        <w:lang w:val="en-GB"/>
      </w:rPr>
      <w:instrText xml:space="preserve"> FILENAME \p </w:instrText>
    </w:r>
    <w:r>
      <w:rPr>
        <w:snapToGrid w:val="0"/>
        <w:sz w:val="18"/>
        <w:szCs w:val="18"/>
      </w:rPr>
      <w:fldChar w:fldCharType="separate"/>
    </w:r>
    <w:r w:rsidR="00A60224">
      <w:rPr>
        <w:noProof/>
        <w:snapToGrid w:val="0"/>
        <w:sz w:val="18"/>
        <w:szCs w:val="18"/>
        <w:lang w:val="en-GB"/>
      </w:rPr>
      <w:t>Document1</w:t>
    </w:r>
    <w:r>
      <w:rPr>
        <w:snapToGrid w:val="0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4FD" w:rsidRDefault="00A214F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097" w:rsidRDefault="00047097">
      <w:r>
        <w:separator/>
      </w:r>
    </w:p>
  </w:footnote>
  <w:footnote w:type="continuationSeparator" w:id="0">
    <w:p w:rsidR="00047097" w:rsidRDefault="000470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4FD" w:rsidRDefault="00A214FD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4FD" w:rsidRDefault="00A214FD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4FD" w:rsidRDefault="00A214F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7097"/>
    <w:rsid w:val="00047097"/>
    <w:rsid w:val="000D0946"/>
    <w:rsid w:val="005422BD"/>
    <w:rsid w:val="00632189"/>
    <w:rsid w:val="007733F4"/>
    <w:rsid w:val="009759A8"/>
    <w:rsid w:val="00A214FD"/>
    <w:rsid w:val="00A60224"/>
    <w:rsid w:val="00F12340"/>
    <w:rsid w:val="00F53324"/>
    <w:rsid w:val="00FE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0F4"/>
  </w:style>
  <w:style w:type="paragraph" w:styleId="Titre1">
    <w:name w:val="heading 1"/>
    <w:basedOn w:val="Normal"/>
    <w:next w:val="Normal"/>
    <w:qFormat/>
    <w:rsid w:val="00FE70F4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FE70F4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FE70F4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FE70F4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FE70F4"/>
    <w:pPr>
      <w:ind w:left="3544" w:hanging="708"/>
    </w:pPr>
    <w:rPr>
      <w:rFonts w:ascii="New York" w:hAnsi="New York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T\ASSEP34\Intercalaire\Intercalai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Intercalaire.dotx</Template>
  <TotalTime>1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Moi-Même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Moi-même</dc:creator>
  <cp:lastModifiedBy>Moi-même</cp:lastModifiedBy>
  <cp:revision>1</cp:revision>
  <cp:lastPrinted>2006-02-26T08:42:00Z</cp:lastPrinted>
  <dcterms:created xsi:type="dcterms:W3CDTF">2015-12-09T16:14:00Z</dcterms:created>
  <dcterms:modified xsi:type="dcterms:W3CDTF">2015-12-09T16:15:00Z</dcterms:modified>
</cp:coreProperties>
</file>