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4159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4159">
        <w:rPr>
          <w:sz w:val="24"/>
        </w:rPr>
        <w:t>67 boulevard Exelmans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4159">
        <w:rPr>
          <w:sz w:val="24"/>
        </w:rPr>
        <w:t>75016 PARIS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Pr="00A62181" w:rsidRDefault="00661D43">
      <w:pPr>
        <w:ind w:left="284"/>
        <w:rPr>
          <w:sz w:val="24"/>
          <w:szCs w:val="24"/>
        </w:rPr>
      </w:pP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</w:r>
      <w:r w:rsidRPr="00A62181">
        <w:rPr>
          <w:sz w:val="24"/>
          <w:szCs w:val="24"/>
        </w:rPr>
        <w:tab/>
        <w:t xml:space="preserve">Sérignan, le </w:t>
      </w:r>
      <w:r w:rsidR="00E64159" w:rsidRPr="00A62181">
        <w:rPr>
          <w:sz w:val="24"/>
          <w:szCs w:val="24"/>
        </w:rPr>
        <w:t>23 avril 2021</w:t>
      </w:r>
    </w:p>
    <w:p w:rsidR="00661D43" w:rsidRPr="00A62181" w:rsidRDefault="00661D43">
      <w:pPr>
        <w:ind w:left="284"/>
        <w:rPr>
          <w:sz w:val="24"/>
          <w:szCs w:val="24"/>
        </w:rPr>
      </w:pPr>
    </w:p>
    <w:p w:rsidR="00872B4F" w:rsidRPr="00A62181" w:rsidRDefault="00872B4F">
      <w:pPr>
        <w:ind w:left="284"/>
        <w:rPr>
          <w:sz w:val="24"/>
          <w:szCs w:val="24"/>
        </w:rPr>
      </w:pPr>
    </w:p>
    <w:p w:rsidR="00872B4F" w:rsidRPr="005736CB" w:rsidRDefault="005736CB">
      <w:pPr>
        <w:ind w:left="284"/>
        <w:rPr>
          <w:sz w:val="24"/>
          <w:szCs w:val="24"/>
          <w:u w:val="single"/>
        </w:rPr>
      </w:pPr>
      <w:r w:rsidRPr="005736CB">
        <w:rPr>
          <w:sz w:val="24"/>
          <w:szCs w:val="24"/>
          <w:u w:val="single"/>
        </w:rPr>
        <w:t>L.R.A.R.</w:t>
      </w:r>
      <w:r>
        <w:rPr>
          <w:sz w:val="24"/>
          <w:szCs w:val="24"/>
          <w:u w:val="single"/>
        </w:rPr>
        <w:t>:</w:t>
      </w:r>
    </w:p>
    <w:p w:rsidR="00872B4F" w:rsidRPr="00A62181" w:rsidRDefault="00872B4F">
      <w:pPr>
        <w:ind w:left="284"/>
        <w:rPr>
          <w:sz w:val="24"/>
          <w:szCs w:val="24"/>
        </w:rPr>
      </w:pPr>
    </w:p>
    <w:p w:rsidR="00872B4F" w:rsidRPr="00C30CBE" w:rsidRDefault="00872B4F">
      <w:pPr>
        <w:ind w:left="284"/>
        <w:rPr>
          <w:sz w:val="24"/>
          <w:szCs w:val="24"/>
        </w:rPr>
      </w:pPr>
    </w:p>
    <w:p w:rsidR="00661D43" w:rsidRPr="00C30CBE" w:rsidRDefault="00E64159">
      <w:pPr>
        <w:ind w:left="284"/>
        <w:rPr>
          <w:sz w:val="24"/>
          <w:szCs w:val="24"/>
        </w:rPr>
      </w:pPr>
      <w:r w:rsidRPr="00C30CBE">
        <w:rPr>
          <w:sz w:val="24"/>
          <w:szCs w:val="24"/>
        </w:rPr>
        <w:t>Chère Maman,</w:t>
      </w:r>
    </w:p>
    <w:p w:rsidR="00661D43" w:rsidRPr="00C30CBE" w:rsidRDefault="00661D43" w:rsidP="00743A48">
      <w:pPr>
        <w:ind w:left="284"/>
        <w:jc w:val="both"/>
        <w:rPr>
          <w:sz w:val="24"/>
          <w:szCs w:val="24"/>
        </w:rPr>
      </w:pPr>
    </w:p>
    <w:p w:rsidR="00A7705F" w:rsidRPr="00C30CBE" w:rsidRDefault="00E64159" w:rsidP="00743A48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 xml:space="preserve">Ton compte d'associée ouvert dans les livres comptables dans la SCI Michel THOMAS </w:t>
      </w:r>
      <w:r w:rsidR="00EC61DE" w:rsidRPr="00C30CBE">
        <w:rPr>
          <w:sz w:val="24"/>
          <w:szCs w:val="24"/>
        </w:rPr>
        <w:t>présente</w:t>
      </w:r>
      <w:r w:rsidR="00A7705F" w:rsidRPr="00C30CBE">
        <w:rPr>
          <w:sz w:val="24"/>
          <w:szCs w:val="24"/>
        </w:rPr>
        <w:t>, au 31 décembre 2020,</w:t>
      </w:r>
      <w:r w:rsidR="00EC61DE" w:rsidRPr="00C30CBE">
        <w:rPr>
          <w:sz w:val="24"/>
          <w:szCs w:val="24"/>
        </w:rPr>
        <w:t xml:space="preserve"> un solde créditeur de 765 205,00 € conformément aux docume</w:t>
      </w:r>
      <w:r w:rsidR="00CE3026" w:rsidRPr="00C30CBE">
        <w:rPr>
          <w:sz w:val="24"/>
          <w:szCs w:val="24"/>
        </w:rPr>
        <w:t>nts en date du 15 avril 2021 expédiés par le Cabinet comptable.</w:t>
      </w:r>
    </w:p>
    <w:p w:rsidR="00661D43" w:rsidRPr="00C30CBE" w:rsidRDefault="00CE3026" w:rsidP="00743A48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>Documents dont tu es destinataire et envoyés par lettre recommandée avec avis de réception par précaution.</w:t>
      </w:r>
    </w:p>
    <w:p w:rsidR="00661D43" w:rsidRPr="00C30CBE" w:rsidRDefault="00661D43" w:rsidP="00743A48">
      <w:pPr>
        <w:ind w:left="284"/>
        <w:jc w:val="both"/>
        <w:rPr>
          <w:sz w:val="24"/>
          <w:szCs w:val="24"/>
        </w:rPr>
      </w:pPr>
    </w:p>
    <w:p w:rsidR="00661D43" w:rsidRPr="00C30CBE" w:rsidRDefault="00A7705F" w:rsidP="00743A48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 xml:space="preserve">Monsieur GUILLERMINET m' a informé que Didier propose </w:t>
      </w:r>
      <w:r w:rsidR="00476751" w:rsidRPr="00C30CBE">
        <w:rPr>
          <w:sz w:val="24"/>
          <w:szCs w:val="24"/>
        </w:rPr>
        <w:t xml:space="preserve">le démembrement de ton compte d'associée </w:t>
      </w:r>
      <w:r w:rsidRPr="00C30CBE">
        <w:rPr>
          <w:sz w:val="24"/>
          <w:szCs w:val="24"/>
        </w:rPr>
        <w:t>par anticipation de ta succession.</w:t>
      </w:r>
    </w:p>
    <w:p w:rsidR="00743A48" w:rsidRPr="00C30CBE" w:rsidRDefault="00743A48" w:rsidP="00743A48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>Le démembrement devra être enregistré auprès de l'administration fiscale soit par formulaire déposé au se</w:t>
      </w:r>
      <w:r w:rsidR="00DB4154" w:rsidRPr="00C30CBE">
        <w:rPr>
          <w:sz w:val="24"/>
          <w:szCs w:val="24"/>
        </w:rPr>
        <w:t>rvice d'enregistrement soit acté</w:t>
      </w:r>
      <w:r w:rsidRPr="00C30CBE">
        <w:rPr>
          <w:sz w:val="24"/>
          <w:szCs w:val="24"/>
        </w:rPr>
        <w:t xml:space="preserve"> </w:t>
      </w:r>
      <w:r w:rsidR="00DB4154" w:rsidRPr="00C30CBE">
        <w:rPr>
          <w:sz w:val="24"/>
          <w:szCs w:val="24"/>
        </w:rPr>
        <w:t xml:space="preserve">par un </w:t>
      </w:r>
      <w:r w:rsidRPr="00C30CBE">
        <w:rPr>
          <w:sz w:val="24"/>
          <w:szCs w:val="24"/>
        </w:rPr>
        <w:t>Officier ministériel.</w:t>
      </w:r>
    </w:p>
    <w:p w:rsidR="00661D43" w:rsidRPr="00C30CBE" w:rsidRDefault="00661D43" w:rsidP="00743A48">
      <w:pPr>
        <w:ind w:left="284"/>
        <w:jc w:val="both"/>
        <w:rPr>
          <w:sz w:val="24"/>
          <w:szCs w:val="24"/>
        </w:rPr>
      </w:pPr>
    </w:p>
    <w:p w:rsidR="00661D43" w:rsidRPr="00C30CBE" w:rsidRDefault="00A7705F" w:rsidP="00743A48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 xml:space="preserve">En ma qualité de gérant de la SCI Michel THOMAS, il me faut m'assurer de ton consentement </w:t>
      </w:r>
      <w:r w:rsidR="009B163F" w:rsidRPr="00C30CBE">
        <w:rPr>
          <w:sz w:val="24"/>
          <w:szCs w:val="24"/>
        </w:rPr>
        <w:t xml:space="preserve">et </w:t>
      </w:r>
      <w:r w:rsidRPr="00C30CBE">
        <w:rPr>
          <w:sz w:val="24"/>
          <w:szCs w:val="24"/>
        </w:rPr>
        <w:t>de ta parfaite information concernant cette proposition dont tu ne m'as jamais parlé</w:t>
      </w:r>
      <w:r w:rsidR="009B163F" w:rsidRPr="00C30CBE">
        <w:rPr>
          <w:sz w:val="24"/>
          <w:szCs w:val="24"/>
        </w:rPr>
        <w:t>.</w:t>
      </w:r>
    </w:p>
    <w:p w:rsidR="009B163F" w:rsidRPr="00C30CBE" w:rsidRDefault="009B163F" w:rsidP="00743A48">
      <w:pPr>
        <w:ind w:left="284"/>
        <w:jc w:val="both"/>
        <w:rPr>
          <w:sz w:val="24"/>
          <w:szCs w:val="24"/>
        </w:rPr>
      </w:pPr>
    </w:p>
    <w:p w:rsidR="00743A48" w:rsidRPr="00C30CBE" w:rsidRDefault="00743A48" w:rsidP="00743A48">
      <w:pPr>
        <w:ind w:left="284"/>
        <w:jc w:val="both"/>
        <w:rPr>
          <w:sz w:val="24"/>
          <w:szCs w:val="24"/>
        </w:rPr>
      </w:pPr>
      <w:r w:rsidRPr="00C30CBE">
        <w:rPr>
          <w:sz w:val="24"/>
          <w:szCs w:val="24"/>
        </w:rPr>
        <w:t>Je te remercie de me formaliser par retour de courrier ton accord pour ce démembrement avec mention de sa portée et de son montant du principal et des frais associés à cet acte.</w:t>
      </w:r>
    </w:p>
    <w:p w:rsidR="00743A48" w:rsidRPr="00C30CBE" w:rsidRDefault="00743A48" w:rsidP="00743A48">
      <w:pPr>
        <w:ind w:left="284"/>
        <w:jc w:val="both"/>
        <w:rPr>
          <w:sz w:val="24"/>
          <w:szCs w:val="24"/>
        </w:rPr>
      </w:pPr>
    </w:p>
    <w:p w:rsidR="00743A48" w:rsidRPr="00C30CBE" w:rsidRDefault="007A23C2">
      <w:pPr>
        <w:ind w:left="284"/>
        <w:rPr>
          <w:sz w:val="24"/>
          <w:szCs w:val="24"/>
        </w:rPr>
      </w:pPr>
      <w:r w:rsidRPr="00C30CBE">
        <w:rPr>
          <w:sz w:val="24"/>
          <w:szCs w:val="24"/>
        </w:rPr>
        <w:t>Dans cette attente, sois assurée, chère Maman, de toute mon affection.</w:t>
      </w:r>
    </w:p>
    <w:p w:rsidR="007A23C2" w:rsidRPr="00C30CBE" w:rsidRDefault="007A23C2">
      <w:pPr>
        <w:ind w:left="284"/>
        <w:rPr>
          <w:sz w:val="24"/>
          <w:szCs w:val="24"/>
        </w:rPr>
      </w:pPr>
    </w:p>
    <w:p w:rsidR="007A23C2" w:rsidRPr="00C30CBE" w:rsidRDefault="007A23C2">
      <w:pPr>
        <w:ind w:left="284"/>
        <w:rPr>
          <w:sz w:val="24"/>
          <w:szCs w:val="24"/>
        </w:rPr>
      </w:pPr>
    </w:p>
    <w:p w:rsidR="007A23C2" w:rsidRDefault="007A23C2">
      <w:pPr>
        <w:ind w:left="284"/>
        <w:rPr>
          <w:sz w:val="24"/>
          <w:szCs w:val="24"/>
        </w:rPr>
      </w:pPr>
    </w:p>
    <w:p w:rsidR="00901755" w:rsidRDefault="00901755">
      <w:pPr>
        <w:ind w:left="284"/>
        <w:rPr>
          <w:sz w:val="24"/>
          <w:szCs w:val="24"/>
        </w:rPr>
      </w:pPr>
    </w:p>
    <w:p w:rsidR="00901755" w:rsidRDefault="00901755">
      <w:pPr>
        <w:ind w:left="284"/>
        <w:rPr>
          <w:sz w:val="24"/>
          <w:szCs w:val="24"/>
        </w:rPr>
      </w:pPr>
    </w:p>
    <w:p w:rsidR="00901755" w:rsidRPr="00C30CBE" w:rsidRDefault="00901755">
      <w:pPr>
        <w:ind w:left="284"/>
        <w:rPr>
          <w:sz w:val="24"/>
          <w:szCs w:val="24"/>
        </w:rPr>
      </w:pPr>
    </w:p>
    <w:p w:rsidR="007A23C2" w:rsidRPr="00C30CBE" w:rsidRDefault="007A23C2">
      <w:pPr>
        <w:ind w:left="284"/>
        <w:rPr>
          <w:sz w:val="24"/>
          <w:szCs w:val="24"/>
        </w:rPr>
      </w:pPr>
    </w:p>
    <w:p w:rsidR="00661D43" w:rsidRPr="00C30CBE" w:rsidRDefault="00661D43">
      <w:pPr>
        <w:ind w:left="284"/>
        <w:rPr>
          <w:sz w:val="24"/>
          <w:szCs w:val="24"/>
          <w:lang w:val="en-GB"/>
        </w:rPr>
      </w:pP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Pr="00C30CBE">
        <w:rPr>
          <w:sz w:val="24"/>
          <w:szCs w:val="24"/>
        </w:rPr>
        <w:tab/>
      </w:r>
      <w:r w:rsidR="00DB4154" w:rsidRPr="00C30CBE">
        <w:rPr>
          <w:sz w:val="24"/>
          <w:szCs w:val="24"/>
        </w:rPr>
        <w:tab/>
      </w:r>
      <w:r w:rsidR="00DB4154" w:rsidRPr="00C30CBE">
        <w:rPr>
          <w:sz w:val="24"/>
          <w:szCs w:val="24"/>
        </w:rPr>
        <w:tab/>
      </w:r>
      <w:r w:rsidR="007A23C2" w:rsidRPr="00C30CBE">
        <w:rPr>
          <w:sz w:val="24"/>
          <w:szCs w:val="24"/>
          <w:lang w:val="en-GB"/>
        </w:rPr>
        <w:t xml:space="preserve">Thibault </w:t>
      </w:r>
    </w:p>
    <w:sectPr w:rsidR="00661D43" w:rsidRPr="00C30CBE" w:rsidSect="00990A04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4159"/>
    <w:rsid w:val="000067BC"/>
    <w:rsid w:val="00476751"/>
    <w:rsid w:val="005736CB"/>
    <w:rsid w:val="005979B4"/>
    <w:rsid w:val="00661D43"/>
    <w:rsid w:val="00743A48"/>
    <w:rsid w:val="007A23C2"/>
    <w:rsid w:val="00872B4F"/>
    <w:rsid w:val="00901755"/>
    <w:rsid w:val="00990A04"/>
    <w:rsid w:val="009B163F"/>
    <w:rsid w:val="00A62181"/>
    <w:rsid w:val="00A76A81"/>
    <w:rsid w:val="00A7705F"/>
    <w:rsid w:val="00C30CBE"/>
    <w:rsid w:val="00CE3026"/>
    <w:rsid w:val="00DB4154"/>
    <w:rsid w:val="00E64159"/>
    <w:rsid w:val="00EC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84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Th. THOMAS</dc:creator>
  <cp:lastModifiedBy>Th. THOMAS</cp:lastModifiedBy>
  <cp:revision>9</cp:revision>
  <cp:lastPrinted>2021-04-23T07:33:00Z</cp:lastPrinted>
  <dcterms:created xsi:type="dcterms:W3CDTF">2021-04-23T06:13:00Z</dcterms:created>
  <dcterms:modified xsi:type="dcterms:W3CDTF">2021-04-23T09:16:00Z</dcterms:modified>
</cp:coreProperties>
</file>