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B4" w:rsidRDefault="00ED07B4"/>
    <w:p w:rsidR="00ED07B4" w:rsidRDefault="00ED07B4"/>
    <w:p w:rsidR="00ED07B4" w:rsidRDefault="00ED07B4"/>
    <w:p w:rsidR="00ED07B4" w:rsidRDefault="00ED07B4"/>
    <w:p w:rsidR="00ED07B4" w:rsidRDefault="00ED07B4"/>
    <w:p w:rsidR="00ED07B4" w:rsidRDefault="00ED07B4">
      <w:pPr>
        <w:tabs>
          <w:tab w:val="center" w:pos="4240"/>
        </w:tabs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ab/>
        <w:t>29 rue de la Cure d’Air</w:t>
      </w:r>
    </w:p>
    <w:p w:rsidR="00ED07B4" w:rsidRDefault="00ED07B4"/>
    <w:p w:rsidR="00ED07B4" w:rsidRDefault="00ED07B4"/>
    <w:p w:rsidR="00ED07B4" w:rsidRDefault="00ED07B4"/>
    <w:p w:rsidR="00ED07B4" w:rsidRDefault="00ED07B4">
      <w:pPr>
        <w:pStyle w:val="En-tte"/>
        <w:tabs>
          <w:tab w:val="clear" w:pos="4536"/>
          <w:tab w:val="clear" w:pos="9072"/>
        </w:tabs>
      </w:pPr>
    </w:p>
    <w:p w:rsidR="00ED07B4" w:rsidRDefault="00ED07B4"/>
    <w:p w:rsidR="00ED07B4" w:rsidRDefault="00ED07B4"/>
    <w:p w:rsidR="00ED07B4" w:rsidRDefault="00ED07B4"/>
    <w:p w:rsidR="00ED07B4" w:rsidRDefault="00967EFE">
      <w:pPr>
        <w:pStyle w:val="Titre1"/>
      </w:pPr>
      <w:r>
        <w:t>BORNAGES</w:t>
      </w:r>
      <w:r w:rsidR="00ED07B4">
        <w:t xml:space="preserve"> : </w:t>
      </w:r>
    </w:p>
    <w:p w:rsidR="00ED07B4" w:rsidRDefault="00ED07B4">
      <w:pPr>
        <w:ind w:left="1425" w:firstLine="702"/>
      </w:pPr>
    </w:p>
    <w:p w:rsidR="00ED07B4" w:rsidRDefault="00ED07B4">
      <w:pPr>
        <w:ind w:left="1425" w:firstLine="702"/>
      </w:pPr>
    </w:p>
    <w:p w:rsidR="00A60C53" w:rsidRPr="00A60C53" w:rsidRDefault="00A60C53" w:rsidP="00A60C53">
      <w:pPr>
        <w:pStyle w:val="Titre2"/>
        <w:rPr>
          <w:rFonts w:ascii="Times New Roman" w:hAnsi="Times New Roman"/>
        </w:rPr>
      </w:pPr>
      <w:r>
        <w:rPr>
          <w:rFonts w:ascii="Times New Roman" w:hAnsi="Times New Roman"/>
        </w:rPr>
        <w:t>- RANNOU</w:t>
      </w:r>
    </w:p>
    <w:p w:rsidR="00A60C53" w:rsidRPr="00A60C53" w:rsidRDefault="00A60C53" w:rsidP="00A60C53">
      <w:pPr>
        <w:pStyle w:val="Titre2"/>
      </w:pPr>
      <w:r w:rsidRPr="00A60C53">
        <w:t>- FONCIER - EXPERTS</w:t>
      </w:r>
    </w:p>
    <w:p w:rsidR="00ED07B4" w:rsidRDefault="00ED07B4"/>
    <w:sectPr w:rsidR="00ED07B4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F54" w:rsidRDefault="00710F54">
      <w:r>
        <w:separator/>
      </w:r>
    </w:p>
  </w:endnote>
  <w:endnote w:type="continuationSeparator" w:id="0">
    <w:p w:rsidR="00710F54" w:rsidRDefault="0071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7B4" w:rsidRDefault="00ED07B4">
    <w:pPr>
      <w:pStyle w:val="Pieddepage"/>
    </w:pPr>
  </w:p>
  <w:p w:rsidR="00ED07B4" w:rsidRDefault="00ED07B4">
    <w:pPr>
      <w:pStyle w:val="Pieddepage"/>
    </w:pPr>
  </w:p>
  <w:p w:rsidR="00ED07B4" w:rsidRDefault="00ED07B4">
    <w:pPr>
      <w:pStyle w:val="Pieddepage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\p </w:instrText>
    </w:r>
    <w:r>
      <w:rPr>
        <w:snapToGrid w:val="0"/>
        <w:sz w:val="20"/>
      </w:rPr>
      <w:fldChar w:fldCharType="separate"/>
    </w:r>
    <w:r w:rsidR="00A60C53">
      <w:rPr>
        <w:noProof/>
        <w:snapToGrid w:val="0"/>
        <w:sz w:val="20"/>
      </w:rPr>
      <w:t>D:\TT\DOCTTX\Intercalaire\Maison 29\Bornage-1.docx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F54" w:rsidRDefault="00710F54">
      <w:r>
        <w:separator/>
      </w:r>
    </w:p>
  </w:footnote>
  <w:footnote w:type="continuationSeparator" w:id="0">
    <w:p w:rsidR="00710F54" w:rsidRDefault="00710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E01"/>
    <w:multiLevelType w:val="hybridMultilevel"/>
    <w:tmpl w:val="9A6A4AA2"/>
    <w:lvl w:ilvl="0" w:tplc="05DADB24">
      <w:start w:val="5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>
    <w:nsid w:val="537336A2"/>
    <w:multiLevelType w:val="singleLevel"/>
    <w:tmpl w:val="42FAE482"/>
    <w:lvl w:ilvl="0">
      <w:numFmt w:val="bullet"/>
      <w:lvlText w:val="-"/>
      <w:lvlJc w:val="left"/>
      <w:pPr>
        <w:tabs>
          <w:tab w:val="num" w:pos="2835"/>
        </w:tabs>
        <w:ind w:left="2835" w:hanging="1410"/>
      </w:pPr>
      <w:rPr>
        <w:rFonts w:ascii="Times New Roman" w:hAnsi="Times New Roman" w:hint="default"/>
      </w:rPr>
    </w:lvl>
  </w:abstractNum>
  <w:abstractNum w:abstractNumId="2">
    <w:nsid w:val="773324E4"/>
    <w:multiLevelType w:val="singleLevel"/>
    <w:tmpl w:val="F10049AC"/>
    <w:lvl w:ilvl="0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923"/>
    <w:rsid w:val="00212923"/>
    <w:rsid w:val="00710F54"/>
    <w:rsid w:val="00967EFE"/>
    <w:rsid w:val="00A60C53"/>
    <w:rsid w:val="00ED07B4"/>
    <w:rsid w:val="00F4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left="2836"/>
      <w:outlineLvl w:val="1"/>
    </w:pPr>
    <w:rPr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29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Bd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BdV.dot</Template>
  <TotalTime>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220, Bd de la Villette</vt:lpstr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220, Bd de la Villette</dc:title>
  <dc:creator>Thibault THOMAS</dc:creator>
  <cp:lastModifiedBy>Th. THOMAS</cp:lastModifiedBy>
  <cp:revision>4</cp:revision>
  <cp:lastPrinted>2021-04-17T16:13:00Z</cp:lastPrinted>
  <dcterms:created xsi:type="dcterms:W3CDTF">2021-04-17T16:12:00Z</dcterms:created>
  <dcterms:modified xsi:type="dcterms:W3CDTF">2021-04-17T16:15:00Z</dcterms:modified>
</cp:coreProperties>
</file>