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BA" w:rsidRDefault="007103BA"/>
    <w:p w:rsidR="007103BA" w:rsidRDefault="007103BA"/>
    <w:p w:rsidR="007103BA" w:rsidRDefault="007103BA"/>
    <w:p w:rsidR="007103BA" w:rsidRDefault="007103BA"/>
    <w:p w:rsidR="007103BA" w:rsidRDefault="007103BA"/>
    <w:p w:rsidR="007103BA" w:rsidRDefault="007103BA" w:rsidP="00073A69">
      <w:pPr>
        <w:jc w:val="center"/>
        <w:rPr>
          <w:rFonts w:ascii="Times" w:hAnsi="Times"/>
          <w:b/>
          <w:sz w:val="48"/>
        </w:rPr>
      </w:pPr>
      <w:r>
        <w:rPr>
          <w:rFonts w:ascii="Times" w:hAnsi="Times"/>
          <w:b/>
          <w:sz w:val="48"/>
        </w:rPr>
        <w:t>9 impasse les Hauts de Sérignan</w:t>
      </w:r>
    </w:p>
    <w:p w:rsidR="007103BA" w:rsidRDefault="007103BA" w:rsidP="00073A69">
      <w:pPr>
        <w:jc w:val="center"/>
      </w:pPr>
    </w:p>
    <w:p w:rsidR="007103BA" w:rsidRDefault="007103BA" w:rsidP="00073A69">
      <w:pPr>
        <w:jc w:val="center"/>
      </w:pPr>
    </w:p>
    <w:p w:rsidR="007103BA" w:rsidRDefault="007103BA"/>
    <w:p w:rsidR="007103BA" w:rsidRDefault="007103BA">
      <w:pPr>
        <w:pStyle w:val="En-tte"/>
        <w:tabs>
          <w:tab w:val="clear" w:pos="4536"/>
          <w:tab w:val="clear" w:pos="9072"/>
        </w:tabs>
      </w:pPr>
    </w:p>
    <w:p w:rsidR="007103BA" w:rsidRDefault="007103BA"/>
    <w:p w:rsidR="007103BA" w:rsidRDefault="007103BA"/>
    <w:p w:rsidR="007103BA" w:rsidRDefault="007103BA"/>
    <w:p w:rsidR="007103BA" w:rsidRDefault="004E07A9" w:rsidP="00073A69">
      <w:pPr>
        <w:pStyle w:val="Titre1"/>
        <w:ind w:left="0" w:firstLine="0"/>
        <w:jc w:val="center"/>
      </w:pPr>
      <w:r>
        <w:t>Maçonnerie</w:t>
      </w:r>
      <w:r w:rsidR="009D6BFD">
        <w:t xml:space="preserve"> :</w:t>
      </w:r>
    </w:p>
    <w:p w:rsidR="009D6BFD" w:rsidRPr="009D6BFD" w:rsidRDefault="009D6BFD" w:rsidP="009D6BFD"/>
    <w:sectPr w:rsidR="009D6BFD" w:rsidRPr="009D6BFD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FD" w:rsidRDefault="00097AFD">
      <w:r>
        <w:separator/>
      </w:r>
    </w:p>
  </w:endnote>
  <w:endnote w:type="continuationSeparator" w:id="0">
    <w:p w:rsidR="00097AFD" w:rsidRDefault="0009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BA" w:rsidRDefault="007103BA">
    <w:pPr>
      <w:pStyle w:val="Pieddepage"/>
    </w:pPr>
  </w:p>
  <w:p w:rsidR="007103BA" w:rsidRDefault="007103BA">
    <w:pPr>
      <w:pStyle w:val="Pieddepage"/>
    </w:pPr>
  </w:p>
  <w:p w:rsidR="007103BA" w:rsidRDefault="007103BA">
    <w:pPr>
      <w:pStyle w:val="Pieddepage"/>
      <w:rPr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FILENAME \p </w:instrText>
    </w:r>
    <w:r>
      <w:rPr>
        <w:snapToGrid w:val="0"/>
        <w:sz w:val="20"/>
      </w:rPr>
      <w:fldChar w:fldCharType="separate"/>
    </w:r>
    <w:r w:rsidR="004E07A9">
      <w:rPr>
        <w:noProof/>
        <w:snapToGrid w:val="0"/>
        <w:sz w:val="20"/>
      </w:rPr>
      <w:t>D:\TT\DOCTTX\Intercalaire\Maison 9\Maçonnerie.docx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FD" w:rsidRDefault="00097AFD">
      <w:r>
        <w:separator/>
      </w:r>
    </w:p>
  </w:footnote>
  <w:footnote w:type="continuationSeparator" w:id="0">
    <w:p w:rsidR="00097AFD" w:rsidRDefault="00097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E01"/>
    <w:multiLevelType w:val="hybridMultilevel"/>
    <w:tmpl w:val="9A6A4AA2"/>
    <w:lvl w:ilvl="0" w:tplc="05DADB24">
      <w:start w:val="5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">
    <w:nsid w:val="246F740A"/>
    <w:multiLevelType w:val="hybridMultilevel"/>
    <w:tmpl w:val="38AA2CEA"/>
    <w:lvl w:ilvl="0" w:tplc="93F0CAE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537336A2"/>
    <w:multiLevelType w:val="singleLevel"/>
    <w:tmpl w:val="42FAE482"/>
    <w:lvl w:ilvl="0">
      <w:numFmt w:val="bullet"/>
      <w:lvlText w:val="-"/>
      <w:lvlJc w:val="left"/>
      <w:pPr>
        <w:tabs>
          <w:tab w:val="num" w:pos="2835"/>
        </w:tabs>
        <w:ind w:left="2835" w:hanging="1410"/>
      </w:pPr>
      <w:rPr>
        <w:rFonts w:ascii="Times New Roman" w:hAnsi="Times New Roman" w:hint="default"/>
      </w:rPr>
    </w:lvl>
  </w:abstractNum>
  <w:abstractNum w:abstractNumId="3">
    <w:nsid w:val="773324E4"/>
    <w:multiLevelType w:val="singleLevel"/>
    <w:tmpl w:val="F10049AC"/>
    <w:lvl w:ilvl="0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43B"/>
    <w:rsid w:val="00073A69"/>
    <w:rsid w:val="00097AFD"/>
    <w:rsid w:val="001006C3"/>
    <w:rsid w:val="0015243B"/>
    <w:rsid w:val="004401D1"/>
    <w:rsid w:val="004E07A9"/>
    <w:rsid w:val="00633F89"/>
    <w:rsid w:val="00682E87"/>
    <w:rsid w:val="007103BA"/>
    <w:rsid w:val="009D6BFD"/>
    <w:rsid w:val="00BC708C"/>
    <w:rsid w:val="00E8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left="2836"/>
      <w:outlineLvl w:val="1"/>
    </w:pPr>
    <w:rPr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2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Bd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BdV.dot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220, Bd de la Villette</vt:lpstr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220, Bd de la Villette</dc:title>
  <dc:creator>Thibault THOMAS</dc:creator>
  <cp:lastModifiedBy>Th. THOMAS</cp:lastModifiedBy>
  <cp:revision>3</cp:revision>
  <cp:lastPrinted>2018-09-02T16:36:00Z</cp:lastPrinted>
  <dcterms:created xsi:type="dcterms:W3CDTF">2020-06-18T02:51:00Z</dcterms:created>
  <dcterms:modified xsi:type="dcterms:W3CDTF">2020-06-18T02:52:00Z</dcterms:modified>
</cp:coreProperties>
</file>