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0590" w14:textId="77777777" w:rsidR="007103BA" w:rsidRDefault="007103BA"/>
    <w:p w14:paraId="565F56E7" w14:textId="77777777" w:rsidR="007103BA" w:rsidRDefault="007103BA"/>
    <w:p w14:paraId="2295C3D8" w14:textId="77777777" w:rsidR="007103BA" w:rsidRDefault="007103BA"/>
    <w:p w14:paraId="66870CD5" w14:textId="77777777" w:rsidR="007103BA" w:rsidRDefault="007103BA"/>
    <w:p w14:paraId="66043FA3" w14:textId="77777777" w:rsidR="007103BA" w:rsidRDefault="007103BA"/>
    <w:p w14:paraId="4C0A3E82" w14:textId="77777777" w:rsidR="007103BA" w:rsidRDefault="007103BA" w:rsidP="00073A69">
      <w:pPr>
        <w:jc w:val="center"/>
        <w:rPr>
          <w:rFonts w:ascii="Times" w:hAnsi="Times"/>
          <w:b/>
          <w:sz w:val="48"/>
        </w:rPr>
      </w:pPr>
      <w:r>
        <w:rPr>
          <w:rFonts w:ascii="Times" w:hAnsi="Times"/>
          <w:b/>
          <w:sz w:val="48"/>
        </w:rPr>
        <w:t xml:space="preserve">9 </w:t>
      </w:r>
      <w:proofErr w:type="gramStart"/>
      <w:r>
        <w:rPr>
          <w:rFonts w:ascii="Times" w:hAnsi="Times"/>
          <w:b/>
          <w:sz w:val="48"/>
        </w:rPr>
        <w:t>impasse</w:t>
      </w:r>
      <w:proofErr w:type="gramEnd"/>
      <w:r>
        <w:rPr>
          <w:rFonts w:ascii="Times" w:hAnsi="Times"/>
          <w:b/>
          <w:sz w:val="48"/>
        </w:rPr>
        <w:t xml:space="preserve"> les Hauts de Sérignan</w:t>
      </w:r>
    </w:p>
    <w:p w14:paraId="400CE974" w14:textId="77777777" w:rsidR="007103BA" w:rsidRDefault="007103BA" w:rsidP="00073A69">
      <w:pPr>
        <w:jc w:val="center"/>
      </w:pPr>
    </w:p>
    <w:p w14:paraId="4A64D404" w14:textId="77777777" w:rsidR="007103BA" w:rsidRDefault="007103BA" w:rsidP="00073A69">
      <w:pPr>
        <w:jc w:val="center"/>
      </w:pPr>
    </w:p>
    <w:p w14:paraId="1926853B" w14:textId="77777777" w:rsidR="007103BA" w:rsidRDefault="007103BA"/>
    <w:p w14:paraId="75D1F1DC" w14:textId="77777777" w:rsidR="007103BA" w:rsidRDefault="007103BA">
      <w:pPr>
        <w:pStyle w:val="En-tte"/>
        <w:tabs>
          <w:tab w:val="clear" w:pos="4536"/>
          <w:tab w:val="clear" w:pos="9072"/>
        </w:tabs>
      </w:pPr>
    </w:p>
    <w:p w14:paraId="1238856D" w14:textId="77777777" w:rsidR="007103BA" w:rsidRDefault="007103BA"/>
    <w:p w14:paraId="1D636DDB" w14:textId="77777777" w:rsidR="007103BA" w:rsidRDefault="007103BA"/>
    <w:p w14:paraId="0A7A3A70" w14:textId="77777777" w:rsidR="007103BA" w:rsidRDefault="007103BA"/>
    <w:p w14:paraId="0E207FEE" w14:textId="3A765233" w:rsidR="007103BA" w:rsidRDefault="001006C3" w:rsidP="00073A69">
      <w:pPr>
        <w:pStyle w:val="Titre1"/>
        <w:ind w:left="0" w:firstLine="0"/>
        <w:jc w:val="center"/>
      </w:pPr>
      <w:r>
        <w:t>P</w:t>
      </w:r>
      <w:r w:rsidR="00655008">
        <w:t>iscine</w:t>
      </w:r>
      <w:r w:rsidR="009D6BFD">
        <w:t xml:space="preserve"> </w:t>
      </w:r>
      <w:r w:rsidR="002705E8">
        <w:t xml:space="preserve">plage </w:t>
      </w:r>
      <w:r w:rsidR="009D6BFD">
        <w:t>:</w:t>
      </w:r>
    </w:p>
    <w:sectPr w:rsidR="00710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7B68" w14:textId="77777777" w:rsidR="008676FF" w:rsidRDefault="008676FF">
      <w:r>
        <w:separator/>
      </w:r>
    </w:p>
  </w:endnote>
  <w:endnote w:type="continuationSeparator" w:id="0">
    <w:p w14:paraId="09EC1D8B" w14:textId="77777777" w:rsidR="008676FF" w:rsidRDefault="0086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A5A7" w14:textId="77777777" w:rsidR="002705E8" w:rsidRDefault="002705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AF6E" w14:textId="77777777" w:rsidR="007103BA" w:rsidRDefault="007103BA">
    <w:pPr>
      <w:pStyle w:val="Pieddepage"/>
    </w:pPr>
  </w:p>
  <w:p w14:paraId="1650C3A3" w14:textId="77777777" w:rsidR="007103BA" w:rsidRDefault="007103BA">
    <w:pPr>
      <w:pStyle w:val="Pieddepage"/>
    </w:pPr>
  </w:p>
  <w:p w14:paraId="336E124B" w14:textId="6DDC85B3" w:rsidR="007103BA" w:rsidRDefault="007103BA">
    <w:pPr>
      <w:pStyle w:val="Pieddepage"/>
      <w:rPr>
        <w:sz w:val="20"/>
      </w:rPr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FILENAME \p </w:instrText>
    </w:r>
    <w:r>
      <w:rPr>
        <w:snapToGrid w:val="0"/>
        <w:sz w:val="20"/>
      </w:rPr>
      <w:fldChar w:fldCharType="separate"/>
    </w:r>
    <w:r w:rsidR="002705E8">
      <w:rPr>
        <w:noProof/>
        <w:snapToGrid w:val="0"/>
        <w:sz w:val="20"/>
      </w:rPr>
      <w:t>D:\TT\DOCTTX\Intercalaire\Maison 9\Piscine plage.docx</w:t>
    </w:r>
    <w:r>
      <w:rPr>
        <w:snapToGrid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81E2" w14:textId="77777777" w:rsidR="002705E8" w:rsidRDefault="002705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9E47" w14:textId="77777777" w:rsidR="008676FF" w:rsidRDefault="008676FF">
      <w:r>
        <w:separator/>
      </w:r>
    </w:p>
  </w:footnote>
  <w:footnote w:type="continuationSeparator" w:id="0">
    <w:p w14:paraId="59EA6835" w14:textId="77777777" w:rsidR="008676FF" w:rsidRDefault="0086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7B88" w14:textId="77777777" w:rsidR="002705E8" w:rsidRDefault="002705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30E7" w14:textId="77777777" w:rsidR="002705E8" w:rsidRDefault="002705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CF1C" w14:textId="77777777" w:rsidR="002705E8" w:rsidRDefault="002705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6E01"/>
    <w:multiLevelType w:val="hybridMultilevel"/>
    <w:tmpl w:val="9A6A4AA2"/>
    <w:lvl w:ilvl="0" w:tplc="05DADB24">
      <w:start w:val="5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" w15:restartNumberingAfterBreak="0">
    <w:nsid w:val="246F740A"/>
    <w:multiLevelType w:val="hybridMultilevel"/>
    <w:tmpl w:val="38AA2CEA"/>
    <w:lvl w:ilvl="0" w:tplc="93F0CAE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537336A2"/>
    <w:multiLevelType w:val="singleLevel"/>
    <w:tmpl w:val="42FAE482"/>
    <w:lvl w:ilvl="0">
      <w:numFmt w:val="bullet"/>
      <w:lvlText w:val="-"/>
      <w:lvlJc w:val="left"/>
      <w:pPr>
        <w:tabs>
          <w:tab w:val="num" w:pos="2835"/>
        </w:tabs>
        <w:ind w:left="2835" w:hanging="1410"/>
      </w:pPr>
      <w:rPr>
        <w:rFonts w:ascii="Times New Roman" w:hAnsi="Times New Roman" w:hint="default"/>
      </w:rPr>
    </w:lvl>
  </w:abstractNum>
  <w:abstractNum w:abstractNumId="3" w15:restartNumberingAfterBreak="0">
    <w:nsid w:val="773324E4"/>
    <w:multiLevelType w:val="singleLevel"/>
    <w:tmpl w:val="F10049AC"/>
    <w:lvl w:ilvl="0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hAnsi="Times New Roman" w:hint="default"/>
      </w:rPr>
    </w:lvl>
  </w:abstractNum>
  <w:num w:numId="1" w16cid:durableId="1357151348">
    <w:abstractNumId w:val="2"/>
  </w:num>
  <w:num w:numId="2" w16cid:durableId="1017001184">
    <w:abstractNumId w:val="3"/>
  </w:num>
  <w:num w:numId="3" w16cid:durableId="790787615">
    <w:abstractNumId w:val="0"/>
  </w:num>
  <w:num w:numId="4" w16cid:durableId="150065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3B"/>
    <w:rsid w:val="00073A69"/>
    <w:rsid w:val="001006C3"/>
    <w:rsid w:val="00113A47"/>
    <w:rsid w:val="0015243B"/>
    <w:rsid w:val="002705E8"/>
    <w:rsid w:val="004401D1"/>
    <w:rsid w:val="00551DA1"/>
    <w:rsid w:val="0060336B"/>
    <w:rsid w:val="00633F89"/>
    <w:rsid w:val="00655008"/>
    <w:rsid w:val="006D2D32"/>
    <w:rsid w:val="007103BA"/>
    <w:rsid w:val="00807EBD"/>
    <w:rsid w:val="008676FF"/>
    <w:rsid w:val="009D6BFD"/>
    <w:rsid w:val="00BC3E4A"/>
    <w:rsid w:val="00BC708C"/>
    <w:rsid w:val="00C6487D"/>
    <w:rsid w:val="00DC34DD"/>
    <w:rsid w:val="00E86AC8"/>
    <w:rsid w:val="00F2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E6531"/>
  <w15:chartTrackingRefBased/>
  <w15:docId w15:val="{63B0EE8C-B8B9-4D4F-B6A7-3E4E564D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left="1425" w:firstLine="702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ind w:left="2836"/>
      <w:outlineLvl w:val="1"/>
    </w:pPr>
    <w:rPr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2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BdV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BdV.dot</Template>
  <TotalTime>3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220, Bd de la Villette</vt:lpstr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220, Bd de la Villette</dc:title>
  <dc:subject/>
  <dc:creator>Thibault THOMAS</dc:creator>
  <cp:keywords/>
  <cp:lastModifiedBy>Th. THOMAS</cp:lastModifiedBy>
  <cp:revision>3</cp:revision>
  <cp:lastPrinted>2023-10-13T13:49:00Z</cp:lastPrinted>
  <dcterms:created xsi:type="dcterms:W3CDTF">2023-10-13T13:51:00Z</dcterms:created>
  <dcterms:modified xsi:type="dcterms:W3CDTF">2023-10-13T13:52:00Z</dcterms:modified>
</cp:coreProperties>
</file>