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BA" w:rsidRDefault="007103BA"/>
    <w:p w:rsidR="007103BA" w:rsidRDefault="007103BA"/>
    <w:p w:rsidR="007103BA" w:rsidRDefault="007103BA"/>
    <w:p w:rsidR="007103BA" w:rsidRDefault="007103BA"/>
    <w:p w:rsidR="007103BA" w:rsidRDefault="007103BA"/>
    <w:p w:rsidR="007103BA" w:rsidRDefault="00173169">
      <w:pPr>
        <w:tabs>
          <w:tab w:val="center" w:pos="4240"/>
        </w:tabs>
        <w:rPr>
          <w:rFonts w:ascii="Times" w:hAnsi="Times"/>
          <w:b/>
          <w:sz w:val="48"/>
        </w:rPr>
      </w:pPr>
      <w:r>
        <w:rPr>
          <w:rFonts w:ascii="Times" w:hAnsi="Times"/>
          <w:b/>
          <w:sz w:val="48"/>
        </w:rPr>
        <w:tab/>
        <w:t>TT</w:t>
      </w:r>
    </w:p>
    <w:p w:rsidR="007103BA" w:rsidRDefault="007103BA"/>
    <w:p w:rsidR="007103BA" w:rsidRDefault="007103BA"/>
    <w:p w:rsidR="007103BA" w:rsidRDefault="007103BA"/>
    <w:p w:rsidR="007103BA" w:rsidRDefault="007103BA">
      <w:pPr>
        <w:pStyle w:val="En-tte"/>
        <w:tabs>
          <w:tab w:val="clear" w:pos="4536"/>
          <w:tab w:val="clear" w:pos="9072"/>
        </w:tabs>
      </w:pPr>
    </w:p>
    <w:p w:rsidR="007103BA" w:rsidRDefault="007103BA"/>
    <w:p w:rsidR="007103BA" w:rsidRDefault="007103BA"/>
    <w:p w:rsidR="007103BA" w:rsidRDefault="007103BA"/>
    <w:p w:rsidR="007103BA" w:rsidRDefault="0020357B">
      <w:pPr>
        <w:pStyle w:val="Titre1"/>
      </w:pPr>
      <w:r>
        <w:tab/>
      </w:r>
      <w:r>
        <w:tab/>
        <w:t>: AFER</w:t>
      </w:r>
    </w:p>
    <w:p w:rsidR="007103BA" w:rsidRDefault="007103BA">
      <w:pPr>
        <w:ind w:left="1425" w:firstLine="702"/>
      </w:pPr>
    </w:p>
    <w:p w:rsidR="007103BA" w:rsidRDefault="007103BA">
      <w:pPr>
        <w:pStyle w:val="En-tte"/>
        <w:tabs>
          <w:tab w:val="clear" w:pos="4536"/>
          <w:tab w:val="clear" w:pos="9072"/>
        </w:tabs>
      </w:pPr>
    </w:p>
    <w:sectPr w:rsidR="007103BA">
      <w:footerReference w:type="default" r:id="rId7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6584" w:rsidRDefault="00486584">
      <w:r>
        <w:separator/>
      </w:r>
    </w:p>
  </w:endnote>
  <w:endnote w:type="continuationSeparator" w:id="0">
    <w:p w:rsidR="00486584" w:rsidRDefault="004865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03BA" w:rsidRDefault="007103BA">
    <w:pPr>
      <w:pStyle w:val="Pieddepage"/>
    </w:pPr>
  </w:p>
  <w:p w:rsidR="007103BA" w:rsidRDefault="007103BA">
    <w:pPr>
      <w:pStyle w:val="Pieddepage"/>
    </w:pPr>
  </w:p>
  <w:p w:rsidR="007103BA" w:rsidRDefault="007103BA">
    <w:pPr>
      <w:pStyle w:val="Pieddepage"/>
      <w:rPr>
        <w:sz w:val="20"/>
      </w:rPr>
    </w:pPr>
    <w:r>
      <w:rPr>
        <w:snapToGrid w:val="0"/>
        <w:sz w:val="20"/>
      </w:rPr>
      <w:fldChar w:fldCharType="begin"/>
    </w:r>
    <w:r>
      <w:rPr>
        <w:snapToGrid w:val="0"/>
        <w:sz w:val="20"/>
      </w:rPr>
      <w:instrText xml:space="preserve"> FILENAME \p </w:instrText>
    </w:r>
    <w:r>
      <w:rPr>
        <w:snapToGrid w:val="0"/>
        <w:sz w:val="20"/>
      </w:rPr>
      <w:fldChar w:fldCharType="separate"/>
    </w:r>
    <w:r w:rsidR="0015243B">
      <w:rPr>
        <w:noProof/>
        <w:snapToGrid w:val="0"/>
        <w:sz w:val="20"/>
      </w:rPr>
      <w:t>D:\TT\DOCTTX\Intercalaire\Maison 9\Factures.doc</w:t>
    </w:r>
    <w:r>
      <w:rPr>
        <w:snapToGrid w:val="0"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6584" w:rsidRDefault="00486584">
      <w:r>
        <w:separator/>
      </w:r>
    </w:p>
  </w:footnote>
  <w:footnote w:type="continuationSeparator" w:id="0">
    <w:p w:rsidR="00486584" w:rsidRDefault="004865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B6E01"/>
    <w:multiLevelType w:val="hybridMultilevel"/>
    <w:tmpl w:val="9A6A4AA2"/>
    <w:lvl w:ilvl="0" w:tplc="05DADB24">
      <w:start w:val="5"/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abstractNum w:abstractNumId="1">
    <w:nsid w:val="246F740A"/>
    <w:multiLevelType w:val="hybridMultilevel"/>
    <w:tmpl w:val="38AA2CEA"/>
    <w:lvl w:ilvl="0" w:tplc="93F0CAE4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537336A2"/>
    <w:multiLevelType w:val="singleLevel"/>
    <w:tmpl w:val="42FAE482"/>
    <w:lvl w:ilvl="0">
      <w:numFmt w:val="bullet"/>
      <w:lvlText w:val="-"/>
      <w:lvlJc w:val="left"/>
      <w:pPr>
        <w:tabs>
          <w:tab w:val="num" w:pos="2835"/>
        </w:tabs>
        <w:ind w:left="2835" w:hanging="1410"/>
      </w:pPr>
      <w:rPr>
        <w:rFonts w:ascii="Times New Roman" w:hAnsi="Times New Roman" w:hint="default"/>
      </w:rPr>
    </w:lvl>
  </w:abstractNum>
  <w:abstractNum w:abstractNumId="3">
    <w:nsid w:val="773324E4"/>
    <w:multiLevelType w:val="singleLevel"/>
    <w:tmpl w:val="F10049AC"/>
    <w:lvl w:ilvl="0">
      <w:numFmt w:val="bullet"/>
      <w:lvlText w:val="-"/>
      <w:lvlJc w:val="left"/>
      <w:pPr>
        <w:tabs>
          <w:tab w:val="num" w:pos="2130"/>
        </w:tabs>
        <w:ind w:left="2130" w:hanging="705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243B"/>
    <w:rsid w:val="00005DD3"/>
    <w:rsid w:val="00085BEA"/>
    <w:rsid w:val="0015243B"/>
    <w:rsid w:val="00173169"/>
    <w:rsid w:val="0020357B"/>
    <w:rsid w:val="00486584"/>
    <w:rsid w:val="00511D17"/>
    <w:rsid w:val="00660FDF"/>
    <w:rsid w:val="007103BA"/>
    <w:rsid w:val="00DB21A9"/>
    <w:rsid w:val="00EC3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New York" w:eastAsia="Times New Roman" w:hAnsi="New York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paragraph" w:styleId="Titre1">
    <w:name w:val="heading 1"/>
    <w:basedOn w:val="Normal"/>
    <w:next w:val="Normal"/>
    <w:qFormat/>
    <w:pPr>
      <w:keepNext/>
      <w:ind w:left="1425" w:firstLine="702"/>
      <w:outlineLvl w:val="0"/>
    </w:pPr>
    <w:rPr>
      <w:sz w:val="32"/>
    </w:rPr>
  </w:style>
  <w:style w:type="paragraph" w:styleId="Titre2">
    <w:name w:val="heading 2"/>
    <w:basedOn w:val="Normal"/>
    <w:next w:val="Normal"/>
    <w:qFormat/>
    <w:pPr>
      <w:keepNext/>
      <w:ind w:left="2836"/>
      <w:outlineLvl w:val="1"/>
    </w:pPr>
    <w:rPr>
      <w:bCs/>
      <w:sz w:val="28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1524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524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Mod&#232;les\BdV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BdV.dot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220, Bd de la Villette</vt:lpstr>
    </vt:vector>
  </TitlesOfParts>
  <Company/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220, Bd de la Villette</dc:title>
  <dc:creator>Thibault THOMAS</dc:creator>
  <cp:lastModifiedBy>Thibault THOMAS</cp:lastModifiedBy>
  <cp:revision>1</cp:revision>
  <cp:lastPrinted>2010-09-23T12:57:00Z</cp:lastPrinted>
  <dcterms:created xsi:type="dcterms:W3CDTF">2017-12-07T14:41:00Z</dcterms:created>
  <dcterms:modified xsi:type="dcterms:W3CDTF">2017-12-07T14:41:00Z</dcterms:modified>
</cp:coreProperties>
</file>