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E59E1">
        <w:rPr>
          <w:sz w:val="24"/>
        </w:rPr>
        <w:t>Me MANCIER-LHEURE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E59E1">
        <w:rPr>
          <w:sz w:val="24"/>
        </w:rPr>
        <w:t>13 Place du Marché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E59E1">
        <w:rPr>
          <w:sz w:val="24"/>
        </w:rPr>
        <w:t>91312 MONTHLERY  cedex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 xml:space="preserve">, le </w:t>
      </w:r>
      <w:r w:rsidR="00CE59E1">
        <w:rPr>
          <w:sz w:val="24"/>
        </w:rPr>
        <w:t>17 novembre 2016</w:t>
      </w:r>
    </w:p>
    <w:p w:rsidR="00661D43" w:rsidRDefault="00661D43">
      <w:pPr>
        <w:ind w:left="284"/>
        <w:rPr>
          <w:sz w:val="24"/>
        </w:rPr>
      </w:pPr>
    </w:p>
    <w:p w:rsidR="00661D43" w:rsidRDefault="00CE59E1">
      <w:pPr>
        <w:ind w:left="284"/>
        <w:rPr>
          <w:sz w:val="24"/>
        </w:rPr>
      </w:pPr>
      <w:r>
        <w:rPr>
          <w:sz w:val="24"/>
        </w:rPr>
        <w:t>Affaire : THOMAS / FIX bien indivis ORSAY</w:t>
      </w:r>
    </w:p>
    <w:p w:rsidR="00661D43" w:rsidRDefault="00661D43">
      <w:pPr>
        <w:ind w:left="284"/>
        <w:rPr>
          <w:sz w:val="24"/>
        </w:rPr>
      </w:pPr>
    </w:p>
    <w:p w:rsidR="00CE59E1" w:rsidRDefault="00CE59E1" w:rsidP="009F1C85">
      <w:pPr>
        <w:ind w:left="284"/>
        <w:jc w:val="both"/>
        <w:rPr>
          <w:sz w:val="24"/>
        </w:rPr>
      </w:pPr>
    </w:p>
    <w:p w:rsidR="00661D43" w:rsidRDefault="00CE59E1" w:rsidP="009F1C85">
      <w:pPr>
        <w:ind w:left="284"/>
        <w:jc w:val="both"/>
        <w:rPr>
          <w:sz w:val="24"/>
        </w:rPr>
      </w:pPr>
      <w:r>
        <w:rPr>
          <w:sz w:val="24"/>
        </w:rPr>
        <w:t>Chère Maître</w:t>
      </w:r>
      <w:r w:rsidR="00661D43">
        <w:rPr>
          <w:sz w:val="24"/>
        </w:rPr>
        <w:t>,</w:t>
      </w:r>
    </w:p>
    <w:p w:rsidR="00661D43" w:rsidRDefault="00661D43" w:rsidP="009F1C85">
      <w:pPr>
        <w:ind w:left="284"/>
        <w:jc w:val="both"/>
        <w:rPr>
          <w:sz w:val="24"/>
        </w:rPr>
      </w:pPr>
    </w:p>
    <w:p w:rsidR="00661D43" w:rsidRDefault="00CE59E1" w:rsidP="009F1C85">
      <w:pPr>
        <w:ind w:left="284"/>
        <w:jc w:val="both"/>
        <w:rPr>
          <w:sz w:val="24"/>
        </w:rPr>
      </w:pPr>
      <w:r>
        <w:rPr>
          <w:sz w:val="24"/>
        </w:rPr>
        <w:t xml:space="preserve">Après une longue absence et de retour à </w:t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>, je vous prie de trouver ci-joint :</w:t>
      </w:r>
    </w:p>
    <w:p w:rsidR="00CE59E1" w:rsidRDefault="00CE59E1" w:rsidP="009F1C85">
      <w:pPr>
        <w:ind w:left="284"/>
        <w:jc w:val="both"/>
        <w:rPr>
          <w:sz w:val="24"/>
        </w:rPr>
      </w:pPr>
    </w:p>
    <w:p w:rsidR="00CE59E1" w:rsidRDefault="00CE59E1" w:rsidP="009F1C85">
      <w:pPr>
        <w:ind w:left="284"/>
        <w:jc w:val="both"/>
        <w:rPr>
          <w:sz w:val="24"/>
        </w:rPr>
      </w:pPr>
      <w:r>
        <w:rPr>
          <w:sz w:val="24"/>
        </w:rPr>
        <w:tab/>
        <w:t>- convention d'honoraires dûment signée.</w:t>
      </w:r>
    </w:p>
    <w:p w:rsidR="00661D43" w:rsidRDefault="00CE59E1" w:rsidP="009F1C85">
      <w:pPr>
        <w:ind w:left="284"/>
        <w:jc w:val="both"/>
        <w:rPr>
          <w:sz w:val="24"/>
        </w:rPr>
      </w:pPr>
      <w:r>
        <w:rPr>
          <w:sz w:val="24"/>
        </w:rPr>
        <w:tab/>
        <w:t>- fiche de renseignements complétée</w:t>
      </w:r>
    </w:p>
    <w:p w:rsidR="00661D43" w:rsidRDefault="00661D43" w:rsidP="009F1C85">
      <w:pPr>
        <w:ind w:left="284"/>
        <w:jc w:val="both"/>
        <w:rPr>
          <w:sz w:val="24"/>
        </w:rPr>
      </w:pPr>
    </w:p>
    <w:p w:rsidR="00CE59E1" w:rsidRDefault="00CE59E1" w:rsidP="009F1C85">
      <w:pPr>
        <w:ind w:left="284"/>
        <w:jc w:val="both"/>
        <w:rPr>
          <w:sz w:val="24"/>
        </w:rPr>
      </w:pPr>
      <w:r>
        <w:rPr>
          <w:sz w:val="24"/>
        </w:rPr>
        <w:t>depuis notre dernier contact mon notaire (Me Le Besco) s'est dessaisi du dossier en date du 09 novembre 2016.</w:t>
      </w:r>
    </w:p>
    <w:p w:rsidR="00CE59E1" w:rsidRDefault="00CE59E1" w:rsidP="009F1C85">
      <w:pPr>
        <w:ind w:left="284"/>
        <w:jc w:val="both"/>
        <w:rPr>
          <w:sz w:val="24"/>
        </w:rPr>
      </w:pPr>
    </w:p>
    <w:p w:rsidR="00661D43" w:rsidRDefault="00CE59E1" w:rsidP="009F1C85">
      <w:pPr>
        <w:ind w:left="284"/>
        <w:jc w:val="both"/>
        <w:rPr>
          <w:sz w:val="24"/>
        </w:rPr>
      </w:pPr>
      <w:r>
        <w:rPr>
          <w:sz w:val="24"/>
        </w:rPr>
        <w:t>Le notaire (Me POIRIER) de Mme FIX m'a fait savoir son refus délibéré de communiquer une proposition écrite comme demandé depuis 6 mois.</w:t>
      </w:r>
    </w:p>
    <w:p w:rsidR="00CE59E1" w:rsidRDefault="00CE59E1" w:rsidP="009F1C85">
      <w:pPr>
        <w:ind w:left="284"/>
        <w:jc w:val="both"/>
        <w:rPr>
          <w:sz w:val="24"/>
        </w:rPr>
      </w:pPr>
    </w:p>
    <w:p w:rsidR="002866F2" w:rsidRDefault="009F1C85" w:rsidP="009F1C85">
      <w:pPr>
        <w:ind w:left="284"/>
        <w:jc w:val="both"/>
        <w:rPr>
          <w:sz w:val="24"/>
        </w:rPr>
      </w:pPr>
      <w:r>
        <w:rPr>
          <w:sz w:val="24"/>
        </w:rPr>
        <w:t xml:space="preserve">Les termes de Me POIRIER </w:t>
      </w:r>
      <w:r w:rsidR="00EF2F15">
        <w:rPr>
          <w:sz w:val="24"/>
        </w:rPr>
        <w:t>lors de l'</w:t>
      </w:r>
      <w:r>
        <w:rPr>
          <w:sz w:val="24"/>
        </w:rPr>
        <w:t>entretien téléphonique du 14 novembre sont contradictoires</w:t>
      </w:r>
      <w:r w:rsidR="002866F2">
        <w:rPr>
          <w:sz w:val="24"/>
        </w:rPr>
        <w:t xml:space="preserve"> avec les propositions de madame FIX lors de notre réunion du 23 avril 2016</w:t>
      </w:r>
      <w:r>
        <w:rPr>
          <w:sz w:val="24"/>
        </w:rPr>
        <w:t>.</w:t>
      </w:r>
    </w:p>
    <w:p w:rsidR="009F1C85" w:rsidRDefault="009F1C85" w:rsidP="009F1C85">
      <w:pPr>
        <w:ind w:left="284"/>
        <w:jc w:val="both"/>
        <w:rPr>
          <w:sz w:val="24"/>
        </w:rPr>
      </w:pPr>
    </w:p>
    <w:p w:rsidR="00CE59E1" w:rsidRDefault="00CE59E1" w:rsidP="009F1C85">
      <w:pPr>
        <w:ind w:left="284"/>
        <w:jc w:val="both"/>
        <w:rPr>
          <w:sz w:val="24"/>
        </w:rPr>
      </w:pPr>
      <w:r>
        <w:rPr>
          <w:sz w:val="24"/>
        </w:rPr>
        <w:t>Je joins à la pr</w:t>
      </w:r>
      <w:r w:rsidR="002866F2">
        <w:rPr>
          <w:sz w:val="24"/>
        </w:rPr>
        <w:t>ésente copie LRAR adressées à Me POIRIER et madame</w:t>
      </w:r>
      <w:r>
        <w:rPr>
          <w:sz w:val="24"/>
        </w:rPr>
        <w:t xml:space="preserve"> FIX pour formaliser ce refus.</w:t>
      </w:r>
    </w:p>
    <w:p w:rsidR="00661D43" w:rsidRDefault="00661D43" w:rsidP="009F1C85">
      <w:pPr>
        <w:ind w:left="284"/>
        <w:jc w:val="both"/>
        <w:rPr>
          <w:sz w:val="24"/>
        </w:rPr>
      </w:pPr>
    </w:p>
    <w:p w:rsidR="00661D43" w:rsidRDefault="00CE59E1" w:rsidP="009F1C85">
      <w:pPr>
        <w:ind w:left="284"/>
        <w:jc w:val="both"/>
        <w:rPr>
          <w:sz w:val="24"/>
        </w:rPr>
      </w:pPr>
      <w:r>
        <w:rPr>
          <w:sz w:val="24"/>
        </w:rPr>
        <w:t xml:space="preserve">Cette évolution défavorable du dossier m'oblige à constater que depuis plus de 6 mois perte de temps et ambiguïté </w:t>
      </w:r>
      <w:r w:rsidR="00CA3A76">
        <w:rPr>
          <w:sz w:val="24"/>
        </w:rPr>
        <w:t>ont dominé dans ce dossier et considérer que la mauvaise volonté exprimée m'amène à devoir réorienter ce dossier.</w:t>
      </w:r>
    </w:p>
    <w:p w:rsidR="00CA3A76" w:rsidRDefault="00CA3A76" w:rsidP="009F1C85">
      <w:pPr>
        <w:ind w:left="284"/>
        <w:jc w:val="both"/>
        <w:rPr>
          <w:sz w:val="24"/>
        </w:rPr>
      </w:pPr>
    </w:p>
    <w:p w:rsidR="00CA3A76" w:rsidRDefault="00CA3A76" w:rsidP="009F1C85">
      <w:pPr>
        <w:ind w:left="284"/>
        <w:jc w:val="both"/>
        <w:rPr>
          <w:sz w:val="24"/>
        </w:rPr>
      </w:pPr>
      <w:r>
        <w:rPr>
          <w:sz w:val="24"/>
        </w:rPr>
        <w:t>Dan</w:t>
      </w:r>
      <w:r w:rsidR="00EF2F15">
        <w:rPr>
          <w:sz w:val="24"/>
        </w:rPr>
        <w:t>s l'attente d'échanger</w:t>
      </w:r>
      <w:r>
        <w:rPr>
          <w:sz w:val="24"/>
        </w:rPr>
        <w:t xml:space="preserve"> sur ce dossier, lors d'un rendez-vous que vous voudrez bien me fixer,</w:t>
      </w:r>
    </w:p>
    <w:p w:rsidR="00CA3A76" w:rsidRDefault="00CA3A76" w:rsidP="009F1C85">
      <w:pPr>
        <w:ind w:left="284"/>
        <w:jc w:val="both"/>
        <w:rPr>
          <w:sz w:val="24"/>
        </w:rPr>
      </w:pPr>
    </w:p>
    <w:p w:rsidR="002866F2" w:rsidRDefault="00CA3A76" w:rsidP="009F1C85">
      <w:pPr>
        <w:ind w:left="284"/>
        <w:jc w:val="both"/>
        <w:rPr>
          <w:sz w:val="24"/>
        </w:rPr>
      </w:pPr>
      <w:r>
        <w:rPr>
          <w:sz w:val="24"/>
        </w:rPr>
        <w:t xml:space="preserve">Veuillez agréer, chère Maître, </w:t>
      </w:r>
      <w:r w:rsidR="00EF33D8">
        <w:rPr>
          <w:sz w:val="24"/>
        </w:rPr>
        <w:t>l'expression de ma considération distinguée.</w:t>
      </w:r>
    </w:p>
    <w:p w:rsidR="00EF33D8" w:rsidRDefault="00EF33D8" w:rsidP="009F1C85">
      <w:pPr>
        <w:ind w:left="284"/>
        <w:jc w:val="both"/>
        <w:rPr>
          <w:sz w:val="24"/>
        </w:rPr>
      </w:pPr>
    </w:p>
    <w:p w:rsidR="00EF33D8" w:rsidRDefault="00EF33D8" w:rsidP="009F1C85">
      <w:pPr>
        <w:ind w:left="284"/>
        <w:jc w:val="both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F33D8">
        <w:rPr>
          <w:sz w:val="24"/>
          <w:lang w:val="en-GB"/>
        </w:rPr>
        <w:t>Thibault THOMAS</w:t>
      </w:r>
    </w:p>
    <w:p w:rsidR="00EF33D8" w:rsidRDefault="00EF33D8">
      <w:pPr>
        <w:ind w:left="284"/>
        <w:rPr>
          <w:sz w:val="24"/>
          <w:lang w:val="en-GB"/>
        </w:rPr>
      </w:pPr>
    </w:p>
    <w:p w:rsidR="00EF33D8" w:rsidRDefault="00EF33D8">
      <w:pPr>
        <w:ind w:left="284"/>
        <w:rPr>
          <w:sz w:val="24"/>
          <w:lang w:val="en-GB"/>
        </w:rPr>
      </w:pPr>
    </w:p>
    <w:p w:rsidR="00EF33D8" w:rsidRDefault="00EF33D8">
      <w:pPr>
        <w:ind w:left="284"/>
        <w:rPr>
          <w:sz w:val="24"/>
          <w:lang w:val="en-GB"/>
        </w:rPr>
      </w:pPr>
      <w:r>
        <w:rPr>
          <w:sz w:val="24"/>
          <w:lang w:val="en-GB"/>
        </w:rPr>
        <w:t>P.J. : 2</w:t>
      </w:r>
    </w:p>
    <w:sectPr w:rsidR="00EF33D8" w:rsidSect="00EF33D8">
      <w:pgSz w:w="11907" w:h="16840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59E1"/>
    <w:rsid w:val="002866F2"/>
    <w:rsid w:val="005979B4"/>
    <w:rsid w:val="00661D43"/>
    <w:rsid w:val="009F1C85"/>
    <w:rsid w:val="00A76A81"/>
    <w:rsid w:val="00CA3A76"/>
    <w:rsid w:val="00CE59E1"/>
    <w:rsid w:val="00EF2F15"/>
    <w:rsid w:val="00EF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2F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34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3</cp:revision>
  <cp:lastPrinted>2016-11-17T09:12:00Z</cp:lastPrinted>
  <dcterms:created xsi:type="dcterms:W3CDTF">2016-11-17T08:38:00Z</dcterms:created>
  <dcterms:modified xsi:type="dcterms:W3CDTF">2016-11-17T09:13:00Z</dcterms:modified>
</cp:coreProperties>
</file>