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Maître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13 Place du Marché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31403">
        <w:rPr>
          <w:sz w:val="24"/>
        </w:rPr>
        <w:t>91312 MONTHLERY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431403">
        <w:rPr>
          <w:sz w:val="24"/>
        </w:rPr>
        <w:t>02 décembre 2016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431403">
      <w:pPr>
        <w:ind w:left="284"/>
        <w:rPr>
          <w:sz w:val="24"/>
        </w:rPr>
      </w:pPr>
      <w:r>
        <w:rPr>
          <w:sz w:val="24"/>
        </w:rPr>
        <w:t>Affaire : THOMAS / FIX</w:t>
      </w:r>
    </w:p>
    <w:p w:rsidR="00431403" w:rsidRDefault="00431403">
      <w:pPr>
        <w:ind w:left="284"/>
        <w:rPr>
          <w:sz w:val="24"/>
        </w:rPr>
      </w:pPr>
      <w:r>
        <w:rPr>
          <w:sz w:val="24"/>
        </w:rPr>
        <w:t>V / réf : 2016065 - EML /ACL</w:t>
      </w:r>
    </w:p>
    <w:p w:rsidR="00431403" w:rsidRDefault="00431403">
      <w:pPr>
        <w:ind w:left="284"/>
        <w:rPr>
          <w:sz w:val="24"/>
        </w:rPr>
      </w:pPr>
    </w:p>
    <w:p w:rsidR="00431403" w:rsidRDefault="0043140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431403" w:rsidRDefault="00431403" w:rsidP="00C3418A">
      <w:pPr>
        <w:ind w:left="284"/>
        <w:jc w:val="both"/>
        <w:rPr>
          <w:sz w:val="24"/>
        </w:rPr>
      </w:pPr>
      <w:r>
        <w:rPr>
          <w:sz w:val="24"/>
        </w:rPr>
        <w:t>Chère Maître,</w:t>
      </w:r>
    </w:p>
    <w:p w:rsidR="00661D43" w:rsidRDefault="00661D43" w:rsidP="00FD19C1">
      <w:pPr>
        <w:ind w:left="284"/>
        <w:jc w:val="both"/>
        <w:rPr>
          <w:sz w:val="24"/>
        </w:rPr>
      </w:pPr>
    </w:p>
    <w:p w:rsidR="00661D43" w:rsidRDefault="000D2283" w:rsidP="00FD19C1">
      <w:pPr>
        <w:ind w:left="284"/>
        <w:jc w:val="both"/>
        <w:rPr>
          <w:sz w:val="24"/>
        </w:rPr>
      </w:pPr>
      <w:r>
        <w:rPr>
          <w:sz w:val="24"/>
        </w:rPr>
        <w:t>En réponse à votre demande en date du 29 novembre 2016, je vous adresse :</w:t>
      </w:r>
    </w:p>
    <w:p w:rsidR="000D2283" w:rsidRDefault="000D2283" w:rsidP="00FD19C1">
      <w:pPr>
        <w:ind w:left="284"/>
        <w:jc w:val="both"/>
        <w:rPr>
          <w:sz w:val="24"/>
        </w:rPr>
      </w:pPr>
    </w:p>
    <w:p w:rsidR="000D2283" w:rsidRDefault="000D2283" w:rsidP="00FD19C1">
      <w:pPr>
        <w:ind w:left="284"/>
        <w:jc w:val="both"/>
        <w:rPr>
          <w:sz w:val="24"/>
        </w:rPr>
      </w:pPr>
      <w:r>
        <w:rPr>
          <w:sz w:val="24"/>
        </w:rPr>
        <w:tab/>
        <w:t>- 3 exemplaires de l'acte de propriété (copies)</w:t>
      </w:r>
    </w:p>
    <w:p w:rsidR="000D2283" w:rsidRDefault="000D2283" w:rsidP="00FD19C1">
      <w:pPr>
        <w:ind w:left="284"/>
        <w:jc w:val="both"/>
        <w:rPr>
          <w:sz w:val="24"/>
        </w:rPr>
      </w:pPr>
      <w:r>
        <w:rPr>
          <w:sz w:val="24"/>
        </w:rPr>
        <w:tab/>
        <w:t>- 1 estimation agence Guy Hoquet (copie)</w:t>
      </w:r>
    </w:p>
    <w:p w:rsidR="00661D43" w:rsidRDefault="00661D43" w:rsidP="00FD19C1">
      <w:pPr>
        <w:ind w:left="284"/>
        <w:jc w:val="both"/>
        <w:rPr>
          <w:sz w:val="24"/>
        </w:rPr>
      </w:pPr>
    </w:p>
    <w:p w:rsidR="000D2283" w:rsidRDefault="000D2283" w:rsidP="00FD19C1">
      <w:pPr>
        <w:ind w:left="284"/>
        <w:jc w:val="both"/>
        <w:rPr>
          <w:sz w:val="24"/>
        </w:rPr>
      </w:pPr>
      <w:r>
        <w:rPr>
          <w:sz w:val="24"/>
        </w:rPr>
        <w:t xml:space="preserve">Le 17 mai 2016 j'ai remis en main propre à Me Le Besco l'acte de propriété </w:t>
      </w:r>
      <w:r w:rsidR="00817756">
        <w:rPr>
          <w:sz w:val="24"/>
        </w:rPr>
        <w:t>que je n'ai à ce jour ni réclamé ni reçu en retour.</w:t>
      </w:r>
    </w:p>
    <w:p w:rsidR="00817756" w:rsidRDefault="00817756" w:rsidP="00FD19C1">
      <w:pPr>
        <w:ind w:left="284"/>
        <w:jc w:val="both"/>
        <w:rPr>
          <w:sz w:val="24"/>
        </w:rPr>
      </w:pPr>
    </w:p>
    <w:p w:rsidR="00817756" w:rsidRDefault="00817756" w:rsidP="00FD19C1">
      <w:pPr>
        <w:ind w:left="284"/>
        <w:jc w:val="both"/>
        <w:rPr>
          <w:sz w:val="24"/>
        </w:rPr>
      </w:pPr>
      <w:r>
        <w:rPr>
          <w:sz w:val="24"/>
        </w:rPr>
        <w:t>Je ne suis en possession que d'une estimation immobilière que m'a adressée Madame FIX par mail en date du 07 mai 2016.</w:t>
      </w:r>
    </w:p>
    <w:p w:rsidR="00817756" w:rsidRDefault="00817756" w:rsidP="00FD19C1">
      <w:pPr>
        <w:ind w:left="284"/>
        <w:jc w:val="both"/>
        <w:rPr>
          <w:sz w:val="24"/>
        </w:rPr>
      </w:pPr>
      <w:r>
        <w:rPr>
          <w:sz w:val="24"/>
        </w:rPr>
        <w:t xml:space="preserve">Lors d'un entretien téléphonique en juillet 2016, Me HOCQUAUX m'indiquait que l'étude Me POIRIER </w:t>
      </w:r>
      <w:r w:rsidR="00FD19C1">
        <w:rPr>
          <w:sz w:val="24"/>
        </w:rPr>
        <w:t>fournirai</w:t>
      </w:r>
      <w:r>
        <w:rPr>
          <w:sz w:val="24"/>
        </w:rPr>
        <w:t>t d'autres estimations.</w:t>
      </w:r>
    </w:p>
    <w:p w:rsidR="00817756" w:rsidRDefault="00FD19C1" w:rsidP="00FD19C1">
      <w:pPr>
        <w:ind w:left="284"/>
        <w:jc w:val="both"/>
        <w:rPr>
          <w:sz w:val="24"/>
        </w:rPr>
      </w:pPr>
      <w:r>
        <w:rPr>
          <w:sz w:val="24"/>
        </w:rPr>
        <w:t>Malgré le mail adressé à Me POIRIER en date du 08 septembre 2016, aucune autre estimation n'a été fournie.</w:t>
      </w:r>
    </w:p>
    <w:p w:rsidR="00FD19C1" w:rsidRDefault="00FD19C1" w:rsidP="00FD19C1">
      <w:pPr>
        <w:ind w:left="284"/>
        <w:jc w:val="both"/>
        <w:rPr>
          <w:sz w:val="24"/>
        </w:rPr>
      </w:pPr>
      <w:r>
        <w:rPr>
          <w:sz w:val="24"/>
        </w:rPr>
        <w:t>Pour mémoire, je n'ai pas accès au bien immobilier (portail changé entre autres).</w:t>
      </w:r>
    </w:p>
    <w:p w:rsidR="00FD19C1" w:rsidRDefault="00FD19C1" w:rsidP="00FD19C1">
      <w:pPr>
        <w:ind w:left="284"/>
        <w:jc w:val="both"/>
        <w:rPr>
          <w:sz w:val="24"/>
        </w:rPr>
      </w:pPr>
    </w:p>
    <w:p w:rsidR="00D03A21" w:rsidRDefault="00FD0F63" w:rsidP="00FD19C1">
      <w:pPr>
        <w:ind w:left="284"/>
        <w:jc w:val="both"/>
        <w:rPr>
          <w:sz w:val="24"/>
        </w:rPr>
      </w:pPr>
      <w:r>
        <w:rPr>
          <w:sz w:val="24"/>
        </w:rPr>
        <w:t>Veuillez agréer, Chère Maître, l'expression de ma considération distinguée.</w:t>
      </w:r>
    </w:p>
    <w:p w:rsidR="00FD0F63" w:rsidRDefault="00FD0F63" w:rsidP="00FD19C1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0F63" w:rsidRDefault="00FD0F63" w:rsidP="00C3418A">
      <w:pPr>
        <w:ind w:left="284"/>
        <w:jc w:val="both"/>
        <w:rPr>
          <w:sz w:val="24"/>
        </w:rPr>
      </w:pPr>
    </w:p>
    <w:p w:rsidR="00FD19C1" w:rsidRDefault="00FD19C1" w:rsidP="00C3418A">
      <w:pPr>
        <w:ind w:left="284"/>
        <w:jc w:val="both"/>
        <w:rPr>
          <w:sz w:val="24"/>
        </w:rPr>
      </w:pPr>
    </w:p>
    <w:p w:rsidR="00FD19C1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FD19C1" w:rsidRDefault="00FD19C1">
      <w:pPr>
        <w:ind w:left="284"/>
        <w:rPr>
          <w:sz w:val="24"/>
          <w:lang w:val="en-GB"/>
        </w:rPr>
      </w:pPr>
    </w:p>
    <w:p w:rsidR="00FD19C1" w:rsidRDefault="00FD19C1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 J. : 3+1</w:t>
      </w:r>
    </w:p>
    <w:sectPr w:rsidR="00FD19C1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31403"/>
    <w:rsid w:val="000D2283"/>
    <w:rsid w:val="003306AF"/>
    <w:rsid w:val="00431403"/>
    <w:rsid w:val="005979B4"/>
    <w:rsid w:val="00661D43"/>
    <w:rsid w:val="00817756"/>
    <w:rsid w:val="00A76A81"/>
    <w:rsid w:val="00C3418A"/>
    <w:rsid w:val="00D03A21"/>
    <w:rsid w:val="00FD0F63"/>
    <w:rsid w:val="00FD1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06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06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23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2016-12-02T09:03:00Z</cp:lastPrinted>
  <dcterms:created xsi:type="dcterms:W3CDTF">2016-12-02T09:05:00Z</dcterms:created>
  <dcterms:modified xsi:type="dcterms:W3CDTF">2016-12-02T09:26:00Z</dcterms:modified>
</cp:coreProperties>
</file>