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43" w:rsidRDefault="00661D43">
      <w:pPr>
        <w:ind w:left="-567"/>
        <w:rPr>
          <w:sz w:val="24"/>
        </w:rPr>
      </w:pPr>
      <w:r>
        <w:rPr>
          <w:sz w:val="24"/>
        </w:rPr>
        <w:t>Thibault THOMAS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34410 SERIGNAN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31403">
        <w:rPr>
          <w:sz w:val="24"/>
        </w:rPr>
        <w:t>Maître MANCIER-LHEURE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31403">
        <w:rPr>
          <w:sz w:val="24"/>
        </w:rPr>
        <w:t>13 Place du Marché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31403">
        <w:rPr>
          <w:sz w:val="24"/>
        </w:rPr>
        <w:t>91312 MONTHLERY cedex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Sérignan</w:t>
      </w:r>
      <w:proofErr w:type="spellEnd"/>
      <w:r>
        <w:rPr>
          <w:sz w:val="24"/>
        </w:rPr>
        <w:t xml:space="preserve">, le </w:t>
      </w:r>
      <w:r w:rsidR="00431403">
        <w:rPr>
          <w:sz w:val="24"/>
        </w:rPr>
        <w:t>02 décembre 2016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431403">
      <w:pPr>
        <w:ind w:left="284"/>
        <w:rPr>
          <w:sz w:val="24"/>
        </w:rPr>
      </w:pPr>
      <w:r>
        <w:rPr>
          <w:sz w:val="24"/>
        </w:rPr>
        <w:t>Affaire : THOMAS / FIX</w:t>
      </w:r>
    </w:p>
    <w:p w:rsidR="00431403" w:rsidRDefault="00431403">
      <w:pPr>
        <w:ind w:left="284"/>
        <w:rPr>
          <w:sz w:val="24"/>
        </w:rPr>
      </w:pPr>
      <w:r>
        <w:rPr>
          <w:sz w:val="24"/>
        </w:rPr>
        <w:t>V / réf : 2016065 - EML /ACL</w:t>
      </w:r>
    </w:p>
    <w:p w:rsidR="00431403" w:rsidRDefault="00431403">
      <w:pPr>
        <w:ind w:left="284"/>
        <w:rPr>
          <w:sz w:val="24"/>
        </w:rPr>
      </w:pPr>
    </w:p>
    <w:p w:rsidR="00431403" w:rsidRDefault="0043140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431403" w:rsidRDefault="00431403" w:rsidP="00C3418A">
      <w:pPr>
        <w:ind w:left="284"/>
        <w:jc w:val="both"/>
        <w:rPr>
          <w:sz w:val="24"/>
        </w:rPr>
      </w:pPr>
      <w:r>
        <w:rPr>
          <w:sz w:val="24"/>
        </w:rPr>
        <w:t>Chère Maître,</w:t>
      </w:r>
    </w:p>
    <w:p w:rsidR="00661D43" w:rsidRDefault="00661D43" w:rsidP="00FD19C1">
      <w:pPr>
        <w:ind w:left="284"/>
        <w:jc w:val="both"/>
        <w:rPr>
          <w:sz w:val="24"/>
        </w:rPr>
      </w:pPr>
    </w:p>
    <w:p w:rsidR="00661D43" w:rsidRDefault="000D2283" w:rsidP="00FD19C1">
      <w:pPr>
        <w:ind w:left="284"/>
        <w:jc w:val="both"/>
        <w:rPr>
          <w:sz w:val="24"/>
        </w:rPr>
      </w:pPr>
      <w:r>
        <w:rPr>
          <w:sz w:val="24"/>
        </w:rPr>
        <w:t>En réponse à votre demande en date du 29</w:t>
      </w:r>
      <w:r w:rsidR="007714A1">
        <w:rPr>
          <w:sz w:val="24"/>
        </w:rPr>
        <w:t xml:space="preserve"> novembre 2016, je vous informe ne pas avoir reçu copie des courriers échangés par les Notaires.</w:t>
      </w:r>
    </w:p>
    <w:p w:rsidR="007714A1" w:rsidRDefault="007714A1" w:rsidP="00FD19C1">
      <w:pPr>
        <w:ind w:left="284"/>
        <w:jc w:val="both"/>
        <w:rPr>
          <w:sz w:val="24"/>
        </w:rPr>
      </w:pPr>
    </w:p>
    <w:p w:rsidR="007714A1" w:rsidRDefault="007714A1" w:rsidP="00FD19C1">
      <w:pPr>
        <w:ind w:left="284"/>
        <w:jc w:val="both"/>
        <w:rPr>
          <w:sz w:val="24"/>
        </w:rPr>
      </w:pPr>
      <w:r>
        <w:rPr>
          <w:sz w:val="24"/>
        </w:rPr>
        <w:t xml:space="preserve">Je vous prie de bien vouloir trouver ci-joint copie des mails/ lettres </w:t>
      </w:r>
      <w:r w:rsidR="003C5C51">
        <w:rPr>
          <w:sz w:val="24"/>
        </w:rPr>
        <w:t xml:space="preserve">(27/04/16 --&gt; 20/11/16) </w:t>
      </w:r>
      <w:r>
        <w:rPr>
          <w:sz w:val="24"/>
        </w:rPr>
        <w:t>constitutifs de ce dossier.</w:t>
      </w:r>
    </w:p>
    <w:p w:rsidR="007714A1" w:rsidRDefault="007714A1" w:rsidP="00FD19C1">
      <w:pPr>
        <w:ind w:left="284"/>
        <w:jc w:val="both"/>
        <w:rPr>
          <w:sz w:val="24"/>
        </w:rPr>
      </w:pPr>
    </w:p>
    <w:p w:rsidR="007714A1" w:rsidRDefault="007714A1" w:rsidP="00FD19C1">
      <w:pPr>
        <w:ind w:left="284"/>
        <w:jc w:val="both"/>
        <w:rPr>
          <w:sz w:val="24"/>
        </w:rPr>
      </w:pPr>
      <w:r>
        <w:rPr>
          <w:sz w:val="24"/>
        </w:rPr>
        <w:t xml:space="preserve">Depuis le dernier courrier en date du 17 novembre 2016 que je vous ai adressé, j'ai reçu de  Madame FIX </w:t>
      </w:r>
      <w:r w:rsidR="00532558">
        <w:rPr>
          <w:sz w:val="24"/>
        </w:rPr>
        <w:t>le</w:t>
      </w:r>
      <w:r>
        <w:rPr>
          <w:sz w:val="24"/>
        </w:rPr>
        <w:t xml:space="preserve"> 20 novembre réponse à mon courrier LRAR du 14 novembre.</w:t>
      </w:r>
    </w:p>
    <w:p w:rsidR="00FD19C1" w:rsidRDefault="00FD19C1" w:rsidP="00FD19C1">
      <w:pPr>
        <w:ind w:left="284"/>
        <w:jc w:val="both"/>
        <w:rPr>
          <w:sz w:val="24"/>
        </w:rPr>
      </w:pPr>
    </w:p>
    <w:p w:rsidR="007714A1" w:rsidRDefault="007714A1" w:rsidP="00FD19C1">
      <w:pPr>
        <w:ind w:left="284"/>
        <w:jc w:val="both"/>
        <w:rPr>
          <w:sz w:val="24"/>
        </w:rPr>
      </w:pPr>
      <w:r>
        <w:rPr>
          <w:sz w:val="24"/>
        </w:rPr>
        <w:t xml:space="preserve">La réponse de Madame FIX est intervenue après le 17 </w:t>
      </w:r>
      <w:r w:rsidR="00532558">
        <w:rPr>
          <w:sz w:val="24"/>
        </w:rPr>
        <w:t>novembre</w:t>
      </w:r>
      <w:r>
        <w:rPr>
          <w:sz w:val="24"/>
        </w:rPr>
        <w:t xml:space="preserve"> en c</w:t>
      </w:r>
      <w:r w:rsidR="00532558">
        <w:rPr>
          <w:sz w:val="24"/>
        </w:rPr>
        <w:t>onséquence je m'abstiens de toute réponse.</w:t>
      </w:r>
    </w:p>
    <w:p w:rsidR="00532558" w:rsidRDefault="00532558" w:rsidP="00FD19C1">
      <w:pPr>
        <w:ind w:left="284"/>
        <w:jc w:val="both"/>
        <w:rPr>
          <w:sz w:val="24"/>
        </w:rPr>
      </w:pPr>
      <w:r>
        <w:rPr>
          <w:sz w:val="24"/>
        </w:rPr>
        <w:t>Madame FIX omet mon mail du 06 novembre 22h08 adressé à Me POIRIER dont elle a eu copie</w:t>
      </w:r>
    </w:p>
    <w:p w:rsidR="00532558" w:rsidRDefault="00532558" w:rsidP="00FD19C1">
      <w:pPr>
        <w:ind w:left="284"/>
        <w:jc w:val="both"/>
        <w:rPr>
          <w:sz w:val="24"/>
        </w:rPr>
      </w:pPr>
      <w:r>
        <w:rPr>
          <w:sz w:val="24"/>
        </w:rPr>
        <w:t>Je n'ai eu aucun contact/courrier/mail de Me COAT comme annoncé par Madame FIX.</w:t>
      </w:r>
    </w:p>
    <w:p w:rsidR="00532558" w:rsidRDefault="00532558" w:rsidP="00FD19C1">
      <w:pPr>
        <w:ind w:left="284"/>
        <w:jc w:val="both"/>
        <w:rPr>
          <w:sz w:val="24"/>
        </w:rPr>
      </w:pPr>
    </w:p>
    <w:p w:rsidR="00D03A21" w:rsidRDefault="00FD0F63" w:rsidP="00FD19C1">
      <w:pPr>
        <w:ind w:left="284"/>
        <w:jc w:val="both"/>
        <w:rPr>
          <w:sz w:val="24"/>
        </w:rPr>
      </w:pPr>
      <w:r>
        <w:rPr>
          <w:sz w:val="24"/>
        </w:rPr>
        <w:t>Veuillez agréer, Chère Maître, l'expression de ma considération distinguée.</w:t>
      </w:r>
    </w:p>
    <w:p w:rsidR="00FD0F63" w:rsidRDefault="00FD0F63" w:rsidP="00FD19C1">
      <w:pPr>
        <w:ind w:left="284"/>
        <w:jc w:val="both"/>
        <w:rPr>
          <w:sz w:val="24"/>
        </w:rPr>
      </w:pPr>
    </w:p>
    <w:p w:rsidR="00FD0F63" w:rsidRDefault="00FD0F63" w:rsidP="00C3418A">
      <w:pPr>
        <w:ind w:left="284"/>
        <w:jc w:val="both"/>
        <w:rPr>
          <w:sz w:val="24"/>
        </w:rPr>
      </w:pPr>
    </w:p>
    <w:p w:rsidR="00FD19C1" w:rsidRDefault="00FD19C1" w:rsidP="00C3418A">
      <w:pPr>
        <w:ind w:left="284"/>
        <w:jc w:val="both"/>
        <w:rPr>
          <w:sz w:val="24"/>
        </w:rPr>
      </w:pPr>
    </w:p>
    <w:p w:rsidR="00FD19C1" w:rsidRDefault="00661D43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GB"/>
        </w:rPr>
        <w:t>Thibault THOMAS.</w:t>
      </w:r>
    </w:p>
    <w:p w:rsidR="00FD19C1" w:rsidRDefault="00FD19C1">
      <w:pPr>
        <w:ind w:left="284"/>
        <w:rPr>
          <w:sz w:val="24"/>
          <w:lang w:val="en-GB"/>
        </w:rPr>
      </w:pPr>
    </w:p>
    <w:p w:rsidR="00532558" w:rsidRDefault="00532558">
      <w:pPr>
        <w:ind w:left="284"/>
        <w:rPr>
          <w:sz w:val="24"/>
          <w:lang w:val="en-GB"/>
        </w:rPr>
      </w:pPr>
    </w:p>
    <w:p w:rsidR="00532558" w:rsidRDefault="00532558">
      <w:pPr>
        <w:ind w:left="284"/>
        <w:rPr>
          <w:sz w:val="24"/>
          <w:lang w:val="en-GB"/>
        </w:rPr>
      </w:pPr>
    </w:p>
    <w:p w:rsidR="00532558" w:rsidRDefault="00532558">
      <w:pPr>
        <w:ind w:left="284"/>
        <w:rPr>
          <w:sz w:val="24"/>
          <w:lang w:val="en-GB"/>
        </w:rPr>
      </w:pPr>
    </w:p>
    <w:p w:rsidR="00FD19C1" w:rsidRDefault="00532558">
      <w:pPr>
        <w:ind w:left="284"/>
        <w:rPr>
          <w:sz w:val="24"/>
          <w:lang w:val="en-GB"/>
        </w:rPr>
      </w:pPr>
      <w:r>
        <w:rPr>
          <w:sz w:val="24"/>
          <w:lang w:val="en-GB"/>
        </w:rPr>
        <w:t>P. J. : 1</w:t>
      </w:r>
    </w:p>
    <w:sectPr w:rsidR="00FD19C1" w:rsidSect="0066161B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31403"/>
    <w:rsid w:val="000D2283"/>
    <w:rsid w:val="003306AF"/>
    <w:rsid w:val="003C5C51"/>
    <w:rsid w:val="00431403"/>
    <w:rsid w:val="00532558"/>
    <w:rsid w:val="005979B4"/>
    <w:rsid w:val="0066161B"/>
    <w:rsid w:val="00661D43"/>
    <w:rsid w:val="007714A1"/>
    <w:rsid w:val="00817756"/>
    <w:rsid w:val="0082707A"/>
    <w:rsid w:val="00A76A81"/>
    <w:rsid w:val="00C3418A"/>
    <w:rsid w:val="00D03A21"/>
    <w:rsid w:val="00FD0F63"/>
    <w:rsid w:val="00FD19C1"/>
    <w:rsid w:val="00FF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06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0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27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>Moi-Même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Thibault THOMAS</dc:creator>
  <cp:lastModifiedBy>Thibault THOMAS</cp:lastModifiedBy>
  <cp:revision>5</cp:revision>
  <cp:lastPrinted>2016-12-02T09:52:00Z</cp:lastPrinted>
  <dcterms:created xsi:type="dcterms:W3CDTF">2016-12-02T09:30:00Z</dcterms:created>
  <dcterms:modified xsi:type="dcterms:W3CDTF">2016-12-02T09:55:00Z</dcterms:modified>
</cp:coreProperties>
</file>