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Maître MANCIER-LHEURE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13 Place du Marché</w:t>
      </w:r>
    </w:p>
    <w:p w:rsidR="00322CCB" w:rsidRDefault="00322CCB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BP 83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91312 MONTHLERY cedex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2E25A6">
        <w:rPr>
          <w:sz w:val="24"/>
        </w:rPr>
        <w:t>06 décembre 2016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431403">
      <w:pPr>
        <w:ind w:left="284"/>
        <w:rPr>
          <w:sz w:val="24"/>
        </w:rPr>
      </w:pPr>
      <w:r>
        <w:rPr>
          <w:sz w:val="24"/>
        </w:rPr>
        <w:t>Affaire : THOMAS / FIX</w:t>
      </w:r>
    </w:p>
    <w:p w:rsidR="00431403" w:rsidRDefault="00431403">
      <w:pPr>
        <w:ind w:left="284"/>
        <w:rPr>
          <w:sz w:val="24"/>
        </w:rPr>
      </w:pPr>
      <w:r>
        <w:rPr>
          <w:sz w:val="24"/>
        </w:rPr>
        <w:t>V / réf : 2016065 - EML /ACL</w:t>
      </w:r>
    </w:p>
    <w:p w:rsidR="00431403" w:rsidRDefault="00431403">
      <w:pPr>
        <w:ind w:left="284"/>
        <w:rPr>
          <w:sz w:val="24"/>
        </w:rPr>
      </w:pPr>
    </w:p>
    <w:p w:rsidR="00431403" w:rsidRDefault="0043140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431403" w:rsidRDefault="00431403" w:rsidP="00C3418A">
      <w:pPr>
        <w:ind w:left="284"/>
        <w:jc w:val="both"/>
        <w:rPr>
          <w:sz w:val="24"/>
        </w:rPr>
      </w:pPr>
      <w:r>
        <w:rPr>
          <w:sz w:val="24"/>
        </w:rPr>
        <w:t>Chère Maître,</w:t>
      </w:r>
    </w:p>
    <w:p w:rsidR="00661D43" w:rsidRDefault="00661D43" w:rsidP="00322CCB">
      <w:pPr>
        <w:ind w:left="284"/>
        <w:jc w:val="both"/>
        <w:rPr>
          <w:sz w:val="24"/>
        </w:rPr>
      </w:pPr>
    </w:p>
    <w:p w:rsidR="00661D43" w:rsidRDefault="00836956" w:rsidP="00322CCB">
      <w:pPr>
        <w:ind w:left="284"/>
        <w:jc w:val="both"/>
        <w:rPr>
          <w:sz w:val="24"/>
        </w:rPr>
      </w:pPr>
      <w:r>
        <w:rPr>
          <w:sz w:val="24"/>
        </w:rPr>
        <w:t>Je vous prie de bien vouloir trouver ci-joint le titre de propriété (copie authentique / ANGENIEUX) de la maison située à ORSAY 32 avenue des Pierrots reçu en retour, le 03 décembre, de l'Office Notarial de Me Le Besco.</w:t>
      </w:r>
    </w:p>
    <w:p w:rsidR="00D03A21" w:rsidRDefault="00D03A21" w:rsidP="00322CCB">
      <w:pPr>
        <w:ind w:left="284"/>
        <w:jc w:val="both"/>
        <w:rPr>
          <w:sz w:val="24"/>
        </w:rPr>
      </w:pPr>
    </w:p>
    <w:p w:rsidR="00D03A21" w:rsidRDefault="00FD0F63" w:rsidP="00322CCB">
      <w:pPr>
        <w:ind w:left="284"/>
        <w:jc w:val="both"/>
        <w:rPr>
          <w:sz w:val="24"/>
        </w:rPr>
      </w:pPr>
      <w:r>
        <w:rPr>
          <w:sz w:val="24"/>
        </w:rPr>
        <w:t>Veuillez agréer, Chère Maître, l'expression de ma considération distinguée.</w:t>
      </w:r>
    </w:p>
    <w:p w:rsidR="00FD0F63" w:rsidRDefault="00FD0F63" w:rsidP="00322CCB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661D43" w:rsidSect="00897770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1403"/>
    <w:rsid w:val="002E25A6"/>
    <w:rsid w:val="00322CCB"/>
    <w:rsid w:val="00431403"/>
    <w:rsid w:val="005979B4"/>
    <w:rsid w:val="00661D43"/>
    <w:rsid w:val="007A1A84"/>
    <w:rsid w:val="00836956"/>
    <w:rsid w:val="00897770"/>
    <w:rsid w:val="00A76A81"/>
    <w:rsid w:val="00B91FCB"/>
    <w:rsid w:val="00C3418A"/>
    <w:rsid w:val="00D03A21"/>
    <w:rsid w:val="00E82A37"/>
    <w:rsid w:val="00FD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2C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7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4</cp:revision>
  <cp:lastPrinted>2016-12-06T09:44:00Z</cp:lastPrinted>
  <dcterms:created xsi:type="dcterms:W3CDTF">2016-12-06T09:40:00Z</dcterms:created>
  <dcterms:modified xsi:type="dcterms:W3CDTF">2016-12-06T09:46:00Z</dcterms:modified>
</cp:coreProperties>
</file>