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Maître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13 Place du Marché</w:t>
      </w:r>
    </w:p>
    <w:p w:rsidR="00322CCB" w:rsidRDefault="00322CC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BP 83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91312 MONTHLERY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E36926">
        <w:rPr>
          <w:sz w:val="24"/>
        </w:rPr>
        <w:t>02 janvier 2017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431403">
      <w:pPr>
        <w:ind w:left="284"/>
        <w:rPr>
          <w:sz w:val="24"/>
        </w:rPr>
      </w:pPr>
      <w:r>
        <w:rPr>
          <w:sz w:val="24"/>
        </w:rPr>
        <w:t>Affaire : THOMAS / FIX</w:t>
      </w:r>
    </w:p>
    <w:p w:rsidR="00431403" w:rsidRDefault="00431403">
      <w:pPr>
        <w:ind w:left="284"/>
        <w:rPr>
          <w:sz w:val="24"/>
        </w:rPr>
      </w:pPr>
      <w:r>
        <w:rPr>
          <w:sz w:val="24"/>
        </w:rPr>
        <w:t>V / réf : 2016065 - EML /ACL</w:t>
      </w:r>
    </w:p>
    <w:p w:rsidR="00431403" w:rsidRDefault="00431403">
      <w:pPr>
        <w:ind w:left="284"/>
        <w:rPr>
          <w:sz w:val="24"/>
        </w:rPr>
      </w:pPr>
    </w:p>
    <w:p w:rsidR="00431403" w:rsidRDefault="0043140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43140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Chère Maître,</w:t>
      </w:r>
    </w:p>
    <w:p w:rsidR="00661D43" w:rsidRDefault="00661D43" w:rsidP="00322CCB">
      <w:pPr>
        <w:ind w:left="284"/>
        <w:jc w:val="both"/>
        <w:rPr>
          <w:sz w:val="24"/>
        </w:rPr>
      </w:pPr>
    </w:p>
    <w:p w:rsidR="00E56952" w:rsidRDefault="00E56952" w:rsidP="00322CCB">
      <w:pPr>
        <w:ind w:left="284"/>
        <w:jc w:val="both"/>
        <w:rPr>
          <w:sz w:val="24"/>
        </w:rPr>
      </w:pPr>
      <w:r>
        <w:rPr>
          <w:sz w:val="24"/>
        </w:rPr>
        <w:t>Je vous prie de trouver ci-joint :</w:t>
      </w:r>
    </w:p>
    <w:p w:rsidR="00E56952" w:rsidRDefault="00E56952" w:rsidP="00322CCB">
      <w:pPr>
        <w:ind w:left="284"/>
        <w:jc w:val="both"/>
        <w:rPr>
          <w:sz w:val="24"/>
        </w:rPr>
      </w:pPr>
    </w:p>
    <w:p w:rsidR="00E56952" w:rsidRDefault="00E56952" w:rsidP="00322CCB">
      <w:pPr>
        <w:ind w:left="284"/>
        <w:jc w:val="both"/>
        <w:rPr>
          <w:sz w:val="24"/>
        </w:rPr>
      </w:pPr>
      <w:r>
        <w:rPr>
          <w:sz w:val="24"/>
        </w:rPr>
        <w:tab/>
        <w:t>- CCP n° 6.560.024 compte n° 8.554.25R de montant 484,92 €</w:t>
      </w:r>
    </w:p>
    <w:p w:rsidR="00E56952" w:rsidRDefault="00E56952" w:rsidP="00322CCB">
      <w:pPr>
        <w:ind w:left="284"/>
        <w:jc w:val="both"/>
        <w:rPr>
          <w:sz w:val="24"/>
        </w:rPr>
      </w:pPr>
    </w:p>
    <w:p w:rsidR="00E56952" w:rsidRDefault="00E56952" w:rsidP="00322CCB">
      <w:pPr>
        <w:ind w:left="284"/>
        <w:jc w:val="both"/>
        <w:rPr>
          <w:sz w:val="24"/>
        </w:rPr>
      </w:pPr>
      <w:r>
        <w:rPr>
          <w:sz w:val="24"/>
        </w:rPr>
        <w:t>en règlement de votre facture n° 2011895.</w:t>
      </w:r>
    </w:p>
    <w:p w:rsidR="00E56952" w:rsidRDefault="00E56952" w:rsidP="00322CCB">
      <w:pPr>
        <w:ind w:left="284"/>
        <w:jc w:val="both"/>
        <w:rPr>
          <w:sz w:val="24"/>
        </w:rPr>
      </w:pPr>
    </w:p>
    <w:p w:rsidR="00E36926" w:rsidRDefault="00E36926" w:rsidP="00322CCB">
      <w:pPr>
        <w:ind w:left="284"/>
        <w:jc w:val="both"/>
        <w:rPr>
          <w:sz w:val="24"/>
        </w:rPr>
      </w:pPr>
      <w:r>
        <w:rPr>
          <w:sz w:val="24"/>
        </w:rPr>
        <w:t>Comme convenu lors de mon appel à votre secrétariat le 23 décembre au matin, je reste en attente de la confirmation par mail de la date et heure de notre prochain rendez-v</w:t>
      </w:r>
      <w:r w:rsidR="00E56952">
        <w:rPr>
          <w:sz w:val="24"/>
        </w:rPr>
        <w:t>ous proposé</w:t>
      </w:r>
      <w:r>
        <w:rPr>
          <w:sz w:val="24"/>
        </w:rPr>
        <w:t xml:space="preserve"> dans votre courrier du 22 décembre.</w:t>
      </w:r>
    </w:p>
    <w:p w:rsidR="00E36926" w:rsidRDefault="00E36926" w:rsidP="00322CCB">
      <w:pPr>
        <w:ind w:left="284"/>
        <w:jc w:val="both"/>
        <w:rPr>
          <w:sz w:val="24"/>
        </w:rPr>
      </w:pPr>
    </w:p>
    <w:p w:rsidR="00D03A21" w:rsidRDefault="00FD0F63" w:rsidP="00322CCB">
      <w:pPr>
        <w:ind w:left="284"/>
        <w:jc w:val="both"/>
        <w:rPr>
          <w:sz w:val="24"/>
        </w:rPr>
      </w:pPr>
      <w:r>
        <w:rPr>
          <w:sz w:val="24"/>
        </w:rPr>
        <w:t>Veuillez agréer, Chère Maître, l'expression de ma considération distinguée.</w:t>
      </w:r>
    </w:p>
    <w:p w:rsidR="00FD0F63" w:rsidRDefault="00FD0F63" w:rsidP="00322CCB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</w:p>
    <w:p w:rsidR="00940100" w:rsidRDefault="00940100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1</w:t>
      </w:r>
    </w:p>
    <w:sectPr w:rsidR="00940100" w:rsidSect="00897770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1403"/>
    <w:rsid w:val="00087CFA"/>
    <w:rsid w:val="002E25A6"/>
    <w:rsid w:val="00322CCB"/>
    <w:rsid w:val="00431403"/>
    <w:rsid w:val="005979B4"/>
    <w:rsid w:val="00661D43"/>
    <w:rsid w:val="006729D8"/>
    <w:rsid w:val="007A1A84"/>
    <w:rsid w:val="00836956"/>
    <w:rsid w:val="00897770"/>
    <w:rsid w:val="00940100"/>
    <w:rsid w:val="00A76A81"/>
    <w:rsid w:val="00B91FCB"/>
    <w:rsid w:val="00C3418A"/>
    <w:rsid w:val="00D03A21"/>
    <w:rsid w:val="00E36926"/>
    <w:rsid w:val="00E56952"/>
    <w:rsid w:val="00E82A37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2C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25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2017-01-02T16:47:00Z</cp:lastPrinted>
  <dcterms:created xsi:type="dcterms:W3CDTF">2017-01-02T16:24:00Z</dcterms:created>
  <dcterms:modified xsi:type="dcterms:W3CDTF">2017-01-02T16:49:00Z</dcterms:modified>
</cp:coreProperties>
</file>