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1403">
        <w:rPr>
          <w:sz w:val="24"/>
        </w:rPr>
        <w:t>Maître MANCIER-LHEURE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1403">
        <w:rPr>
          <w:sz w:val="24"/>
        </w:rPr>
        <w:t>13 Place du Marché</w:t>
      </w:r>
    </w:p>
    <w:p w:rsidR="00322CCB" w:rsidRDefault="00322CCB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BP 83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1403">
        <w:rPr>
          <w:sz w:val="24"/>
        </w:rPr>
        <w:t>91312 MONTHLERY cedex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 xml:space="preserve">, le </w:t>
      </w:r>
      <w:r w:rsidR="001B560F">
        <w:rPr>
          <w:sz w:val="24"/>
        </w:rPr>
        <w:t>22 mars</w:t>
      </w:r>
      <w:r w:rsidR="00E36926">
        <w:rPr>
          <w:sz w:val="24"/>
        </w:rPr>
        <w:t xml:space="preserve"> 2017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431403">
      <w:pPr>
        <w:ind w:left="284"/>
        <w:rPr>
          <w:sz w:val="24"/>
        </w:rPr>
      </w:pPr>
      <w:r>
        <w:rPr>
          <w:sz w:val="24"/>
        </w:rPr>
        <w:t>Affaire : THOMAS / FIX</w:t>
      </w:r>
    </w:p>
    <w:p w:rsidR="00431403" w:rsidRDefault="00431403">
      <w:pPr>
        <w:ind w:left="284"/>
        <w:rPr>
          <w:sz w:val="24"/>
        </w:rPr>
      </w:pPr>
      <w:r>
        <w:rPr>
          <w:sz w:val="24"/>
        </w:rPr>
        <w:t>V / réf : 2016065 - EML /ACL</w:t>
      </w:r>
    </w:p>
    <w:p w:rsidR="00431403" w:rsidRDefault="00431403">
      <w:pPr>
        <w:ind w:left="284"/>
        <w:rPr>
          <w:sz w:val="24"/>
        </w:rPr>
      </w:pPr>
    </w:p>
    <w:p w:rsidR="00431403" w:rsidRDefault="0043140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431403" w:rsidRDefault="00431403" w:rsidP="00C3418A">
      <w:pPr>
        <w:ind w:left="284"/>
        <w:jc w:val="both"/>
        <w:rPr>
          <w:sz w:val="24"/>
        </w:rPr>
      </w:pPr>
      <w:r>
        <w:rPr>
          <w:sz w:val="24"/>
        </w:rPr>
        <w:t>Chère Maître,</w:t>
      </w:r>
    </w:p>
    <w:p w:rsidR="00661D43" w:rsidRDefault="00661D43" w:rsidP="00322CCB">
      <w:pPr>
        <w:ind w:left="284"/>
        <w:jc w:val="both"/>
        <w:rPr>
          <w:sz w:val="24"/>
        </w:rPr>
      </w:pPr>
    </w:p>
    <w:p w:rsidR="00E56952" w:rsidRDefault="00E56952" w:rsidP="00322CCB">
      <w:pPr>
        <w:ind w:left="284"/>
        <w:jc w:val="both"/>
        <w:rPr>
          <w:sz w:val="24"/>
        </w:rPr>
      </w:pPr>
      <w:r>
        <w:rPr>
          <w:sz w:val="24"/>
        </w:rPr>
        <w:t>Je vous prie de trouver ci-joint :</w:t>
      </w:r>
    </w:p>
    <w:p w:rsidR="00E56952" w:rsidRDefault="00E56952" w:rsidP="00322CCB">
      <w:pPr>
        <w:ind w:left="284"/>
        <w:jc w:val="both"/>
        <w:rPr>
          <w:sz w:val="24"/>
        </w:rPr>
      </w:pPr>
    </w:p>
    <w:p w:rsidR="00E56952" w:rsidRDefault="001B560F" w:rsidP="00322CCB">
      <w:pPr>
        <w:ind w:left="284"/>
        <w:jc w:val="both"/>
        <w:rPr>
          <w:sz w:val="24"/>
        </w:rPr>
      </w:pPr>
      <w:r>
        <w:rPr>
          <w:sz w:val="24"/>
        </w:rPr>
        <w:tab/>
        <w:t>- CCP n° 6.560.033</w:t>
      </w:r>
      <w:r w:rsidR="00E56952">
        <w:rPr>
          <w:sz w:val="24"/>
        </w:rPr>
        <w:t xml:space="preserve"> compt</w:t>
      </w:r>
      <w:r>
        <w:rPr>
          <w:sz w:val="24"/>
        </w:rPr>
        <w:t>e n° 8.554.25R de montant 1.680</w:t>
      </w:r>
      <w:r w:rsidR="00E56952">
        <w:rPr>
          <w:sz w:val="24"/>
        </w:rPr>
        <w:t xml:space="preserve"> €</w:t>
      </w:r>
    </w:p>
    <w:p w:rsidR="00E56952" w:rsidRDefault="00E56952" w:rsidP="00322CCB">
      <w:pPr>
        <w:ind w:left="284"/>
        <w:jc w:val="both"/>
        <w:rPr>
          <w:sz w:val="24"/>
        </w:rPr>
      </w:pPr>
    </w:p>
    <w:p w:rsidR="00E56952" w:rsidRDefault="00E56952" w:rsidP="00322CCB">
      <w:pPr>
        <w:ind w:left="284"/>
        <w:jc w:val="both"/>
        <w:rPr>
          <w:sz w:val="24"/>
        </w:rPr>
      </w:pPr>
      <w:r>
        <w:rPr>
          <w:sz w:val="24"/>
        </w:rPr>
        <w:t>en règle</w:t>
      </w:r>
      <w:r w:rsidR="001B560F">
        <w:rPr>
          <w:sz w:val="24"/>
        </w:rPr>
        <w:t>ment de votre facture n° 2017154</w:t>
      </w:r>
      <w:r>
        <w:rPr>
          <w:sz w:val="24"/>
        </w:rPr>
        <w:t>.</w:t>
      </w:r>
    </w:p>
    <w:p w:rsidR="00E36926" w:rsidRDefault="00E36926" w:rsidP="00322CCB">
      <w:pPr>
        <w:ind w:left="284"/>
        <w:jc w:val="both"/>
        <w:rPr>
          <w:sz w:val="24"/>
        </w:rPr>
      </w:pPr>
    </w:p>
    <w:p w:rsidR="00D03A21" w:rsidRDefault="00FD0F63" w:rsidP="00322CCB">
      <w:pPr>
        <w:ind w:left="284"/>
        <w:jc w:val="both"/>
        <w:rPr>
          <w:sz w:val="24"/>
        </w:rPr>
      </w:pPr>
      <w:r>
        <w:rPr>
          <w:sz w:val="24"/>
        </w:rPr>
        <w:t>Veuillez agréer, Chère Maître, l'expression de ma considération distinguée.</w:t>
      </w:r>
    </w:p>
    <w:p w:rsidR="00FD0F63" w:rsidRDefault="00FD0F63" w:rsidP="00322CCB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:rsidR="00940100" w:rsidRDefault="00940100">
      <w:pPr>
        <w:ind w:left="284"/>
        <w:rPr>
          <w:sz w:val="24"/>
          <w:lang w:val="en-GB"/>
        </w:rPr>
      </w:pPr>
    </w:p>
    <w:p w:rsidR="00940100" w:rsidRDefault="00940100">
      <w:pPr>
        <w:ind w:left="284"/>
        <w:rPr>
          <w:sz w:val="24"/>
          <w:lang w:val="en-GB"/>
        </w:rPr>
      </w:pPr>
    </w:p>
    <w:p w:rsidR="00940100" w:rsidRDefault="00940100">
      <w:pPr>
        <w:ind w:left="284"/>
        <w:rPr>
          <w:sz w:val="24"/>
          <w:lang w:val="en-GB"/>
        </w:rPr>
      </w:pPr>
    </w:p>
    <w:p w:rsidR="00940100" w:rsidRDefault="00940100">
      <w:pPr>
        <w:ind w:left="284"/>
        <w:rPr>
          <w:sz w:val="24"/>
          <w:lang w:val="en-GB"/>
        </w:rPr>
      </w:pPr>
    </w:p>
    <w:p w:rsidR="00940100" w:rsidRDefault="00940100">
      <w:pPr>
        <w:ind w:left="284"/>
        <w:rPr>
          <w:sz w:val="24"/>
          <w:lang w:val="en-GB"/>
        </w:rPr>
      </w:pPr>
      <w:r>
        <w:rPr>
          <w:sz w:val="24"/>
          <w:lang w:val="en-GB"/>
        </w:rPr>
        <w:t>P.J. : 1</w:t>
      </w:r>
    </w:p>
    <w:sectPr w:rsidR="00940100" w:rsidSect="00897770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1403"/>
    <w:rsid w:val="00087CFA"/>
    <w:rsid w:val="001B560F"/>
    <w:rsid w:val="002E25A6"/>
    <w:rsid w:val="00322CCB"/>
    <w:rsid w:val="00431403"/>
    <w:rsid w:val="005979B4"/>
    <w:rsid w:val="00661D43"/>
    <w:rsid w:val="006729D8"/>
    <w:rsid w:val="007A1A84"/>
    <w:rsid w:val="00803CA9"/>
    <w:rsid w:val="00836956"/>
    <w:rsid w:val="00897770"/>
    <w:rsid w:val="00940100"/>
    <w:rsid w:val="00A76A81"/>
    <w:rsid w:val="00B91FCB"/>
    <w:rsid w:val="00C26941"/>
    <w:rsid w:val="00C3418A"/>
    <w:rsid w:val="00D03A21"/>
    <w:rsid w:val="00E36926"/>
    <w:rsid w:val="00E56952"/>
    <w:rsid w:val="00E82A37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2C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2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3</cp:revision>
  <cp:lastPrinted>2017-01-02T16:47:00Z</cp:lastPrinted>
  <dcterms:created xsi:type="dcterms:W3CDTF">2017-03-22T10:04:00Z</dcterms:created>
  <dcterms:modified xsi:type="dcterms:W3CDTF">2017-03-22T10:06:00Z</dcterms:modified>
</cp:coreProperties>
</file>