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43" w:rsidRDefault="00661D43">
      <w:pPr>
        <w:ind w:left="-567"/>
        <w:rPr>
          <w:sz w:val="24"/>
        </w:rPr>
      </w:pPr>
      <w:r>
        <w:rPr>
          <w:sz w:val="24"/>
        </w:rPr>
        <w:t>Thibault THOMAS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661D43" w:rsidRDefault="00661D43">
      <w:pPr>
        <w:ind w:left="-567"/>
        <w:rPr>
          <w:sz w:val="24"/>
        </w:rPr>
      </w:pPr>
      <w:r>
        <w:rPr>
          <w:sz w:val="24"/>
        </w:rPr>
        <w:t>34410 SERIGNAN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E59E1">
        <w:rPr>
          <w:sz w:val="24"/>
        </w:rPr>
        <w:t>Me MANCIER-LHEURE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E59E1">
        <w:rPr>
          <w:sz w:val="24"/>
        </w:rPr>
        <w:t>13 Place du Marché</w:t>
      </w: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E59E1">
        <w:rPr>
          <w:sz w:val="24"/>
        </w:rPr>
        <w:t>91312 MONTHLERY  cedex</w:t>
      </w: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</w:p>
    <w:p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Sérignan</w:t>
      </w:r>
      <w:proofErr w:type="spellEnd"/>
      <w:r>
        <w:rPr>
          <w:sz w:val="24"/>
        </w:rPr>
        <w:t xml:space="preserve">, le </w:t>
      </w:r>
      <w:r w:rsidR="007E16AC">
        <w:rPr>
          <w:sz w:val="24"/>
        </w:rPr>
        <w:t>27 avril 2017</w:t>
      </w:r>
    </w:p>
    <w:p w:rsidR="00661D43" w:rsidRDefault="00661D43">
      <w:pPr>
        <w:ind w:left="284"/>
        <w:rPr>
          <w:sz w:val="24"/>
        </w:rPr>
      </w:pPr>
    </w:p>
    <w:p w:rsidR="00583E2D" w:rsidRDefault="00583E2D">
      <w:pPr>
        <w:ind w:left="284"/>
        <w:rPr>
          <w:sz w:val="24"/>
        </w:rPr>
      </w:pPr>
    </w:p>
    <w:p w:rsidR="00583E2D" w:rsidRDefault="00583E2D">
      <w:pPr>
        <w:ind w:left="284"/>
        <w:rPr>
          <w:sz w:val="24"/>
        </w:rPr>
      </w:pPr>
    </w:p>
    <w:p w:rsidR="00583E2D" w:rsidRDefault="00583E2D">
      <w:pPr>
        <w:ind w:left="284"/>
        <w:rPr>
          <w:sz w:val="24"/>
        </w:rPr>
      </w:pPr>
    </w:p>
    <w:p w:rsidR="00661D43" w:rsidRPr="0016062D" w:rsidRDefault="00CE59E1">
      <w:pPr>
        <w:ind w:left="284"/>
        <w:rPr>
          <w:sz w:val="22"/>
          <w:szCs w:val="22"/>
        </w:rPr>
      </w:pPr>
      <w:r w:rsidRPr="0016062D">
        <w:rPr>
          <w:sz w:val="22"/>
          <w:szCs w:val="22"/>
        </w:rPr>
        <w:t>Affaire : THOMAS / FIX bien indivis ORSAY</w:t>
      </w:r>
    </w:p>
    <w:p w:rsidR="00661D43" w:rsidRDefault="00661D43">
      <w:pPr>
        <w:ind w:left="284"/>
        <w:rPr>
          <w:sz w:val="24"/>
        </w:rPr>
      </w:pPr>
    </w:p>
    <w:p w:rsidR="00CE59E1" w:rsidRDefault="00CE59E1" w:rsidP="007C13F3">
      <w:pPr>
        <w:ind w:left="284"/>
      </w:pPr>
    </w:p>
    <w:p w:rsidR="00583E2D" w:rsidRPr="007C13F3" w:rsidRDefault="00583E2D" w:rsidP="00A3089E">
      <w:pPr>
        <w:ind w:left="284"/>
        <w:jc w:val="both"/>
      </w:pPr>
    </w:p>
    <w:p w:rsidR="00661D43" w:rsidRPr="007C13F3" w:rsidRDefault="00CE59E1" w:rsidP="00A3089E">
      <w:pPr>
        <w:ind w:left="284"/>
        <w:jc w:val="both"/>
      </w:pPr>
      <w:r w:rsidRPr="007C13F3">
        <w:t>Chère Maître</w:t>
      </w:r>
      <w:r w:rsidR="00661D43" w:rsidRPr="007C13F3">
        <w:t>,</w:t>
      </w:r>
    </w:p>
    <w:p w:rsidR="00661D43" w:rsidRPr="007C13F3" w:rsidRDefault="00661D43" w:rsidP="00A3089E">
      <w:pPr>
        <w:ind w:left="284"/>
        <w:jc w:val="both"/>
      </w:pPr>
    </w:p>
    <w:p w:rsidR="003A783D" w:rsidRDefault="009D1423" w:rsidP="00A3089E">
      <w:pPr>
        <w:ind w:left="284"/>
        <w:jc w:val="both"/>
      </w:pPr>
      <w:r>
        <w:t>Je vous adresse pour information copie du courrier (RAR) reçu de la MAIF.</w:t>
      </w:r>
    </w:p>
    <w:p w:rsidR="009D1423" w:rsidRDefault="009D1423" w:rsidP="00A3089E">
      <w:pPr>
        <w:ind w:left="284"/>
        <w:jc w:val="both"/>
      </w:pPr>
    </w:p>
    <w:p w:rsidR="009D1423" w:rsidRDefault="009D1423" w:rsidP="00A3089E">
      <w:pPr>
        <w:ind w:left="284"/>
        <w:jc w:val="both"/>
      </w:pPr>
      <w:r>
        <w:t>De ce courrier, je conclus que ce bien faisait l'objet d'une seconde assurance par madame FIX.</w:t>
      </w:r>
    </w:p>
    <w:p w:rsidR="009D1423" w:rsidRDefault="009D1423" w:rsidP="00A3089E">
      <w:pPr>
        <w:ind w:left="284"/>
        <w:jc w:val="both"/>
      </w:pPr>
    </w:p>
    <w:p w:rsidR="009D1423" w:rsidRDefault="009D1423" w:rsidP="00A3089E">
      <w:pPr>
        <w:ind w:left="284"/>
        <w:jc w:val="both"/>
      </w:pPr>
      <w:r>
        <w:t>Depuis 1986, j'ai assuré le bien immobilier 32 avenue des Pierrots - 91400 ORSAY auprès de la MA</w:t>
      </w:r>
      <w:r w:rsidRPr="009D1423">
        <w:rPr>
          <w:b/>
        </w:rPr>
        <w:t>C</w:t>
      </w:r>
      <w:r>
        <w:t>IF.</w:t>
      </w:r>
    </w:p>
    <w:p w:rsidR="009D1423" w:rsidRDefault="009D1423" w:rsidP="00A3089E">
      <w:pPr>
        <w:ind w:left="284"/>
        <w:jc w:val="both"/>
      </w:pPr>
    </w:p>
    <w:p w:rsidR="009D1423" w:rsidRDefault="009D1423" w:rsidP="00A3089E">
      <w:pPr>
        <w:ind w:left="284"/>
        <w:jc w:val="both"/>
      </w:pPr>
      <w:r>
        <w:t>En conséquence, je suis intervenu ce jour auprès de la MACIF pour assurer ce bien en résidence secondaire.</w:t>
      </w:r>
    </w:p>
    <w:p w:rsidR="009D1423" w:rsidRDefault="009D1423" w:rsidP="00A3089E">
      <w:pPr>
        <w:ind w:left="284"/>
        <w:jc w:val="both"/>
      </w:pPr>
    </w:p>
    <w:p w:rsidR="003A783D" w:rsidRPr="007C13F3" w:rsidRDefault="003A783D" w:rsidP="00A3089E">
      <w:pPr>
        <w:ind w:left="284"/>
        <w:jc w:val="both"/>
      </w:pPr>
      <w:r w:rsidRPr="007C13F3">
        <w:t>Je vous souhaite bonne réception de la présente et vous prie d'agréer, chère Maître</w:t>
      </w:r>
      <w:r w:rsidR="00DB0D98" w:rsidRPr="007C13F3">
        <w:t>, l'expression de ma considération distinguée.</w:t>
      </w:r>
    </w:p>
    <w:p w:rsidR="009D3B55" w:rsidRPr="007C13F3" w:rsidRDefault="009D3B55" w:rsidP="00A3089E">
      <w:pPr>
        <w:ind w:left="284"/>
        <w:jc w:val="both"/>
      </w:pPr>
    </w:p>
    <w:p w:rsidR="007C13F3" w:rsidRDefault="007C13F3" w:rsidP="00A3089E">
      <w:pPr>
        <w:ind w:left="284"/>
        <w:jc w:val="both"/>
      </w:pPr>
    </w:p>
    <w:p w:rsidR="00583E2D" w:rsidRDefault="00583E2D" w:rsidP="00A3089E">
      <w:pPr>
        <w:ind w:left="284"/>
        <w:jc w:val="both"/>
      </w:pPr>
    </w:p>
    <w:p w:rsidR="00583E2D" w:rsidRDefault="00583E2D" w:rsidP="00A3089E">
      <w:pPr>
        <w:ind w:left="284"/>
        <w:jc w:val="both"/>
      </w:pPr>
    </w:p>
    <w:p w:rsidR="00583E2D" w:rsidRDefault="00583E2D" w:rsidP="00A3089E">
      <w:pPr>
        <w:ind w:left="284"/>
        <w:jc w:val="both"/>
      </w:pPr>
    </w:p>
    <w:p w:rsidR="00583E2D" w:rsidRPr="007C13F3" w:rsidRDefault="00583E2D" w:rsidP="00A3089E">
      <w:pPr>
        <w:ind w:left="284"/>
        <w:jc w:val="both"/>
      </w:pPr>
    </w:p>
    <w:p w:rsidR="007C13F3" w:rsidRPr="007C13F3" w:rsidRDefault="007C13F3" w:rsidP="00A3089E">
      <w:pPr>
        <w:ind w:left="284"/>
        <w:jc w:val="both"/>
      </w:pPr>
    </w:p>
    <w:p w:rsidR="009D3B55" w:rsidRPr="00831BC9" w:rsidRDefault="009D3B55" w:rsidP="00A3089E">
      <w:pPr>
        <w:ind w:left="284"/>
        <w:jc w:val="both"/>
        <w:rPr>
          <w:sz w:val="24"/>
          <w:szCs w:val="24"/>
        </w:rPr>
      </w:pPr>
      <w:r w:rsidRPr="007C13F3">
        <w:tab/>
      </w:r>
      <w:r w:rsidRPr="007C13F3">
        <w:tab/>
      </w:r>
      <w:r w:rsidRPr="007C13F3">
        <w:tab/>
      </w:r>
      <w:r w:rsidRPr="007C13F3">
        <w:tab/>
      </w:r>
      <w:r w:rsidRPr="007C13F3">
        <w:tab/>
      </w:r>
      <w:r w:rsidRPr="007C13F3">
        <w:tab/>
      </w:r>
      <w:r w:rsidR="007C13F3" w:rsidRPr="007C13F3">
        <w:tab/>
      </w:r>
      <w:r w:rsidRPr="007C13F3">
        <w:tab/>
      </w:r>
      <w:r w:rsidRPr="00831BC9">
        <w:rPr>
          <w:sz w:val="24"/>
          <w:szCs w:val="24"/>
        </w:rPr>
        <w:t>Thibault THOMAS</w:t>
      </w:r>
    </w:p>
    <w:p w:rsidR="007C13F3" w:rsidRDefault="007C13F3" w:rsidP="007C13F3">
      <w:pPr>
        <w:ind w:left="284"/>
        <w:jc w:val="both"/>
      </w:pPr>
    </w:p>
    <w:p w:rsidR="009D1423" w:rsidRDefault="009D1423" w:rsidP="007C13F3">
      <w:pPr>
        <w:ind w:left="284"/>
        <w:jc w:val="both"/>
      </w:pPr>
    </w:p>
    <w:p w:rsidR="009D1423" w:rsidRDefault="009D1423" w:rsidP="007C13F3">
      <w:pPr>
        <w:ind w:left="284"/>
        <w:jc w:val="both"/>
      </w:pPr>
    </w:p>
    <w:p w:rsidR="009D1423" w:rsidRDefault="009D1423" w:rsidP="007C13F3">
      <w:pPr>
        <w:ind w:left="284"/>
        <w:jc w:val="both"/>
      </w:pPr>
    </w:p>
    <w:p w:rsidR="009D1423" w:rsidRDefault="009D1423" w:rsidP="007C13F3">
      <w:pPr>
        <w:ind w:left="284"/>
        <w:jc w:val="both"/>
      </w:pPr>
    </w:p>
    <w:p w:rsidR="009D1423" w:rsidRDefault="009D1423" w:rsidP="007C13F3">
      <w:pPr>
        <w:ind w:left="284"/>
        <w:jc w:val="both"/>
      </w:pPr>
    </w:p>
    <w:p w:rsidR="009D1423" w:rsidRDefault="009D1423" w:rsidP="007C13F3">
      <w:pPr>
        <w:ind w:left="284"/>
        <w:jc w:val="both"/>
      </w:pPr>
    </w:p>
    <w:p w:rsidR="009D1423" w:rsidRDefault="009D1423" w:rsidP="007C13F3">
      <w:pPr>
        <w:ind w:left="284"/>
        <w:jc w:val="both"/>
      </w:pPr>
    </w:p>
    <w:p w:rsidR="009D1423" w:rsidRDefault="009D1423" w:rsidP="007C13F3">
      <w:pPr>
        <w:ind w:left="284"/>
        <w:jc w:val="both"/>
      </w:pPr>
    </w:p>
    <w:p w:rsidR="009D1423" w:rsidRDefault="009D1423" w:rsidP="007C13F3">
      <w:pPr>
        <w:ind w:left="284"/>
        <w:jc w:val="both"/>
      </w:pPr>
    </w:p>
    <w:p w:rsidR="009D1423" w:rsidRDefault="009D1423" w:rsidP="007C13F3">
      <w:pPr>
        <w:ind w:left="284"/>
        <w:jc w:val="both"/>
      </w:pPr>
    </w:p>
    <w:p w:rsidR="009D1423" w:rsidRDefault="009D1423" w:rsidP="007C13F3">
      <w:pPr>
        <w:ind w:left="284"/>
        <w:jc w:val="both"/>
      </w:pPr>
    </w:p>
    <w:p w:rsidR="009D1423" w:rsidRPr="007C13F3" w:rsidRDefault="009D1423" w:rsidP="007C13F3">
      <w:pPr>
        <w:ind w:left="284"/>
        <w:jc w:val="both"/>
      </w:pPr>
    </w:p>
    <w:p w:rsidR="007C13F3" w:rsidRPr="007C13F3" w:rsidRDefault="007C13F3" w:rsidP="007C13F3">
      <w:pPr>
        <w:ind w:left="284"/>
        <w:jc w:val="both"/>
      </w:pPr>
    </w:p>
    <w:p w:rsidR="009D3B55" w:rsidRPr="007C13F3" w:rsidRDefault="00443B82" w:rsidP="007C13F3">
      <w:pPr>
        <w:ind w:left="284"/>
        <w:jc w:val="both"/>
      </w:pPr>
      <w:r>
        <w:tab/>
      </w:r>
      <w:r w:rsidR="000A686D">
        <w:t>P.</w:t>
      </w:r>
      <w:r w:rsidR="00831BC9">
        <w:t xml:space="preserve"> </w:t>
      </w:r>
      <w:r w:rsidR="000A686D">
        <w:t>J. : 1</w:t>
      </w:r>
    </w:p>
    <w:sectPr w:rsidR="009D3B55" w:rsidRPr="007C13F3" w:rsidSect="00EF33D8">
      <w:pgSz w:w="11907" w:h="16840" w:code="9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244" w:rsidRDefault="004D3244" w:rsidP="009D3B55">
      <w:r>
        <w:separator/>
      </w:r>
    </w:p>
  </w:endnote>
  <w:endnote w:type="continuationSeparator" w:id="0">
    <w:p w:rsidR="004D3244" w:rsidRDefault="004D3244" w:rsidP="009D3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244" w:rsidRDefault="004D3244" w:rsidP="009D3B55">
      <w:r>
        <w:separator/>
      </w:r>
    </w:p>
  </w:footnote>
  <w:footnote w:type="continuationSeparator" w:id="0">
    <w:p w:rsidR="004D3244" w:rsidRDefault="004D3244" w:rsidP="009D3B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59E1"/>
    <w:rsid w:val="00005592"/>
    <w:rsid w:val="00074A63"/>
    <w:rsid w:val="000A686D"/>
    <w:rsid w:val="0016062D"/>
    <w:rsid w:val="002866F2"/>
    <w:rsid w:val="00330752"/>
    <w:rsid w:val="003A783D"/>
    <w:rsid w:val="00443B82"/>
    <w:rsid w:val="004D3244"/>
    <w:rsid w:val="00583E2D"/>
    <w:rsid w:val="005979B4"/>
    <w:rsid w:val="00661D43"/>
    <w:rsid w:val="007240D3"/>
    <w:rsid w:val="007C13F3"/>
    <w:rsid w:val="007E16AC"/>
    <w:rsid w:val="0082102E"/>
    <w:rsid w:val="00831BC9"/>
    <w:rsid w:val="009D1423"/>
    <w:rsid w:val="009D3B55"/>
    <w:rsid w:val="009F1C85"/>
    <w:rsid w:val="00A3089E"/>
    <w:rsid w:val="00A76A81"/>
    <w:rsid w:val="00B01829"/>
    <w:rsid w:val="00B8227D"/>
    <w:rsid w:val="00BC4737"/>
    <w:rsid w:val="00CA3A76"/>
    <w:rsid w:val="00CE59E1"/>
    <w:rsid w:val="00DB0D98"/>
    <w:rsid w:val="00EF2F15"/>
    <w:rsid w:val="00EF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7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2F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2F1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D3B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9D3B55"/>
  </w:style>
  <w:style w:type="paragraph" w:styleId="Pieddepage">
    <w:name w:val="footer"/>
    <w:basedOn w:val="Normal"/>
    <w:link w:val="PieddepageCar"/>
    <w:uiPriority w:val="99"/>
    <w:semiHidden/>
    <w:unhideWhenUsed/>
    <w:rsid w:val="009D3B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D3B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11</TotalTime>
  <Pages>1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Thibault THOMAS</dc:creator>
  <cp:lastModifiedBy>Thibault THOMAS</cp:lastModifiedBy>
  <cp:revision>3</cp:revision>
  <cp:lastPrinted>2017-04-27T13:31:00Z</cp:lastPrinted>
  <dcterms:created xsi:type="dcterms:W3CDTF">2017-04-27T13:31:00Z</dcterms:created>
  <dcterms:modified xsi:type="dcterms:W3CDTF">2017-04-27T13:33:00Z</dcterms:modified>
</cp:coreProperties>
</file>