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8F1A25">
        <w:rPr>
          <w:sz w:val="24"/>
        </w:rPr>
        <w:t>Madame Brigitte FIX</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8F1A25">
        <w:rPr>
          <w:sz w:val="24"/>
        </w:rPr>
        <w:t>32 avenue des Pierrots</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8F1A25">
        <w:rPr>
          <w:sz w:val="24"/>
        </w:rPr>
        <w:t>91400 ORSAY</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roofErr w:type="spellStart"/>
      <w:r>
        <w:rPr>
          <w:sz w:val="24"/>
        </w:rPr>
        <w:t>Sérignan</w:t>
      </w:r>
      <w:proofErr w:type="spellEnd"/>
      <w:r>
        <w:rPr>
          <w:sz w:val="24"/>
        </w:rPr>
        <w:t xml:space="preserve">, le </w:t>
      </w:r>
      <w:r w:rsidR="00EC2773">
        <w:rPr>
          <w:sz w:val="24"/>
        </w:rPr>
        <w:t>14</w:t>
      </w:r>
      <w:r w:rsidR="008F1A25">
        <w:rPr>
          <w:sz w:val="24"/>
        </w:rPr>
        <w:t xml:space="preserve"> novembre 2016</w:t>
      </w:r>
    </w:p>
    <w:p w:rsidR="00661D43" w:rsidRDefault="00661D43" w:rsidP="00BC3B69">
      <w:pPr>
        <w:ind w:left="284"/>
        <w:jc w:val="both"/>
        <w:rPr>
          <w:sz w:val="24"/>
        </w:rPr>
      </w:pPr>
    </w:p>
    <w:p w:rsidR="00D56D38" w:rsidRPr="00D56D38" w:rsidRDefault="00D56D38" w:rsidP="00BC3B69">
      <w:pPr>
        <w:ind w:left="284"/>
        <w:jc w:val="both"/>
        <w:rPr>
          <w:sz w:val="24"/>
          <w:u w:val="single"/>
        </w:rPr>
      </w:pPr>
      <w:r w:rsidRPr="00D56D38">
        <w:rPr>
          <w:sz w:val="24"/>
          <w:u w:val="single"/>
        </w:rPr>
        <w:t>L.R.A.R.</w:t>
      </w:r>
    </w:p>
    <w:p w:rsidR="00D56D38" w:rsidRDefault="00D56D38" w:rsidP="00BC3B69">
      <w:pPr>
        <w:ind w:left="284"/>
        <w:jc w:val="both"/>
        <w:rPr>
          <w:sz w:val="24"/>
        </w:rPr>
      </w:pPr>
    </w:p>
    <w:p w:rsidR="00661D43" w:rsidRDefault="008F1A25" w:rsidP="00BC3B69">
      <w:pPr>
        <w:ind w:left="284"/>
        <w:jc w:val="both"/>
        <w:rPr>
          <w:sz w:val="24"/>
        </w:rPr>
      </w:pPr>
      <w:r>
        <w:rPr>
          <w:sz w:val="24"/>
        </w:rPr>
        <w:t>Chère Brigitte,</w:t>
      </w:r>
    </w:p>
    <w:p w:rsidR="00661D43" w:rsidRDefault="00661D43" w:rsidP="00BC3B69">
      <w:pPr>
        <w:ind w:left="284"/>
        <w:jc w:val="both"/>
        <w:rPr>
          <w:sz w:val="24"/>
        </w:rPr>
      </w:pPr>
    </w:p>
    <w:p w:rsidR="00661D43" w:rsidRDefault="008F1A25" w:rsidP="00BC3B69">
      <w:pPr>
        <w:ind w:left="284"/>
        <w:jc w:val="both"/>
        <w:rPr>
          <w:sz w:val="24"/>
        </w:rPr>
      </w:pPr>
      <w:r>
        <w:rPr>
          <w:sz w:val="24"/>
        </w:rPr>
        <w:t>Je fais suite au document que tu m'as remis le 06 novembre 2016 pour me communiquer la réponse de Me COAT / POIRIER en date du vendredi</w:t>
      </w:r>
      <w:r w:rsidR="009976D7">
        <w:rPr>
          <w:sz w:val="24"/>
        </w:rPr>
        <w:t xml:space="preserve"> 04 novembre</w:t>
      </w:r>
      <w:r>
        <w:rPr>
          <w:sz w:val="24"/>
        </w:rPr>
        <w:t xml:space="preserve"> à 17</w:t>
      </w:r>
      <w:r w:rsidR="009976D7">
        <w:rPr>
          <w:sz w:val="24"/>
        </w:rPr>
        <w:t>h</w:t>
      </w:r>
      <w:r>
        <w:rPr>
          <w:sz w:val="24"/>
        </w:rPr>
        <w:t xml:space="preserve"> concernant 'toute réunion avec les notaires'.</w:t>
      </w:r>
    </w:p>
    <w:p w:rsidR="00661D43" w:rsidRDefault="00661D43" w:rsidP="00BC3B69">
      <w:pPr>
        <w:ind w:left="284"/>
        <w:jc w:val="both"/>
        <w:rPr>
          <w:sz w:val="24"/>
        </w:rPr>
      </w:pPr>
    </w:p>
    <w:p w:rsidR="00661D43" w:rsidRDefault="008F1A25" w:rsidP="00BC3B69">
      <w:pPr>
        <w:ind w:left="284"/>
        <w:jc w:val="both"/>
        <w:rPr>
          <w:sz w:val="24"/>
        </w:rPr>
      </w:pPr>
      <w:r>
        <w:rPr>
          <w:sz w:val="24"/>
        </w:rPr>
        <w:t>Dès le 06 novembre 2016, j'ai adressé aux Notaires et à toi un mail pour communiquer mes disponibilités lors de mon séjour à Paris.</w:t>
      </w:r>
    </w:p>
    <w:p w:rsidR="00661D43" w:rsidRDefault="00661D43" w:rsidP="00BC3B69">
      <w:pPr>
        <w:ind w:left="284"/>
        <w:jc w:val="both"/>
        <w:rPr>
          <w:sz w:val="24"/>
        </w:rPr>
      </w:pPr>
    </w:p>
    <w:p w:rsidR="00661D43" w:rsidRDefault="008F1A25" w:rsidP="00BC3B69">
      <w:pPr>
        <w:ind w:left="284"/>
        <w:jc w:val="both"/>
        <w:rPr>
          <w:sz w:val="24"/>
        </w:rPr>
      </w:pPr>
      <w:r>
        <w:rPr>
          <w:sz w:val="24"/>
        </w:rPr>
        <w:t>Sans réponse de ton no</w:t>
      </w:r>
      <w:r w:rsidR="00EC2773">
        <w:rPr>
          <w:sz w:val="24"/>
        </w:rPr>
        <w:t>taire, je lui ai téléphoné le 14</w:t>
      </w:r>
      <w:r>
        <w:rPr>
          <w:sz w:val="24"/>
        </w:rPr>
        <w:t xml:space="preserve"> novembre comme tu le préconises en bas du document remis.</w:t>
      </w:r>
    </w:p>
    <w:p w:rsidR="008F1A25" w:rsidRDefault="008F1A25" w:rsidP="00BC3B69">
      <w:pPr>
        <w:ind w:left="284"/>
        <w:jc w:val="both"/>
        <w:rPr>
          <w:sz w:val="24"/>
        </w:rPr>
      </w:pPr>
    </w:p>
    <w:p w:rsidR="008F1A25" w:rsidRDefault="008F1A25" w:rsidP="00BC3B69">
      <w:pPr>
        <w:ind w:left="284"/>
        <w:jc w:val="both"/>
        <w:rPr>
          <w:sz w:val="24"/>
        </w:rPr>
      </w:pPr>
      <w:r>
        <w:rPr>
          <w:sz w:val="24"/>
        </w:rPr>
        <w:t xml:space="preserve">Lors de cet entretien, ton notaire m'a signifié </w:t>
      </w:r>
      <w:r w:rsidRPr="004C6074">
        <w:rPr>
          <w:b/>
          <w:sz w:val="24"/>
        </w:rPr>
        <w:t>son refus de tout écrit préalable à une réunion</w:t>
      </w:r>
      <w:r>
        <w:rPr>
          <w:sz w:val="24"/>
        </w:rPr>
        <w:t xml:space="preserve"> mettant ainsi fin à plus de 6 mois d'attente</w:t>
      </w:r>
      <w:r w:rsidR="00BC3B69">
        <w:rPr>
          <w:sz w:val="24"/>
        </w:rPr>
        <w:t xml:space="preserve"> et</w:t>
      </w:r>
      <w:r>
        <w:rPr>
          <w:sz w:val="24"/>
        </w:rPr>
        <w:t xml:space="preserve"> aux nombreuses relances </w:t>
      </w:r>
      <w:r w:rsidR="009976D7">
        <w:rPr>
          <w:sz w:val="24"/>
        </w:rPr>
        <w:t>pour tenter d'obtenir la confirmation de tes propositions développées</w:t>
      </w:r>
      <w:r w:rsidR="003762E1">
        <w:rPr>
          <w:sz w:val="24"/>
        </w:rPr>
        <w:t xml:space="preserve"> lors de notre réunion du 23 avril </w:t>
      </w:r>
      <w:r w:rsidR="009976D7">
        <w:rPr>
          <w:sz w:val="24"/>
        </w:rPr>
        <w:t>2</w:t>
      </w:r>
      <w:r w:rsidR="004C6074">
        <w:rPr>
          <w:sz w:val="24"/>
        </w:rPr>
        <w:t>016 après avoir</w:t>
      </w:r>
      <w:r w:rsidR="009976D7">
        <w:rPr>
          <w:sz w:val="24"/>
        </w:rPr>
        <w:t xml:space="preserve"> consulté </w:t>
      </w:r>
      <w:r w:rsidR="004C6074">
        <w:rPr>
          <w:sz w:val="24"/>
        </w:rPr>
        <w:t>'tes C</w:t>
      </w:r>
      <w:r w:rsidR="009976D7">
        <w:rPr>
          <w:sz w:val="24"/>
        </w:rPr>
        <w:t>onseils'.</w:t>
      </w:r>
    </w:p>
    <w:p w:rsidR="00661D43" w:rsidRDefault="00661D43" w:rsidP="00BC3B69">
      <w:pPr>
        <w:ind w:left="284"/>
        <w:jc w:val="both"/>
        <w:rPr>
          <w:sz w:val="24"/>
        </w:rPr>
      </w:pPr>
    </w:p>
    <w:p w:rsidR="009976D7" w:rsidRDefault="009976D7" w:rsidP="00BC3B69">
      <w:pPr>
        <w:ind w:left="284"/>
        <w:jc w:val="both"/>
        <w:rPr>
          <w:sz w:val="24"/>
        </w:rPr>
      </w:pPr>
      <w:r>
        <w:rPr>
          <w:sz w:val="24"/>
        </w:rPr>
        <w:t>Ton notaire m'a affirmé ne pas avoir eu connaissance de cette réunion.</w:t>
      </w:r>
    </w:p>
    <w:p w:rsidR="009976D7" w:rsidRDefault="009976D7" w:rsidP="00BC3B69">
      <w:pPr>
        <w:ind w:left="284"/>
        <w:jc w:val="both"/>
        <w:rPr>
          <w:sz w:val="24"/>
        </w:rPr>
      </w:pPr>
    </w:p>
    <w:p w:rsidR="009976D7" w:rsidRDefault="009976D7" w:rsidP="00BC3B69">
      <w:pPr>
        <w:ind w:left="284"/>
        <w:jc w:val="both"/>
        <w:rPr>
          <w:sz w:val="24"/>
        </w:rPr>
      </w:pPr>
      <w:r>
        <w:rPr>
          <w:sz w:val="24"/>
        </w:rPr>
        <w:t xml:space="preserve">Il ne m'appartient </w:t>
      </w:r>
      <w:r w:rsidR="008E3CFC">
        <w:rPr>
          <w:sz w:val="24"/>
        </w:rPr>
        <w:t xml:space="preserve">pas </w:t>
      </w:r>
      <w:r>
        <w:rPr>
          <w:sz w:val="24"/>
        </w:rPr>
        <w:t xml:space="preserve">d'expliquer la discordance entre l'argumentaire développé, lors de l'entretien téléphonique, </w:t>
      </w:r>
      <w:r w:rsidR="00BC3B69">
        <w:rPr>
          <w:sz w:val="24"/>
        </w:rPr>
        <w:t>par Me POIRIER et tes propositions exposées le 23 avril.</w:t>
      </w:r>
    </w:p>
    <w:p w:rsidR="00BC3B69" w:rsidRDefault="00BC3B69" w:rsidP="00BC3B69">
      <w:pPr>
        <w:ind w:left="284"/>
        <w:jc w:val="both"/>
        <w:rPr>
          <w:sz w:val="24"/>
        </w:rPr>
      </w:pPr>
    </w:p>
    <w:p w:rsidR="00BC3B69" w:rsidRDefault="00BC3B69" w:rsidP="00BC3B69">
      <w:pPr>
        <w:ind w:left="284"/>
        <w:jc w:val="both"/>
        <w:rPr>
          <w:sz w:val="24"/>
        </w:rPr>
      </w:pPr>
      <w:r>
        <w:rPr>
          <w:sz w:val="24"/>
        </w:rPr>
        <w:t>Top de temps perdu et faute d'un sens pernicieux de l'ambiguïté, je déplore constater que ce dossier ne peut aboutir sur la base de la réunion du 23 avril 2016 qu'un acte notarié aurait permis de formaliser.</w:t>
      </w:r>
    </w:p>
    <w:p w:rsidR="00BC3B69" w:rsidRDefault="00BC3B69" w:rsidP="00BC3B69">
      <w:pPr>
        <w:ind w:left="284"/>
        <w:jc w:val="both"/>
        <w:rPr>
          <w:sz w:val="24"/>
        </w:rPr>
      </w:pPr>
    </w:p>
    <w:p w:rsidR="00BC3B69" w:rsidRDefault="004C6074">
      <w:pPr>
        <w:ind w:left="284"/>
        <w:rPr>
          <w:sz w:val="24"/>
        </w:rPr>
      </w:pPr>
      <w:r>
        <w:rPr>
          <w:sz w:val="24"/>
        </w:rPr>
        <w:t>Je te demande</w:t>
      </w:r>
      <w:r w:rsidR="003762E1">
        <w:rPr>
          <w:sz w:val="24"/>
        </w:rPr>
        <w:t>,</w:t>
      </w:r>
      <w:r>
        <w:rPr>
          <w:sz w:val="24"/>
        </w:rPr>
        <w:t xml:space="preserve"> </w:t>
      </w:r>
      <w:r w:rsidR="003762E1">
        <w:rPr>
          <w:sz w:val="24"/>
        </w:rPr>
        <w:t xml:space="preserve">à réception de la présente, </w:t>
      </w:r>
      <w:r>
        <w:rPr>
          <w:sz w:val="24"/>
        </w:rPr>
        <w:t>de me communiquer</w:t>
      </w:r>
      <w:r w:rsidR="003762E1">
        <w:rPr>
          <w:sz w:val="24"/>
        </w:rPr>
        <w:t xml:space="preserve"> directement par écrit ta position sur ce dossier.</w:t>
      </w:r>
    </w:p>
    <w:p w:rsidR="004C6074" w:rsidRDefault="004C6074">
      <w:pPr>
        <w:ind w:left="284"/>
        <w:rPr>
          <w:sz w:val="24"/>
        </w:rPr>
      </w:pPr>
    </w:p>
    <w:p w:rsidR="004C6074" w:rsidRDefault="004C6074">
      <w:pPr>
        <w:ind w:left="284"/>
        <w:rPr>
          <w:sz w:val="24"/>
        </w:rPr>
      </w:pPr>
      <w:r>
        <w:rPr>
          <w:sz w:val="24"/>
        </w:rPr>
        <w:t>A te lire,</w:t>
      </w:r>
    </w:p>
    <w:p w:rsidR="004C6074" w:rsidRDefault="004C6074">
      <w:pPr>
        <w:ind w:left="284"/>
        <w:rPr>
          <w:sz w:val="24"/>
        </w:rPr>
      </w:pPr>
    </w:p>
    <w:p w:rsidR="004C6074" w:rsidRDefault="004C6074">
      <w:pPr>
        <w:ind w:left="284"/>
        <w:rPr>
          <w:sz w:val="24"/>
        </w:rPr>
      </w:pPr>
      <w:r>
        <w:rPr>
          <w:sz w:val="24"/>
        </w:rPr>
        <w:t>Sentiments distingués.</w:t>
      </w:r>
    </w:p>
    <w:p w:rsidR="00102023" w:rsidRDefault="00102023">
      <w:pPr>
        <w:ind w:left="284"/>
        <w:rPr>
          <w:sz w:val="24"/>
        </w:rPr>
      </w:pPr>
    </w:p>
    <w:p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sidR="00BC3B69">
        <w:rPr>
          <w:sz w:val="24"/>
          <w:lang w:val="en-GB"/>
        </w:rPr>
        <w:t>Thibault THOMAS</w:t>
      </w:r>
    </w:p>
    <w:sectPr w:rsidR="00661D43" w:rsidSect="00D56D38">
      <w:pgSz w:w="11907" w:h="16840" w:code="9"/>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8F1A25"/>
    <w:rsid w:val="00102023"/>
    <w:rsid w:val="001F549C"/>
    <w:rsid w:val="003762E1"/>
    <w:rsid w:val="004C6074"/>
    <w:rsid w:val="005979B4"/>
    <w:rsid w:val="00661D43"/>
    <w:rsid w:val="008C00C1"/>
    <w:rsid w:val="008E3CFC"/>
    <w:rsid w:val="008F1A25"/>
    <w:rsid w:val="009976D7"/>
    <w:rsid w:val="00A76A81"/>
    <w:rsid w:val="00BC3B69"/>
    <w:rsid w:val="00D56D38"/>
    <w:rsid w:val="00EC2773"/>
    <w:rsid w:val="00F344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3CFC"/>
    <w:rPr>
      <w:rFonts w:ascii="Tahoma" w:hAnsi="Tahoma" w:cs="Tahoma"/>
      <w:sz w:val="16"/>
      <w:szCs w:val="16"/>
    </w:rPr>
  </w:style>
  <w:style w:type="character" w:customStyle="1" w:styleId="TextedebullesCar">
    <w:name w:val="Texte de bulles Car"/>
    <w:basedOn w:val="Policepardfaut"/>
    <w:link w:val="Textedebulles"/>
    <w:uiPriority w:val="99"/>
    <w:semiHidden/>
    <w:rsid w:val="008E3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4</cp:revision>
  <cp:lastPrinted>2016-11-15T06:49:00Z</cp:lastPrinted>
  <dcterms:created xsi:type="dcterms:W3CDTF">2016-11-15T07:13:00Z</dcterms:created>
  <dcterms:modified xsi:type="dcterms:W3CDTF">2016-11-15T08:01:00Z</dcterms:modified>
</cp:coreProperties>
</file>