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25435">
        <w:rPr>
          <w:sz w:val="24"/>
        </w:rPr>
        <w:t>Clim &amp; Froid 34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25435">
        <w:rPr>
          <w:sz w:val="24"/>
        </w:rPr>
        <w:t>3 avenue de la Montagnette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25435">
        <w:rPr>
          <w:sz w:val="24"/>
        </w:rPr>
        <w:t>34420 VILLENEUVE LES BEZIERS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225435">
        <w:rPr>
          <w:sz w:val="24"/>
        </w:rPr>
        <w:t>27 novembre 2017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225435" w:rsidRDefault="00225435">
      <w:pPr>
        <w:ind w:left="284"/>
        <w:rPr>
          <w:sz w:val="24"/>
        </w:rPr>
      </w:pPr>
    </w:p>
    <w:p w:rsidR="00225435" w:rsidRDefault="00225435">
      <w:pPr>
        <w:ind w:left="284"/>
        <w:rPr>
          <w:sz w:val="24"/>
        </w:rPr>
      </w:pPr>
    </w:p>
    <w:p w:rsidR="00661D43" w:rsidRDefault="00225435">
      <w:pPr>
        <w:ind w:left="284"/>
        <w:rPr>
          <w:sz w:val="24"/>
        </w:rPr>
      </w:pPr>
      <w:r>
        <w:rPr>
          <w:sz w:val="24"/>
        </w:rPr>
        <w:t>V/réf : client 411.305 - devis DE17/7656</w:t>
      </w:r>
    </w:p>
    <w:p w:rsidR="00661D43" w:rsidRDefault="00661D43">
      <w:pPr>
        <w:ind w:left="284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</w:p>
    <w:p w:rsidR="00661D43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>Monsieur,</w:t>
      </w:r>
    </w:p>
    <w:p w:rsidR="00225435" w:rsidRDefault="00225435" w:rsidP="00225435">
      <w:pPr>
        <w:ind w:left="284"/>
        <w:jc w:val="both"/>
        <w:rPr>
          <w:sz w:val="24"/>
        </w:rPr>
      </w:pPr>
    </w:p>
    <w:p w:rsidR="00661D43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>Nous vous confirmons notre accord pour votre prestation conformément à votre devis DE17/7656 pour la fourniture, pose et mise en service de chauffage réversible par PAC Air/Air d'une maison (1ère version).</w:t>
      </w:r>
    </w:p>
    <w:p w:rsidR="00661D43" w:rsidRDefault="00661D43" w:rsidP="00225435">
      <w:pPr>
        <w:ind w:left="284"/>
        <w:jc w:val="both"/>
        <w:rPr>
          <w:sz w:val="24"/>
        </w:rPr>
      </w:pPr>
    </w:p>
    <w:p w:rsidR="00661D43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>Nous joignons à la présente :</w:t>
      </w:r>
    </w:p>
    <w:p w:rsidR="00225435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ab/>
        <w:t>- devis signé et approuvé</w:t>
      </w:r>
    </w:p>
    <w:p w:rsidR="00225435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ab/>
        <w:t>- chèque n° 7.434.020 compte n° 8.554.25R de montant 2.860 € (acompte)</w:t>
      </w:r>
    </w:p>
    <w:p w:rsidR="00661D43" w:rsidRDefault="00661D43" w:rsidP="00225435">
      <w:pPr>
        <w:ind w:left="284"/>
        <w:jc w:val="both"/>
        <w:rPr>
          <w:sz w:val="24"/>
        </w:rPr>
      </w:pPr>
    </w:p>
    <w:p w:rsidR="00661D43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>Dans l'attente de connaître la date prévisionnelle de votre intervention,</w:t>
      </w:r>
    </w:p>
    <w:p w:rsidR="00225435" w:rsidRDefault="00225435" w:rsidP="00225435">
      <w:pPr>
        <w:ind w:left="284"/>
        <w:jc w:val="both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  <w:r>
        <w:rPr>
          <w:sz w:val="24"/>
        </w:rPr>
        <w:t>Veuillez agréer, Monsieur, l'expression de nos sentiments distingués.</w:t>
      </w:r>
    </w:p>
    <w:p w:rsidR="00225435" w:rsidRDefault="00225435" w:rsidP="00225435">
      <w:pPr>
        <w:ind w:left="284"/>
        <w:jc w:val="both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</w:p>
    <w:p w:rsidR="00225435" w:rsidRDefault="00225435" w:rsidP="00225435">
      <w:pPr>
        <w:ind w:left="284"/>
        <w:jc w:val="both"/>
        <w:rPr>
          <w:sz w:val="24"/>
        </w:rPr>
      </w:pPr>
    </w:p>
    <w:p w:rsidR="00661D43" w:rsidRDefault="00661D43" w:rsidP="00225435">
      <w:pPr>
        <w:ind w:left="284"/>
        <w:jc w:val="both"/>
        <w:rPr>
          <w:sz w:val="24"/>
        </w:rPr>
      </w:pPr>
    </w:p>
    <w:p w:rsidR="00661D43" w:rsidRDefault="00661D43" w:rsidP="00225435">
      <w:pPr>
        <w:ind w:left="284"/>
        <w:jc w:val="both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</w:p>
    <w:p w:rsidR="00225435" w:rsidRDefault="00225435" w:rsidP="00225435">
      <w:pPr>
        <w:ind w:left="284"/>
        <w:jc w:val="both"/>
        <w:rPr>
          <w:sz w:val="24"/>
          <w:lang w:val="en-GB"/>
        </w:rPr>
      </w:pPr>
      <w:r>
        <w:rPr>
          <w:sz w:val="24"/>
          <w:lang w:val="en-GB"/>
        </w:rPr>
        <w:t>P.J. : 2</w:t>
      </w:r>
    </w:p>
    <w:sectPr w:rsidR="00225435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25435"/>
    <w:rsid w:val="00225435"/>
    <w:rsid w:val="005979B4"/>
    <w:rsid w:val="00661D43"/>
    <w:rsid w:val="00A7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4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1</cp:revision>
  <cp:lastPrinted>2017-11-27T11:02:00Z</cp:lastPrinted>
  <dcterms:created xsi:type="dcterms:W3CDTF">2017-11-27T10:54:00Z</dcterms:created>
  <dcterms:modified xsi:type="dcterms:W3CDTF">2017-11-27T11:04:00Z</dcterms:modified>
</cp:coreProperties>
</file>