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0D0B6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26E3A458" w14:textId="77777777"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06248FBA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43AA782F" w14:textId="77777777" w:rsidR="00661D43" w:rsidRDefault="00661D43">
      <w:pPr>
        <w:ind w:left="284"/>
        <w:rPr>
          <w:sz w:val="24"/>
        </w:rPr>
      </w:pPr>
    </w:p>
    <w:p w14:paraId="7DD183F4" w14:textId="77777777" w:rsidR="00661D43" w:rsidRDefault="00661D43">
      <w:pPr>
        <w:ind w:left="284"/>
        <w:rPr>
          <w:sz w:val="24"/>
        </w:rPr>
      </w:pPr>
    </w:p>
    <w:p w14:paraId="69C02285" w14:textId="77777777" w:rsidR="00661D43" w:rsidRDefault="00661D43">
      <w:pPr>
        <w:ind w:left="284"/>
        <w:rPr>
          <w:sz w:val="24"/>
        </w:rPr>
      </w:pPr>
    </w:p>
    <w:p w14:paraId="0AF94454" w14:textId="181A5636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08F0">
        <w:rPr>
          <w:sz w:val="24"/>
        </w:rPr>
        <w:t xml:space="preserve">UBS </w:t>
      </w:r>
      <w:proofErr w:type="spellStart"/>
      <w:r w:rsidR="00E008F0">
        <w:rPr>
          <w:sz w:val="24"/>
        </w:rPr>
        <w:t>Switzerland</w:t>
      </w:r>
      <w:proofErr w:type="spellEnd"/>
      <w:r w:rsidR="00E008F0">
        <w:rPr>
          <w:sz w:val="24"/>
        </w:rPr>
        <w:t xml:space="preserve"> AG</w:t>
      </w:r>
    </w:p>
    <w:p w14:paraId="17BEEF3C" w14:textId="7E0F9B24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008F0">
        <w:rPr>
          <w:sz w:val="24"/>
        </w:rPr>
        <w:t>M. Alex HALDNER</w:t>
      </w:r>
    </w:p>
    <w:p w14:paraId="12EC846D" w14:textId="12CC908E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797EC2">
        <w:rPr>
          <w:sz w:val="24"/>
        </w:rPr>
        <w:t>m</w:t>
      </w:r>
      <w:r w:rsidR="00E008F0">
        <w:rPr>
          <w:sz w:val="24"/>
        </w:rPr>
        <w:t xml:space="preserve">ail : </w:t>
      </w:r>
      <w:hyperlink r:id="rId5" w:history="1">
        <w:r w:rsidR="004B00FA">
          <w:rPr>
            <w:rStyle w:val="Lienhypertexte"/>
          </w:rPr>
          <w:t>alex.haldner@ubs.com</w:t>
        </w:r>
      </w:hyperlink>
    </w:p>
    <w:p w14:paraId="16A102D9" w14:textId="77777777" w:rsidR="00661D43" w:rsidRDefault="00661D43">
      <w:pPr>
        <w:ind w:left="284"/>
        <w:rPr>
          <w:sz w:val="24"/>
        </w:rPr>
      </w:pPr>
    </w:p>
    <w:p w14:paraId="39F6E99E" w14:textId="77777777" w:rsidR="00661D43" w:rsidRDefault="00661D43">
      <w:pPr>
        <w:ind w:left="284"/>
        <w:rPr>
          <w:sz w:val="24"/>
        </w:rPr>
      </w:pPr>
    </w:p>
    <w:p w14:paraId="506D215F" w14:textId="77777777" w:rsidR="00661D43" w:rsidRDefault="00661D43">
      <w:pPr>
        <w:ind w:left="284"/>
        <w:rPr>
          <w:sz w:val="24"/>
        </w:rPr>
      </w:pPr>
    </w:p>
    <w:p w14:paraId="05A62497" w14:textId="77777777" w:rsidR="00661D43" w:rsidRDefault="00661D43">
      <w:pPr>
        <w:ind w:left="284"/>
        <w:rPr>
          <w:sz w:val="24"/>
        </w:rPr>
      </w:pPr>
    </w:p>
    <w:p w14:paraId="51D6579F" w14:textId="0B9CED5F" w:rsidR="00661D43" w:rsidRDefault="00661D43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E008F0">
        <w:rPr>
          <w:sz w:val="24"/>
        </w:rPr>
        <w:t>27 mai 2022</w:t>
      </w:r>
    </w:p>
    <w:p w14:paraId="26EC5364" w14:textId="77777777" w:rsidR="00661D43" w:rsidRDefault="00661D43">
      <w:pPr>
        <w:ind w:left="284"/>
        <w:rPr>
          <w:sz w:val="24"/>
        </w:rPr>
      </w:pPr>
    </w:p>
    <w:p w14:paraId="5347FAFE" w14:textId="16C7FE62" w:rsidR="00661D43" w:rsidRDefault="00661D43">
      <w:pPr>
        <w:ind w:left="284"/>
        <w:rPr>
          <w:sz w:val="24"/>
        </w:rPr>
      </w:pPr>
    </w:p>
    <w:p w14:paraId="1176A9E8" w14:textId="1060D485" w:rsidR="00797EC2" w:rsidRDefault="00797EC2">
      <w:pPr>
        <w:ind w:left="284"/>
        <w:rPr>
          <w:sz w:val="24"/>
        </w:rPr>
      </w:pPr>
    </w:p>
    <w:p w14:paraId="6DC59E5F" w14:textId="77777777" w:rsidR="00797EC2" w:rsidRDefault="00797EC2">
      <w:pPr>
        <w:ind w:left="284"/>
        <w:rPr>
          <w:sz w:val="24"/>
        </w:rPr>
      </w:pPr>
    </w:p>
    <w:p w14:paraId="0B74D00C" w14:textId="5A8F8A6E" w:rsidR="00661D43" w:rsidRDefault="00E008F0">
      <w:pPr>
        <w:ind w:left="284"/>
        <w:rPr>
          <w:sz w:val="24"/>
        </w:rPr>
      </w:pPr>
      <w:r>
        <w:rPr>
          <w:sz w:val="24"/>
        </w:rPr>
        <w:t xml:space="preserve">Objet : </w:t>
      </w:r>
      <w:r>
        <w:rPr>
          <w:sz w:val="24"/>
        </w:rPr>
        <w:tab/>
        <w:t>relation bancaire </w:t>
      </w:r>
      <w:r w:rsidRPr="00797EC2">
        <w:rPr>
          <w:b/>
          <w:bCs/>
          <w:sz w:val="24"/>
        </w:rPr>
        <w:t>0292-00455516</w:t>
      </w:r>
    </w:p>
    <w:p w14:paraId="5F5300F2" w14:textId="5A5B8BC6" w:rsidR="00E008F0" w:rsidRDefault="00E008F0">
      <w:pPr>
        <w:ind w:left="284"/>
        <w:rPr>
          <w:sz w:val="24"/>
        </w:rPr>
      </w:pPr>
      <w:r>
        <w:rPr>
          <w:sz w:val="24"/>
        </w:rPr>
        <w:t>V/réf :</w:t>
      </w:r>
      <w:r>
        <w:rPr>
          <w:sz w:val="24"/>
        </w:rPr>
        <w:tab/>
        <w:t>conseiller Alex HA</w:t>
      </w:r>
      <w:r w:rsidR="006321DD">
        <w:rPr>
          <w:sz w:val="24"/>
        </w:rPr>
        <w:t xml:space="preserve">LDNER – </w:t>
      </w:r>
      <w:proofErr w:type="spellStart"/>
      <w:r w:rsidR="006321DD">
        <w:rPr>
          <w:sz w:val="24"/>
        </w:rPr>
        <w:t>Europaallee</w:t>
      </w:r>
      <w:proofErr w:type="spellEnd"/>
      <w:r w:rsidR="006321DD">
        <w:rPr>
          <w:sz w:val="24"/>
        </w:rPr>
        <w:t xml:space="preserve"> 21 8004 Zürich</w:t>
      </w:r>
    </w:p>
    <w:p w14:paraId="1B5E13CF" w14:textId="64AE810F" w:rsidR="00661D43" w:rsidRDefault="00661D43">
      <w:pPr>
        <w:ind w:left="284"/>
        <w:rPr>
          <w:sz w:val="24"/>
        </w:rPr>
      </w:pPr>
    </w:p>
    <w:p w14:paraId="159A0ABF" w14:textId="77777777" w:rsidR="006321DD" w:rsidRDefault="006321DD">
      <w:pPr>
        <w:ind w:left="284"/>
        <w:rPr>
          <w:sz w:val="24"/>
        </w:rPr>
      </w:pPr>
    </w:p>
    <w:p w14:paraId="032AAF90" w14:textId="51599B38" w:rsidR="00661D43" w:rsidRDefault="00661D43">
      <w:pPr>
        <w:ind w:left="284"/>
        <w:rPr>
          <w:sz w:val="24"/>
        </w:rPr>
      </w:pPr>
      <w:r>
        <w:rPr>
          <w:sz w:val="24"/>
        </w:rPr>
        <w:t>M</w:t>
      </w:r>
      <w:r w:rsidR="006321DD">
        <w:rPr>
          <w:sz w:val="24"/>
        </w:rPr>
        <w:t>onsieur</w:t>
      </w:r>
      <w:r w:rsidR="00797EC2">
        <w:rPr>
          <w:sz w:val="24"/>
        </w:rPr>
        <w:t>,</w:t>
      </w:r>
    </w:p>
    <w:p w14:paraId="179DE61B" w14:textId="77777777" w:rsidR="00661D43" w:rsidRDefault="00661D43" w:rsidP="00DD4A7D">
      <w:pPr>
        <w:ind w:left="284"/>
        <w:jc w:val="both"/>
        <w:rPr>
          <w:sz w:val="24"/>
        </w:rPr>
      </w:pPr>
    </w:p>
    <w:p w14:paraId="1F915588" w14:textId="7A433B70" w:rsidR="00661D43" w:rsidRDefault="006321DD" w:rsidP="00DD4A7D">
      <w:pPr>
        <w:ind w:left="284"/>
        <w:jc w:val="both"/>
        <w:rPr>
          <w:sz w:val="24"/>
        </w:rPr>
      </w:pPr>
      <w:r>
        <w:rPr>
          <w:sz w:val="24"/>
        </w:rPr>
        <w:t xml:space="preserve">En réponse à votre courrier en date du 18 mai 2022 </w:t>
      </w:r>
      <w:r w:rsidR="001C131A">
        <w:rPr>
          <w:sz w:val="24"/>
        </w:rPr>
        <w:t>m’informant de</w:t>
      </w:r>
      <w:r>
        <w:rPr>
          <w:sz w:val="24"/>
        </w:rPr>
        <w:t xml:space="preserve"> la facturation des frais de tenue de compte, je vous demande de procéder</w:t>
      </w:r>
      <w:r w:rsidR="00797EC2">
        <w:rPr>
          <w:sz w:val="24"/>
        </w:rPr>
        <w:t>,</w:t>
      </w:r>
      <w:r>
        <w:rPr>
          <w:sz w:val="24"/>
        </w:rPr>
        <w:t xml:space="preserve"> à réception de ce mail</w:t>
      </w:r>
      <w:r w:rsidR="00797EC2">
        <w:rPr>
          <w:sz w:val="24"/>
        </w:rPr>
        <w:t>,</w:t>
      </w:r>
      <w:r>
        <w:rPr>
          <w:sz w:val="24"/>
        </w:rPr>
        <w:t xml:space="preserve"> à la </w:t>
      </w:r>
      <w:r w:rsidRPr="00797EC2">
        <w:rPr>
          <w:b/>
          <w:bCs/>
          <w:sz w:val="24"/>
        </w:rPr>
        <w:t>clôture</w:t>
      </w:r>
      <w:r>
        <w:rPr>
          <w:sz w:val="24"/>
        </w:rPr>
        <w:t xml:space="preserve"> de mon compte 0292-00455516</w:t>
      </w:r>
      <w:r w:rsidR="00DD4A7D">
        <w:rPr>
          <w:sz w:val="24"/>
        </w:rPr>
        <w:t xml:space="preserve"> </w:t>
      </w:r>
      <w:r>
        <w:rPr>
          <w:sz w:val="24"/>
        </w:rPr>
        <w:t xml:space="preserve">par virement sans frais </w:t>
      </w:r>
      <w:r w:rsidR="00DD4A7D">
        <w:rPr>
          <w:sz w:val="24"/>
        </w:rPr>
        <w:t xml:space="preserve">du solde à ce jour </w:t>
      </w:r>
      <w:r>
        <w:rPr>
          <w:sz w:val="24"/>
        </w:rPr>
        <w:t xml:space="preserve">au crédit </w:t>
      </w:r>
      <w:r w:rsidR="00DD4A7D">
        <w:rPr>
          <w:sz w:val="24"/>
        </w:rPr>
        <w:t>de mon compte dont le RIB</w:t>
      </w:r>
      <w:r w:rsidR="005B6081">
        <w:rPr>
          <w:sz w:val="24"/>
        </w:rPr>
        <w:t xml:space="preserve"> est</w:t>
      </w:r>
      <w:r w:rsidR="00DD4A7D">
        <w:rPr>
          <w:sz w:val="24"/>
        </w:rPr>
        <w:t xml:space="preserve"> annexé.</w:t>
      </w:r>
    </w:p>
    <w:p w14:paraId="258B03F8" w14:textId="77777777" w:rsidR="00661D43" w:rsidRDefault="00661D43" w:rsidP="001C131A">
      <w:pPr>
        <w:ind w:left="284"/>
        <w:jc w:val="both"/>
        <w:rPr>
          <w:sz w:val="24"/>
        </w:rPr>
      </w:pPr>
    </w:p>
    <w:p w14:paraId="61241875" w14:textId="171932E7" w:rsidR="00661D43" w:rsidRDefault="00DD4A7D" w:rsidP="001C131A">
      <w:pPr>
        <w:ind w:left="284"/>
        <w:jc w:val="both"/>
        <w:rPr>
          <w:sz w:val="24"/>
        </w:rPr>
      </w:pPr>
      <w:r>
        <w:rPr>
          <w:sz w:val="24"/>
        </w:rPr>
        <w:t xml:space="preserve">Vous voudrez m’accuser réception de ce mail et m’adresser l’attestation de clôture définitive de mon </w:t>
      </w:r>
      <w:r w:rsidR="00510CD3">
        <w:rPr>
          <w:sz w:val="24"/>
        </w:rPr>
        <w:t xml:space="preserve">compte </w:t>
      </w:r>
      <w:r>
        <w:rPr>
          <w:sz w:val="24"/>
        </w:rPr>
        <w:t>020-00455516 tenue dans votre établissement.</w:t>
      </w:r>
    </w:p>
    <w:p w14:paraId="40CB38C4" w14:textId="77777777" w:rsidR="00661D43" w:rsidRDefault="00661D43" w:rsidP="001C131A">
      <w:pPr>
        <w:ind w:left="284"/>
        <w:jc w:val="both"/>
        <w:rPr>
          <w:sz w:val="24"/>
        </w:rPr>
      </w:pPr>
    </w:p>
    <w:p w14:paraId="4F4D7F22" w14:textId="64E9CA6C" w:rsidR="00661D43" w:rsidRDefault="00797EC2">
      <w:pPr>
        <w:ind w:left="284"/>
        <w:rPr>
          <w:sz w:val="24"/>
        </w:rPr>
      </w:pPr>
      <w:r>
        <w:rPr>
          <w:sz w:val="24"/>
        </w:rPr>
        <w:t>Recevez, Monsieur, mes meilleures salutations</w:t>
      </w:r>
      <w:r w:rsidR="001C131A">
        <w:rPr>
          <w:sz w:val="24"/>
        </w:rPr>
        <w:t>.</w:t>
      </w:r>
    </w:p>
    <w:p w14:paraId="6B132393" w14:textId="433E0D07" w:rsidR="00661D43" w:rsidRDefault="00661D43">
      <w:pPr>
        <w:ind w:left="284"/>
        <w:rPr>
          <w:sz w:val="24"/>
        </w:rPr>
      </w:pPr>
    </w:p>
    <w:p w14:paraId="3E8690B2" w14:textId="4B69DD9F" w:rsidR="00797EC2" w:rsidRDefault="00797EC2">
      <w:pPr>
        <w:ind w:left="284"/>
        <w:rPr>
          <w:sz w:val="24"/>
        </w:rPr>
      </w:pPr>
    </w:p>
    <w:p w14:paraId="3767F840" w14:textId="2AAB80C6" w:rsidR="00797EC2" w:rsidRDefault="00797EC2">
      <w:pPr>
        <w:ind w:left="284"/>
        <w:rPr>
          <w:sz w:val="24"/>
        </w:rPr>
      </w:pPr>
    </w:p>
    <w:p w14:paraId="1077F763" w14:textId="77777777" w:rsidR="00797EC2" w:rsidRDefault="00797EC2">
      <w:pPr>
        <w:ind w:left="284"/>
        <w:rPr>
          <w:sz w:val="24"/>
        </w:rPr>
      </w:pPr>
    </w:p>
    <w:p w14:paraId="5848B1A4" w14:textId="495876F0" w:rsidR="00661D43" w:rsidRDefault="00661D43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14:paraId="61D7B625" w14:textId="042FA494" w:rsidR="00797EC2" w:rsidRDefault="00797EC2">
      <w:pPr>
        <w:ind w:left="284"/>
        <w:rPr>
          <w:sz w:val="24"/>
          <w:lang w:val="en-GB"/>
        </w:rPr>
      </w:pPr>
      <w:r>
        <w:rPr>
          <w:sz w:val="24"/>
          <w:lang w:val="en-GB"/>
        </w:rPr>
        <w:br w:type="page"/>
      </w:r>
      <w:r w:rsidR="00452C78" w:rsidRPr="00E2109C">
        <w:rPr>
          <w:noProof/>
        </w:rPr>
        <w:lastRenderedPageBreak/>
        <w:drawing>
          <wp:inline distT="0" distB="0" distL="0" distR="0" wp14:anchorId="70A462E5" wp14:editId="7BA1AB25">
            <wp:extent cx="5753100" cy="3947160"/>
            <wp:effectExtent l="0" t="0" r="0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97EC2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696345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F0"/>
    <w:rsid w:val="0006297C"/>
    <w:rsid w:val="001C131A"/>
    <w:rsid w:val="00452C78"/>
    <w:rsid w:val="004B00FA"/>
    <w:rsid w:val="00510CD3"/>
    <w:rsid w:val="0056013A"/>
    <w:rsid w:val="005979B4"/>
    <w:rsid w:val="005B6081"/>
    <w:rsid w:val="00621B86"/>
    <w:rsid w:val="006321DD"/>
    <w:rsid w:val="00661D43"/>
    <w:rsid w:val="00797EC2"/>
    <w:rsid w:val="00A76A81"/>
    <w:rsid w:val="00D7484F"/>
    <w:rsid w:val="00DD4A7D"/>
    <w:rsid w:val="00E0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BFD43C"/>
  <w15:chartTrackingRefBased/>
  <w15:docId w15:val="{9BA9AC51-D11A-4088-A344-EB1F4D3D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B00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lex.haldner@ubs.co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6</cp:revision>
  <cp:lastPrinted>2022-05-27T08:11:00Z</cp:lastPrinted>
  <dcterms:created xsi:type="dcterms:W3CDTF">2022-05-27T07:47:00Z</dcterms:created>
  <dcterms:modified xsi:type="dcterms:W3CDTF">2022-05-27T08:12:00Z</dcterms:modified>
</cp:coreProperties>
</file>