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F" w:rsidRDefault="000964E6">
      <w:pPr>
        <w:ind w:left="-567"/>
        <w:rPr>
          <w:sz w:val="24"/>
        </w:rPr>
      </w:pPr>
      <w:r>
        <w:rPr>
          <w:sz w:val="24"/>
        </w:rPr>
        <w:t>Thibault THOMAS</w:t>
      </w:r>
    </w:p>
    <w:p w:rsidR="0014604F" w:rsidRDefault="000964E6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</w:t>
      </w:r>
      <w:proofErr w:type="spellStart"/>
      <w:r>
        <w:rPr>
          <w:sz w:val="24"/>
        </w:rPr>
        <w:t>Sérignan</w:t>
      </w:r>
      <w:proofErr w:type="spellEnd"/>
    </w:p>
    <w:p w:rsidR="0014604F" w:rsidRDefault="000964E6">
      <w:pPr>
        <w:ind w:left="-567"/>
        <w:rPr>
          <w:sz w:val="24"/>
        </w:rPr>
      </w:pPr>
      <w:r>
        <w:rPr>
          <w:sz w:val="24"/>
        </w:rPr>
        <w:t>34410 SERIGNAN</w:t>
      </w:r>
    </w:p>
    <w:p w:rsidR="0014604F" w:rsidRDefault="0014604F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14604F" w:rsidRDefault="000964E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76DE">
        <w:rPr>
          <w:sz w:val="24"/>
        </w:rPr>
        <w:t>Maître Philippe CHAVANNE</w:t>
      </w:r>
    </w:p>
    <w:p w:rsidR="0014604F" w:rsidRDefault="000964E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76DE">
        <w:rPr>
          <w:sz w:val="24"/>
        </w:rPr>
        <w:t>10 rue Paul Riquet</w:t>
      </w:r>
    </w:p>
    <w:p w:rsidR="0014604F" w:rsidRDefault="000964E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76DE">
        <w:rPr>
          <w:sz w:val="24"/>
        </w:rPr>
        <w:t>34500 BEZIERS</w:t>
      </w:r>
    </w:p>
    <w:p w:rsidR="0014604F" w:rsidRDefault="0014604F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14604F" w:rsidRDefault="000964E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5376DE">
        <w:rPr>
          <w:sz w:val="24"/>
        </w:rPr>
        <w:t>18 mars 2009</w:t>
      </w:r>
    </w:p>
    <w:p w:rsidR="0014604F" w:rsidRDefault="0014604F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5376DE" w:rsidRDefault="005376DE">
      <w:pPr>
        <w:ind w:left="284"/>
        <w:rPr>
          <w:sz w:val="24"/>
        </w:rPr>
      </w:pPr>
    </w:p>
    <w:p w:rsidR="005376DE" w:rsidRDefault="005376DE">
      <w:pPr>
        <w:ind w:left="284"/>
        <w:rPr>
          <w:sz w:val="24"/>
        </w:rPr>
      </w:pPr>
    </w:p>
    <w:p w:rsidR="0014604F" w:rsidRDefault="005376DE">
      <w:pPr>
        <w:ind w:left="284"/>
        <w:rPr>
          <w:sz w:val="24"/>
        </w:rPr>
      </w:pPr>
      <w:r>
        <w:rPr>
          <w:sz w:val="24"/>
        </w:rPr>
        <w:t>V/réf : 08.00399/PHC</w:t>
      </w:r>
    </w:p>
    <w:p w:rsidR="0014604F" w:rsidRDefault="0014604F">
      <w:pPr>
        <w:ind w:left="284"/>
        <w:rPr>
          <w:sz w:val="24"/>
        </w:rPr>
      </w:pPr>
    </w:p>
    <w:p w:rsidR="0014604F" w:rsidRDefault="005376DE">
      <w:pPr>
        <w:ind w:left="284"/>
        <w:rPr>
          <w:sz w:val="24"/>
        </w:rPr>
      </w:pPr>
      <w:r>
        <w:rPr>
          <w:sz w:val="24"/>
        </w:rPr>
        <w:t>Maître,</w:t>
      </w:r>
    </w:p>
    <w:p w:rsidR="0014604F" w:rsidRDefault="0014604F">
      <w:pPr>
        <w:ind w:left="284"/>
        <w:rPr>
          <w:sz w:val="24"/>
        </w:rPr>
      </w:pPr>
    </w:p>
    <w:p w:rsidR="0014604F" w:rsidRDefault="005376DE">
      <w:pPr>
        <w:ind w:left="284"/>
        <w:rPr>
          <w:sz w:val="24"/>
        </w:rPr>
      </w:pPr>
      <w:r>
        <w:rPr>
          <w:sz w:val="24"/>
        </w:rPr>
        <w:t>Je fais suite à notre entretien téléphonique de ce jour relatif à votre étude en date du 30 octobre 2008.</w:t>
      </w:r>
    </w:p>
    <w:p w:rsidR="0014604F" w:rsidRDefault="0014604F">
      <w:pPr>
        <w:ind w:left="284"/>
        <w:rPr>
          <w:sz w:val="24"/>
        </w:rPr>
      </w:pPr>
    </w:p>
    <w:p w:rsidR="009E7F17" w:rsidRDefault="00A57869">
      <w:pPr>
        <w:ind w:left="284"/>
        <w:rPr>
          <w:sz w:val="24"/>
        </w:rPr>
      </w:pPr>
      <w:r>
        <w:rPr>
          <w:sz w:val="24"/>
        </w:rPr>
        <w:t>Contrairement aux éléments que je vous ai fournis,</w:t>
      </w:r>
      <w:r w:rsidR="002744F8">
        <w:rPr>
          <w:sz w:val="24"/>
        </w:rPr>
        <w:t xml:space="preserve"> cette</w:t>
      </w:r>
      <w:r w:rsidR="005376DE">
        <w:rPr>
          <w:sz w:val="24"/>
        </w:rPr>
        <w:t xml:space="preserve"> étude mentionne la détention de la nue-propriété de parts de la SCI Michel THOMAS</w:t>
      </w:r>
      <w:r w:rsidR="001C332E">
        <w:rPr>
          <w:sz w:val="24"/>
        </w:rPr>
        <w:t>, omission faite de la pleine-propriété</w:t>
      </w:r>
      <w:r w:rsidR="009E7F17">
        <w:rPr>
          <w:sz w:val="24"/>
        </w:rPr>
        <w:t>; ce ‘détail’ ne saurait remettre en cause, j’en conviens, l’intérêt de votre conclusion.</w:t>
      </w:r>
    </w:p>
    <w:p w:rsidR="009E7F17" w:rsidRDefault="009E7F17">
      <w:pPr>
        <w:ind w:left="284"/>
        <w:rPr>
          <w:sz w:val="24"/>
        </w:rPr>
      </w:pPr>
    </w:p>
    <w:p w:rsidR="0014604F" w:rsidRDefault="007D14B5">
      <w:pPr>
        <w:ind w:left="284"/>
        <w:rPr>
          <w:sz w:val="24"/>
        </w:rPr>
      </w:pPr>
      <w:r>
        <w:rPr>
          <w:sz w:val="24"/>
        </w:rPr>
        <w:t>Cette</w:t>
      </w:r>
      <w:r w:rsidR="009E7F17">
        <w:rPr>
          <w:sz w:val="24"/>
        </w:rPr>
        <w:t xml:space="preserve"> conclusion est en parfait accord avec celle de votre confrère </w:t>
      </w:r>
      <w:r w:rsidR="00E760F2">
        <w:rPr>
          <w:sz w:val="24"/>
        </w:rPr>
        <w:t>mentionnée dans les pièces portées à votre connaissance.</w:t>
      </w:r>
    </w:p>
    <w:p w:rsidR="0014604F" w:rsidRDefault="0014604F">
      <w:pPr>
        <w:ind w:left="284"/>
        <w:rPr>
          <w:sz w:val="24"/>
        </w:rPr>
      </w:pPr>
    </w:p>
    <w:p w:rsidR="0014604F" w:rsidRDefault="00E760F2">
      <w:pPr>
        <w:ind w:left="284"/>
        <w:rPr>
          <w:sz w:val="24"/>
        </w:rPr>
      </w:pPr>
      <w:r>
        <w:rPr>
          <w:sz w:val="24"/>
        </w:rPr>
        <w:t>Je vous prie de bien vouloir trouver ci-joint :</w:t>
      </w:r>
    </w:p>
    <w:p w:rsidR="00E760F2" w:rsidRDefault="00E760F2">
      <w:pPr>
        <w:ind w:left="284"/>
        <w:rPr>
          <w:sz w:val="24"/>
        </w:rPr>
      </w:pPr>
    </w:p>
    <w:p w:rsidR="00E760F2" w:rsidRDefault="00E760F2" w:rsidP="00E760F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chèque n° 9.408.003 cpte n° 8.554.25R de montant 299,00 €</w:t>
      </w:r>
    </w:p>
    <w:p w:rsidR="00E760F2" w:rsidRDefault="00E760F2" w:rsidP="00E760F2">
      <w:pPr>
        <w:ind w:left="284"/>
        <w:rPr>
          <w:sz w:val="24"/>
        </w:rPr>
      </w:pPr>
    </w:p>
    <w:p w:rsidR="00E760F2" w:rsidRDefault="00E760F2" w:rsidP="00E760F2">
      <w:pPr>
        <w:ind w:left="284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règlement de votre facture n° 2524 du 11 février 2009.</w:t>
      </w:r>
    </w:p>
    <w:p w:rsidR="00E760F2" w:rsidRDefault="00E760F2" w:rsidP="00E760F2">
      <w:pPr>
        <w:ind w:left="284"/>
        <w:rPr>
          <w:sz w:val="24"/>
        </w:rPr>
      </w:pPr>
    </w:p>
    <w:p w:rsidR="00E760F2" w:rsidRDefault="000964E6" w:rsidP="00E760F2">
      <w:pPr>
        <w:ind w:left="284"/>
        <w:rPr>
          <w:sz w:val="24"/>
        </w:rPr>
      </w:pPr>
      <w:r>
        <w:rPr>
          <w:sz w:val="24"/>
        </w:rPr>
        <w:t>Vous voudrez bien m’informer de la tenue à disposition auprès de votre secrétariat des documents confiés afin de me les restituer.</w:t>
      </w:r>
    </w:p>
    <w:p w:rsidR="000964E6" w:rsidRDefault="000964E6" w:rsidP="00E760F2">
      <w:pPr>
        <w:ind w:left="284"/>
        <w:rPr>
          <w:sz w:val="24"/>
        </w:rPr>
      </w:pPr>
    </w:p>
    <w:p w:rsidR="000964E6" w:rsidRDefault="000964E6" w:rsidP="00E760F2">
      <w:pPr>
        <w:ind w:left="284"/>
        <w:rPr>
          <w:sz w:val="24"/>
        </w:rPr>
      </w:pPr>
      <w:r>
        <w:rPr>
          <w:sz w:val="24"/>
        </w:rPr>
        <w:t>Veuillez agréer, Maître, l’expression de mes salutations distinguées.</w:t>
      </w:r>
    </w:p>
    <w:p w:rsidR="000964E6" w:rsidRDefault="000964E6" w:rsidP="00E760F2">
      <w:pPr>
        <w:ind w:left="284"/>
        <w:rPr>
          <w:sz w:val="24"/>
        </w:rPr>
      </w:pPr>
    </w:p>
    <w:p w:rsidR="000964E6" w:rsidRDefault="000964E6" w:rsidP="00E760F2">
      <w:pPr>
        <w:ind w:left="284"/>
        <w:rPr>
          <w:sz w:val="24"/>
        </w:rPr>
      </w:pPr>
    </w:p>
    <w:p w:rsidR="000964E6" w:rsidRDefault="000964E6" w:rsidP="00E760F2">
      <w:pPr>
        <w:ind w:left="284"/>
        <w:rPr>
          <w:sz w:val="24"/>
        </w:rPr>
      </w:pPr>
    </w:p>
    <w:p w:rsidR="0014604F" w:rsidRDefault="0014604F">
      <w:pPr>
        <w:ind w:left="284"/>
        <w:rPr>
          <w:sz w:val="24"/>
        </w:rPr>
      </w:pPr>
    </w:p>
    <w:p w:rsidR="005376DE" w:rsidRDefault="000964E6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  <w:lang w:val="en-GB"/>
        </w:rPr>
        <w:t>Thibault</w:t>
      </w:r>
      <w:proofErr w:type="spellEnd"/>
      <w:r>
        <w:rPr>
          <w:sz w:val="24"/>
          <w:lang w:val="en-GB"/>
        </w:rPr>
        <w:t xml:space="preserve"> THOMAS.</w:t>
      </w:r>
    </w:p>
    <w:sectPr w:rsidR="005376DE" w:rsidSect="0014604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686F2FC9"/>
    <w:multiLevelType w:val="hybridMultilevel"/>
    <w:tmpl w:val="4238A8E2"/>
    <w:lvl w:ilvl="0" w:tplc="EF180E9E">
      <w:start w:val="10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6DE"/>
    <w:rsid w:val="000964E6"/>
    <w:rsid w:val="0014604F"/>
    <w:rsid w:val="001C332E"/>
    <w:rsid w:val="002744F8"/>
    <w:rsid w:val="0038733F"/>
    <w:rsid w:val="005376DE"/>
    <w:rsid w:val="00794F35"/>
    <w:rsid w:val="007D14B5"/>
    <w:rsid w:val="009E7F17"/>
    <w:rsid w:val="00A57869"/>
    <w:rsid w:val="00E7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33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</Template>
  <TotalTime>61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 </dc:creator>
  <cp:keywords/>
  <dc:description/>
  <cp:lastModifiedBy> </cp:lastModifiedBy>
  <cp:revision>6</cp:revision>
  <cp:lastPrinted>2009-03-18T19:22:00Z</cp:lastPrinted>
  <dcterms:created xsi:type="dcterms:W3CDTF">2009-03-18T17:47:00Z</dcterms:created>
  <dcterms:modified xsi:type="dcterms:W3CDTF">2009-03-18T19:25:00Z</dcterms:modified>
</cp:coreProperties>
</file>