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D0286">
        <w:rPr>
          <w:sz w:val="24"/>
        </w:rPr>
        <w:t>Centre des Finances Publiques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D0286">
        <w:rPr>
          <w:sz w:val="24"/>
        </w:rPr>
        <w:t>3 rue Emile Zola</w:t>
      </w:r>
    </w:p>
    <w:p w:rsidR="00DD0286" w:rsidRDefault="00DD028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91874 PALAISEAU cedex</w:t>
      </w:r>
    </w:p>
    <w:p w:rsidR="00661D43" w:rsidRDefault="00661D43">
      <w:pPr>
        <w:ind w:left="284"/>
        <w:rPr>
          <w:sz w:val="24"/>
        </w:rPr>
      </w:pPr>
    </w:p>
    <w:p w:rsidR="00B12C9D" w:rsidRDefault="00B12C9D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DD0286">
        <w:rPr>
          <w:sz w:val="24"/>
        </w:rPr>
        <w:t>29 mars 2021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B12C9D" w:rsidRDefault="00DD0286">
      <w:pPr>
        <w:ind w:left="284"/>
        <w:rPr>
          <w:sz w:val="24"/>
        </w:rPr>
      </w:pPr>
      <w:r>
        <w:rPr>
          <w:sz w:val="24"/>
        </w:rPr>
        <w:t xml:space="preserve">V/réf : </w:t>
      </w:r>
      <w:r w:rsidR="00B12C9D">
        <w:rPr>
          <w:sz w:val="24"/>
        </w:rPr>
        <w:tab/>
        <w:t>SIP : Palaiseau  SAID : 1er secteur</w:t>
      </w:r>
    </w:p>
    <w:p w:rsidR="00661D43" w:rsidRDefault="00B12C9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D0286">
        <w:rPr>
          <w:sz w:val="24"/>
        </w:rPr>
        <w:t>Taxe Habitation 2021 - demande de renseignements</w:t>
      </w:r>
      <w:r>
        <w:rPr>
          <w:sz w:val="24"/>
        </w:rPr>
        <w:t xml:space="preserve"> parcelle AV 0843</w:t>
      </w:r>
    </w:p>
    <w:p w:rsidR="00DD0286" w:rsidRDefault="00DD0286">
      <w:pPr>
        <w:ind w:left="284"/>
        <w:rPr>
          <w:sz w:val="24"/>
        </w:rPr>
      </w:pPr>
    </w:p>
    <w:p w:rsidR="00DD0286" w:rsidRDefault="00DD0286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>Madame, Monsieur,</w:t>
      </w:r>
    </w:p>
    <w:p w:rsidR="00661D43" w:rsidRDefault="00661D43">
      <w:pPr>
        <w:ind w:left="284"/>
        <w:rPr>
          <w:sz w:val="24"/>
        </w:rPr>
      </w:pPr>
    </w:p>
    <w:p w:rsidR="00661D43" w:rsidRDefault="00DD0286" w:rsidP="00B12C9D">
      <w:pPr>
        <w:ind w:left="284"/>
        <w:jc w:val="both"/>
        <w:rPr>
          <w:sz w:val="24"/>
        </w:rPr>
      </w:pPr>
      <w:r>
        <w:rPr>
          <w:sz w:val="24"/>
        </w:rPr>
        <w:t>En réponse à la demande de renseignements suivant formulaire joint en retour, je vous informe que la maison est démolie conformément aux travaux relatifs au permis de démolir n° 7711 délivré par le maire de la commune d'Orsay sous la référence dossier PD 091471 1910004 du 01 juillet 2019.</w:t>
      </w:r>
    </w:p>
    <w:p w:rsidR="00DD0286" w:rsidRDefault="00DD0286" w:rsidP="00B12C9D">
      <w:pPr>
        <w:ind w:left="284"/>
        <w:jc w:val="both"/>
        <w:rPr>
          <w:sz w:val="24"/>
        </w:rPr>
      </w:pPr>
    </w:p>
    <w:p w:rsidR="00DD0286" w:rsidRDefault="00DD0286" w:rsidP="00B12C9D">
      <w:pPr>
        <w:ind w:left="284"/>
        <w:jc w:val="both"/>
        <w:rPr>
          <w:sz w:val="24"/>
        </w:rPr>
      </w:pPr>
      <w:r>
        <w:rPr>
          <w:sz w:val="24"/>
        </w:rPr>
        <w:t>Les travaux sont achevés comme atteste la déclaration d'achèvement et la conformité des travaux de l'entreprise France Déplombage Démoli</w:t>
      </w:r>
      <w:r w:rsidR="00B12C9D">
        <w:rPr>
          <w:sz w:val="24"/>
        </w:rPr>
        <w:t>tion en date du 13 octobre 2020; document annexé à cet envoi.</w:t>
      </w:r>
    </w:p>
    <w:p w:rsidR="00661D43" w:rsidRDefault="00661D43" w:rsidP="00B12C9D">
      <w:pPr>
        <w:ind w:left="284"/>
        <w:jc w:val="both"/>
        <w:rPr>
          <w:sz w:val="24"/>
        </w:rPr>
      </w:pPr>
    </w:p>
    <w:p w:rsidR="00661D43" w:rsidRDefault="00B12C9D">
      <w:pPr>
        <w:ind w:left="284"/>
        <w:rPr>
          <w:sz w:val="24"/>
        </w:rPr>
      </w:pPr>
      <w:r>
        <w:rPr>
          <w:sz w:val="24"/>
        </w:rPr>
        <w:t>Au 1er janvier 2021, la parcelle est non bâtie.</w:t>
      </w:r>
    </w:p>
    <w:p w:rsidR="00661D43" w:rsidRDefault="00661D43">
      <w:pPr>
        <w:ind w:left="284"/>
        <w:rPr>
          <w:sz w:val="24"/>
        </w:rPr>
      </w:pPr>
    </w:p>
    <w:p w:rsidR="00661D43" w:rsidRDefault="00FB11A8">
      <w:pPr>
        <w:ind w:left="284"/>
        <w:rPr>
          <w:sz w:val="24"/>
        </w:rPr>
      </w:pPr>
      <w:r>
        <w:rPr>
          <w:sz w:val="24"/>
        </w:rPr>
        <w:t>Veuillez recevoir</w:t>
      </w:r>
      <w:r w:rsidR="00B12C9D">
        <w:rPr>
          <w:sz w:val="24"/>
        </w:rPr>
        <w:t>, Madame, Monsieur</w:t>
      </w:r>
      <w:r>
        <w:rPr>
          <w:sz w:val="24"/>
        </w:rPr>
        <w:t xml:space="preserve">, </w:t>
      </w:r>
      <w:r w:rsidR="00B12C9D">
        <w:rPr>
          <w:sz w:val="24"/>
        </w:rPr>
        <w:t>l'assurance de ma considération distinguée</w:t>
      </w:r>
      <w:r w:rsidR="003D45E2">
        <w:rPr>
          <w:sz w:val="24"/>
        </w:rPr>
        <w:t>.</w:t>
      </w:r>
    </w:p>
    <w:p w:rsidR="00661D43" w:rsidRDefault="00661D43">
      <w:pPr>
        <w:ind w:left="284"/>
        <w:rPr>
          <w:sz w:val="24"/>
        </w:rPr>
      </w:pPr>
    </w:p>
    <w:p w:rsidR="00B12C9D" w:rsidRDefault="00B12C9D">
      <w:pPr>
        <w:ind w:left="284"/>
        <w:rPr>
          <w:sz w:val="24"/>
        </w:rPr>
      </w:pPr>
    </w:p>
    <w:p w:rsidR="00B12C9D" w:rsidRDefault="00B12C9D">
      <w:pPr>
        <w:ind w:left="284"/>
        <w:rPr>
          <w:sz w:val="24"/>
        </w:rPr>
      </w:pPr>
    </w:p>
    <w:p w:rsidR="00B12C9D" w:rsidRDefault="00B12C9D">
      <w:pPr>
        <w:ind w:left="284"/>
        <w:rPr>
          <w:sz w:val="24"/>
        </w:rPr>
      </w:pPr>
    </w:p>
    <w:p w:rsidR="00B12C9D" w:rsidRDefault="00B12C9D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2055D8" w:rsidRDefault="002055D8">
      <w:pPr>
        <w:ind w:left="284"/>
        <w:rPr>
          <w:sz w:val="24"/>
          <w:lang w:val="en-GB"/>
        </w:rPr>
      </w:pPr>
    </w:p>
    <w:p w:rsidR="002055D8" w:rsidRDefault="002055D8">
      <w:pPr>
        <w:ind w:left="284"/>
        <w:rPr>
          <w:sz w:val="24"/>
          <w:lang w:val="en-GB"/>
        </w:rPr>
      </w:pPr>
    </w:p>
    <w:p w:rsidR="002055D8" w:rsidRDefault="002055D8">
      <w:pPr>
        <w:ind w:left="284"/>
        <w:rPr>
          <w:sz w:val="24"/>
          <w:lang w:val="en-GB"/>
        </w:rPr>
      </w:pPr>
    </w:p>
    <w:p w:rsidR="002055D8" w:rsidRDefault="002055D8">
      <w:pPr>
        <w:ind w:left="284"/>
        <w:rPr>
          <w:sz w:val="24"/>
          <w:lang w:val="en-GB"/>
        </w:rPr>
      </w:pPr>
    </w:p>
    <w:p w:rsidR="002055D8" w:rsidRDefault="002055D8">
      <w:pPr>
        <w:ind w:left="284"/>
        <w:rPr>
          <w:sz w:val="24"/>
          <w:lang w:val="en-GB"/>
        </w:rPr>
      </w:pPr>
    </w:p>
    <w:p w:rsidR="002055D8" w:rsidRDefault="002055D8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</w:t>
      </w:r>
      <w:r>
        <w:rPr>
          <w:sz w:val="24"/>
          <w:lang w:val="en-GB"/>
        </w:rPr>
        <w:tab/>
        <w:t>formulaire demande de renseignements</w:t>
      </w:r>
    </w:p>
    <w:p w:rsidR="002055D8" w:rsidRDefault="002055D8">
      <w:pPr>
        <w:ind w:left="284"/>
        <w:rPr>
          <w:sz w:val="24"/>
          <w:lang w:val="en-GB"/>
        </w:rPr>
      </w:pPr>
      <w:r>
        <w:rPr>
          <w:sz w:val="24"/>
          <w:lang w:val="en-GB"/>
        </w:rPr>
        <w:tab/>
        <w:t xml:space="preserve"> </w:t>
      </w:r>
      <w:r>
        <w:rPr>
          <w:sz w:val="24"/>
          <w:lang w:val="en-GB"/>
        </w:rPr>
        <w:tab/>
      </w:r>
      <w:r w:rsidR="00762366">
        <w:rPr>
          <w:sz w:val="24"/>
          <w:lang w:val="en-GB"/>
        </w:rPr>
        <w:t>déclaration attestant achèvement et conformité des travaux</w:t>
      </w:r>
    </w:p>
    <w:sectPr w:rsidR="002055D8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0286"/>
    <w:rsid w:val="0019208D"/>
    <w:rsid w:val="002055D8"/>
    <w:rsid w:val="003D45E2"/>
    <w:rsid w:val="005979B4"/>
    <w:rsid w:val="00661D43"/>
    <w:rsid w:val="006E4BDB"/>
    <w:rsid w:val="00762366"/>
    <w:rsid w:val="00A76A81"/>
    <w:rsid w:val="00B12C9D"/>
    <w:rsid w:val="00DD0286"/>
    <w:rsid w:val="00FB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Th. THOMAS</dc:creator>
  <cp:lastModifiedBy>Th. THOMAS</cp:lastModifiedBy>
  <cp:revision>7</cp:revision>
  <cp:lastPrinted>1998-09-30T08:25:00Z</cp:lastPrinted>
  <dcterms:created xsi:type="dcterms:W3CDTF">2021-03-29T14:13:00Z</dcterms:created>
  <dcterms:modified xsi:type="dcterms:W3CDTF">2021-03-29T14:37:00Z</dcterms:modified>
</cp:coreProperties>
</file>