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4ED">
        <w:rPr>
          <w:sz w:val="24"/>
        </w:rPr>
        <w:t>UBS SA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1336A">
        <w:rPr>
          <w:sz w:val="24"/>
        </w:rPr>
        <w:t>Monsieur Matteo INNOCENTI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1336A">
        <w:rPr>
          <w:sz w:val="24"/>
        </w:rPr>
        <w:t>Rue de la Confédération 2</w:t>
      </w:r>
    </w:p>
    <w:p w:rsidR="0071336A" w:rsidRDefault="0071336A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Case Postale 2600</w:t>
      </w:r>
    </w:p>
    <w:p w:rsidR="0071336A" w:rsidRDefault="0071336A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1211 Genève 2</w:t>
      </w:r>
    </w:p>
    <w:p w:rsidR="0071336A" w:rsidRDefault="0071336A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SUISSE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9804ED">
        <w:rPr>
          <w:sz w:val="24"/>
        </w:rPr>
        <w:t>20 mars 2017</w:t>
      </w:r>
    </w:p>
    <w:p w:rsidR="00661D43" w:rsidRDefault="00661D43">
      <w:pPr>
        <w:ind w:left="284"/>
        <w:rPr>
          <w:sz w:val="24"/>
        </w:rPr>
      </w:pPr>
    </w:p>
    <w:p w:rsidR="009804ED" w:rsidRPr="00414FB6" w:rsidRDefault="009804ED" w:rsidP="009804ED">
      <w:pPr>
        <w:ind w:left="284"/>
        <w:jc w:val="both"/>
        <w:rPr>
          <w:sz w:val="24"/>
          <w:szCs w:val="24"/>
        </w:rPr>
      </w:pPr>
    </w:p>
    <w:p w:rsidR="009804ED" w:rsidRPr="009804ED" w:rsidRDefault="009804ED" w:rsidP="009804ED">
      <w:pPr>
        <w:overflowPunct w:val="0"/>
        <w:autoSpaceDE w:val="0"/>
        <w:autoSpaceDN w:val="0"/>
        <w:adjustRightInd w:val="0"/>
        <w:ind w:left="284"/>
        <w:textAlignment w:val="baseline"/>
        <w:rPr>
          <w:u w:val="single"/>
        </w:rPr>
      </w:pPr>
      <w:r w:rsidRPr="009804ED">
        <w:rPr>
          <w:u w:val="single"/>
        </w:rPr>
        <w:t>Lettre Recommandée avec Avis de Réception</w:t>
      </w:r>
    </w:p>
    <w:p w:rsidR="009804ED" w:rsidRPr="00414FB6" w:rsidRDefault="009804ED" w:rsidP="009804ED">
      <w:pPr>
        <w:overflowPunct w:val="0"/>
        <w:autoSpaceDE w:val="0"/>
        <w:autoSpaceDN w:val="0"/>
        <w:adjustRightInd w:val="0"/>
        <w:ind w:left="284"/>
        <w:textAlignment w:val="baseline"/>
        <w:rPr>
          <w:sz w:val="24"/>
          <w:szCs w:val="24"/>
        </w:rPr>
      </w:pPr>
    </w:p>
    <w:p w:rsidR="009804ED" w:rsidRPr="00414FB6" w:rsidRDefault="009804ED" w:rsidP="009804ED">
      <w:pPr>
        <w:overflowPunct w:val="0"/>
        <w:autoSpaceDE w:val="0"/>
        <w:autoSpaceDN w:val="0"/>
        <w:adjustRightInd w:val="0"/>
        <w:ind w:left="284"/>
        <w:textAlignment w:val="baseline"/>
        <w:rPr>
          <w:sz w:val="24"/>
          <w:szCs w:val="24"/>
        </w:rPr>
      </w:pPr>
    </w:p>
    <w:p w:rsidR="009804ED" w:rsidRPr="001C4A6E" w:rsidRDefault="0071336A" w:rsidP="009804ED">
      <w:pPr>
        <w:overflowPunct w:val="0"/>
        <w:autoSpaceDE w:val="0"/>
        <w:autoSpaceDN w:val="0"/>
        <w:adjustRightInd w:val="0"/>
        <w:ind w:left="284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Objet : </w:t>
      </w:r>
      <w:r w:rsidR="009804ED">
        <w:rPr>
          <w:sz w:val="24"/>
          <w:szCs w:val="24"/>
        </w:rPr>
        <w:t>Régularisation du compte n°0292-455516 auprès des autorités fiscales françaises</w:t>
      </w: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textAlignment w:val="baseline"/>
        <w:rPr>
          <w:sz w:val="24"/>
          <w:szCs w:val="24"/>
        </w:rPr>
      </w:pPr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 w:rsidRPr="001C4A6E">
        <w:rPr>
          <w:sz w:val="24"/>
          <w:szCs w:val="24"/>
        </w:rPr>
        <w:t>Monsieur,</w:t>
      </w: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Suite au dépôt de mon dossier pour sa régularisation auprès de l’administration fiscale française, celle-ci m’interroge sur les points suivants et souhaite avoir un courrier ou toute pièces justificatives de votre établissement :</w:t>
      </w:r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71336A" w:rsidRDefault="0071336A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Jusqu’à l’état de fortune au 31/12/2010 (ISF 2011), il existe une discordance sur ces états entre une valeur brute et une valeur nette (par exemple au 31/12/2010 : valeur brute : 291.674 € et valeur nette : 205.306 €)</w:t>
      </w:r>
    </w:p>
    <w:p w:rsidR="009804ED" w:rsidRDefault="009804ED" w:rsidP="009804ED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pStyle w:val="Paragraphedeliste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L’administration fiscale souhaite connaitre l’origine et la nature du passif conduisant à cette diminution de la valeur du compte.</w:t>
      </w:r>
    </w:p>
    <w:p w:rsidR="009804ED" w:rsidRDefault="009804ED" w:rsidP="009804ED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relevé de compte mentionne au 31/01/2011 un « remboursement » de 108.000 €.</w:t>
      </w:r>
    </w:p>
    <w:p w:rsidR="009804ED" w:rsidRDefault="009804ED" w:rsidP="009804ED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pStyle w:val="Paragraphedeliste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L’administration fiscale souhaite connaitre l’origine et la cause de ce remboursement.</w:t>
      </w:r>
    </w:p>
    <w:p w:rsidR="009804ED" w:rsidRDefault="009804ED" w:rsidP="009804ED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4"/>
          <w:szCs w:val="24"/>
        </w:rPr>
      </w:pPr>
    </w:p>
    <w:p w:rsidR="009804ED" w:rsidRDefault="0071336A" w:rsidP="009804ED">
      <w:pPr>
        <w:overflowPunct w:val="0"/>
        <w:autoSpaceDE w:val="0"/>
        <w:autoSpaceDN w:val="0"/>
        <w:adjustRightInd w:val="0"/>
        <w:ind w:left="993" w:hanging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 / ...</w:t>
      </w:r>
    </w:p>
    <w:p w:rsidR="009804ED" w:rsidRDefault="009804ED" w:rsidP="009804ED">
      <w:pPr>
        <w:pStyle w:val="Paragraphedeliste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Enfin, l’administration souhaite avoir confirmation que la contrepartie des engagements souscrits a bien été pris en compte à l’actif du compte pour calculer sa valeur taxable à l’ISF.</w:t>
      </w:r>
    </w:p>
    <w:p w:rsidR="009804ED" w:rsidRDefault="009804ED" w:rsidP="009804ED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04ED" w:rsidRDefault="009804ED" w:rsidP="009804ED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 particulier, si les engagements ont permis l’acquisition de titres, je vous remercie de me confirmer que ces titres sont bien intégrés dans l’état de fortune.</w:t>
      </w:r>
    </w:p>
    <w:p w:rsidR="009804ED" w:rsidRPr="00414FB6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Pr="00414FB6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 vous remercie par avance de votre réponse rapide, l’administration attendant notre retour dans les meilleurs délais.</w:t>
      </w:r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Je</w:t>
      </w:r>
      <w:r w:rsidRPr="001C4A6E">
        <w:rPr>
          <w:sz w:val="24"/>
          <w:szCs w:val="24"/>
        </w:rPr>
        <w:t xml:space="preserve"> vous pri</w:t>
      </w:r>
      <w:r>
        <w:rPr>
          <w:sz w:val="24"/>
          <w:szCs w:val="24"/>
        </w:rPr>
        <w:t>e</w:t>
      </w:r>
      <w:r w:rsidR="00D17892">
        <w:rPr>
          <w:sz w:val="24"/>
          <w:szCs w:val="24"/>
        </w:rPr>
        <w:t xml:space="preserve"> d’agréer</w:t>
      </w:r>
      <w:r w:rsidRPr="001C4A6E">
        <w:rPr>
          <w:sz w:val="24"/>
          <w:szCs w:val="24"/>
        </w:rPr>
        <w:t xml:space="preserve">, Monsieur, l’expression de </w:t>
      </w:r>
      <w:r>
        <w:rPr>
          <w:sz w:val="24"/>
          <w:szCs w:val="24"/>
        </w:rPr>
        <w:t>mes</w:t>
      </w:r>
      <w:r w:rsidRPr="001C4A6E">
        <w:rPr>
          <w:sz w:val="24"/>
          <w:szCs w:val="24"/>
        </w:rPr>
        <w:t xml:space="preserve"> salutations distinguées.</w:t>
      </w: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Pr="001C4A6E" w:rsidRDefault="009804ED" w:rsidP="009804ED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4"/>
          <w:szCs w:val="24"/>
        </w:rPr>
      </w:pPr>
    </w:p>
    <w:p w:rsidR="009804ED" w:rsidRDefault="009804ED" w:rsidP="009804ED">
      <w:pPr>
        <w:pStyle w:val="En-tte"/>
        <w:ind w:left="284"/>
        <w:rPr>
          <w:rFonts w:ascii="Times New Roman" w:hAnsi="Times New Roman" w:cs="Times New Roman"/>
          <w:sz w:val="23"/>
          <w:szCs w:val="23"/>
        </w:rPr>
      </w:pPr>
    </w:p>
    <w:p w:rsidR="009804ED" w:rsidRDefault="009804ED" w:rsidP="009804ED">
      <w:pPr>
        <w:pStyle w:val="En-tte"/>
        <w:ind w:left="284"/>
        <w:rPr>
          <w:rFonts w:ascii="Times New Roman" w:hAnsi="Times New Roman" w:cs="Times New Roman"/>
          <w:sz w:val="23"/>
          <w:szCs w:val="23"/>
        </w:rPr>
      </w:pPr>
    </w:p>
    <w:p w:rsidR="009804ED" w:rsidRDefault="009804ED" w:rsidP="009804ED">
      <w:pPr>
        <w:pStyle w:val="En-tte"/>
        <w:ind w:left="284"/>
        <w:rPr>
          <w:rFonts w:ascii="Times New Roman" w:hAnsi="Times New Roman" w:cs="Times New Roman"/>
          <w:sz w:val="23"/>
          <w:szCs w:val="23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04ED">
        <w:rPr>
          <w:sz w:val="24"/>
          <w:lang w:val="en-GB"/>
        </w:rPr>
        <w:t>Thibault THOMAS</w:t>
      </w:r>
    </w:p>
    <w:sectPr w:rsidR="00661D4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1BA8"/>
    <w:multiLevelType w:val="hybridMultilevel"/>
    <w:tmpl w:val="0CDE0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256FD"/>
    <w:multiLevelType w:val="hybridMultilevel"/>
    <w:tmpl w:val="B4300DB2"/>
    <w:lvl w:ilvl="0" w:tplc="E23A6D1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04ED"/>
    <w:rsid w:val="005979B4"/>
    <w:rsid w:val="00661D43"/>
    <w:rsid w:val="0071336A"/>
    <w:rsid w:val="009804ED"/>
    <w:rsid w:val="00A76A81"/>
    <w:rsid w:val="00D1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04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9804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9804E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33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17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2</cp:revision>
  <cp:lastPrinted>2017-03-20T14:16:00Z</cp:lastPrinted>
  <dcterms:created xsi:type="dcterms:W3CDTF">2017-03-20T14:00:00Z</dcterms:created>
  <dcterms:modified xsi:type="dcterms:W3CDTF">2017-03-20T14:18:00Z</dcterms:modified>
</cp:coreProperties>
</file>