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7C1F">
        <w:rPr>
          <w:sz w:val="24"/>
        </w:rPr>
        <w:t>DRFIP PACA 13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7C1F">
        <w:rPr>
          <w:sz w:val="24"/>
        </w:rPr>
        <w:t>Pôle de régularisation déconcentré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7C1F">
        <w:rPr>
          <w:sz w:val="24"/>
        </w:rPr>
        <w:t>Monsieur Jean-Michel SAUTEREL</w:t>
      </w:r>
    </w:p>
    <w:p w:rsidR="00661D43" w:rsidRDefault="00EE7C1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place Sadi Carnot</w:t>
      </w:r>
    </w:p>
    <w:p w:rsidR="00661D43" w:rsidRDefault="00EE7C1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13235 MARSEILLE cedex 02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EE7C1F">
        <w:rPr>
          <w:sz w:val="24"/>
        </w:rPr>
        <w:t>17 août 2017</w:t>
      </w:r>
    </w:p>
    <w:p w:rsidR="00661D43" w:rsidRDefault="00661D43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EE7C1F">
      <w:pPr>
        <w:ind w:left="284"/>
        <w:rPr>
          <w:sz w:val="24"/>
        </w:rPr>
      </w:pPr>
      <w:r>
        <w:rPr>
          <w:sz w:val="24"/>
        </w:rPr>
        <w:t>V/réf : dossier 40 594 THOMAS Thibault</w:t>
      </w:r>
    </w:p>
    <w:p w:rsidR="00EE7C1F" w:rsidRDefault="00EE7C1F">
      <w:pPr>
        <w:ind w:left="284"/>
        <w:rPr>
          <w:sz w:val="24"/>
        </w:rPr>
      </w:pPr>
    </w:p>
    <w:p w:rsidR="00EE7C1F" w:rsidRDefault="00EE7C1F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>Monsieur,</w:t>
      </w:r>
    </w:p>
    <w:p w:rsidR="00661D43" w:rsidRDefault="00661D43">
      <w:pPr>
        <w:ind w:left="284"/>
        <w:rPr>
          <w:sz w:val="24"/>
        </w:rPr>
      </w:pPr>
    </w:p>
    <w:p w:rsidR="00661D43" w:rsidRDefault="00EE7C1F">
      <w:pPr>
        <w:ind w:left="284"/>
        <w:rPr>
          <w:sz w:val="24"/>
        </w:rPr>
      </w:pPr>
      <w:r>
        <w:rPr>
          <w:sz w:val="24"/>
        </w:rPr>
        <w:t>Veuillez trouver ci-joint dûment signé pour acceptation :</w:t>
      </w:r>
    </w:p>
    <w:p w:rsidR="00661D43" w:rsidRDefault="00661D43">
      <w:pPr>
        <w:ind w:left="284"/>
        <w:rPr>
          <w:sz w:val="24"/>
        </w:rPr>
      </w:pPr>
    </w:p>
    <w:p w:rsidR="00661D43" w:rsidRDefault="00EE7C1F" w:rsidP="00EE7C1F">
      <w:pPr>
        <w:ind w:left="567" w:hanging="283"/>
        <w:rPr>
          <w:sz w:val="24"/>
        </w:rPr>
      </w:pPr>
      <w:r>
        <w:rPr>
          <w:sz w:val="24"/>
        </w:rPr>
        <w:tab/>
        <w:t xml:space="preserve">- contrat transaction en 2 exemplaires dont un à me retourner daté et signé valant </w:t>
      </w:r>
      <w:r>
        <w:rPr>
          <w:sz w:val="24"/>
        </w:rPr>
        <w:tab/>
        <w:t>engagement de l'administration.</w:t>
      </w:r>
    </w:p>
    <w:p w:rsidR="00661D43" w:rsidRDefault="00661D43" w:rsidP="00EE7C1F">
      <w:pPr>
        <w:ind w:left="284"/>
        <w:jc w:val="center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522994">
      <w:pPr>
        <w:ind w:left="284"/>
        <w:rPr>
          <w:sz w:val="24"/>
        </w:rPr>
      </w:pPr>
      <w:r>
        <w:rPr>
          <w:sz w:val="24"/>
        </w:rPr>
        <w:t>Soyez assuré, M</w:t>
      </w:r>
      <w:r w:rsidR="004C26E5">
        <w:rPr>
          <w:sz w:val="24"/>
        </w:rPr>
        <w:t>onsieur, de l'assurance de ma</w:t>
      </w:r>
      <w:r>
        <w:rPr>
          <w:sz w:val="24"/>
        </w:rPr>
        <w:t xml:space="preserve"> considération distinguée.</w:t>
      </w: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2</w:t>
      </w:r>
    </w:p>
    <w:sectPr w:rsidR="00522994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7C1F"/>
    <w:rsid w:val="004C26E5"/>
    <w:rsid w:val="00522994"/>
    <w:rsid w:val="005979B4"/>
    <w:rsid w:val="00661D43"/>
    <w:rsid w:val="00A76A81"/>
    <w:rsid w:val="00E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6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2017-08-17T13:44:00Z</cp:lastPrinted>
  <dcterms:created xsi:type="dcterms:W3CDTF">2017-08-17T13:32:00Z</dcterms:created>
  <dcterms:modified xsi:type="dcterms:W3CDTF">2017-08-17T13:45:00Z</dcterms:modified>
</cp:coreProperties>
</file>