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CD0C5E" w:rsidRDefault="00CD0C5E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D0C5E">
        <w:rPr>
          <w:sz w:val="24"/>
        </w:rPr>
        <w:t>PRS de la DNVSF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D0C5E">
        <w:rPr>
          <w:sz w:val="24"/>
        </w:rPr>
        <w:t>9 rue d'Uzès</w:t>
      </w:r>
    </w:p>
    <w:p w:rsidR="00661D43" w:rsidRDefault="00CD0C5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75074 PARIS cedex 02</w:t>
      </w:r>
    </w:p>
    <w:p w:rsidR="00661D43" w:rsidRDefault="00CD0C5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1D43" w:rsidRDefault="00CD0C5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CD0C5E" w:rsidRDefault="00CD0C5E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EE7C1F">
        <w:rPr>
          <w:sz w:val="24"/>
        </w:rPr>
        <w:t>17 août 2017</w:t>
      </w:r>
    </w:p>
    <w:p w:rsidR="00661D43" w:rsidRDefault="00661D43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522994" w:rsidRDefault="00BB680D">
      <w:pPr>
        <w:ind w:left="284"/>
        <w:rPr>
          <w:sz w:val="24"/>
        </w:rPr>
      </w:pPr>
      <w:r w:rsidRPr="00BB680D">
        <w:rPr>
          <w:sz w:val="24"/>
          <w:u w:val="single"/>
        </w:rPr>
        <w:t xml:space="preserve">L.R.A.R. </w:t>
      </w:r>
      <w:r w:rsidR="00CD0C5E">
        <w:rPr>
          <w:sz w:val="18"/>
          <w:szCs w:val="18"/>
        </w:rPr>
        <w:t>( 1A 135 227 8283 5</w:t>
      </w:r>
      <w:r w:rsidRPr="00BB680D">
        <w:rPr>
          <w:sz w:val="18"/>
          <w:szCs w:val="18"/>
        </w:rPr>
        <w:t>)</w:t>
      </w:r>
    </w:p>
    <w:p w:rsidR="00522994" w:rsidRDefault="00522994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EE7C1F">
      <w:pPr>
        <w:ind w:left="284"/>
        <w:rPr>
          <w:sz w:val="24"/>
        </w:rPr>
      </w:pPr>
      <w:r>
        <w:rPr>
          <w:sz w:val="24"/>
        </w:rPr>
        <w:t>V/réf : dossier 40 594 THOMAS Thibault</w:t>
      </w:r>
    </w:p>
    <w:p w:rsidR="00EE7C1F" w:rsidRDefault="00EE7C1F">
      <w:pPr>
        <w:ind w:left="284"/>
        <w:rPr>
          <w:sz w:val="24"/>
        </w:rPr>
      </w:pPr>
    </w:p>
    <w:p w:rsidR="00EE7C1F" w:rsidRDefault="00EE7C1F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>Monsieur,</w:t>
      </w:r>
    </w:p>
    <w:p w:rsidR="00661D43" w:rsidRDefault="00661D43">
      <w:pPr>
        <w:ind w:left="284"/>
        <w:rPr>
          <w:sz w:val="24"/>
        </w:rPr>
      </w:pPr>
    </w:p>
    <w:p w:rsidR="00661D43" w:rsidRDefault="00EE7C1F">
      <w:pPr>
        <w:ind w:left="284"/>
        <w:rPr>
          <w:sz w:val="24"/>
        </w:rPr>
      </w:pPr>
      <w:r>
        <w:rPr>
          <w:sz w:val="24"/>
        </w:rPr>
        <w:t>Veuillez trouver ci-joint:</w:t>
      </w:r>
    </w:p>
    <w:p w:rsidR="00661D43" w:rsidRDefault="00661D43">
      <w:pPr>
        <w:ind w:left="284"/>
        <w:rPr>
          <w:sz w:val="24"/>
        </w:rPr>
      </w:pPr>
    </w:p>
    <w:p w:rsidR="00CD0C5E" w:rsidRDefault="00EE7C1F" w:rsidP="00EE7C1F">
      <w:pPr>
        <w:ind w:left="567" w:hanging="283"/>
        <w:rPr>
          <w:sz w:val="24"/>
        </w:rPr>
      </w:pPr>
      <w:r>
        <w:rPr>
          <w:sz w:val="24"/>
        </w:rPr>
        <w:tab/>
        <w:t xml:space="preserve">- </w:t>
      </w:r>
      <w:r w:rsidR="00CD0C5E">
        <w:rPr>
          <w:sz w:val="24"/>
        </w:rPr>
        <w:t>chèque n° 7 434 007 compte La Banque Postale n° 8 554 25R de montant 9.638 €</w:t>
      </w:r>
    </w:p>
    <w:p w:rsidR="00661D43" w:rsidRDefault="00661D43" w:rsidP="00EE7C1F">
      <w:pPr>
        <w:ind w:left="567" w:hanging="283"/>
        <w:rPr>
          <w:sz w:val="24"/>
        </w:rPr>
      </w:pPr>
    </w:p>
    <w:p w:rsidR="00661D43" w:rsidRDefault="00CD0C5E">
      <w:pPr>
        <w:ind w:left="284"/>
        <w:rPr>
          <w:sz w:val="24"/>
        </w:rPr>
      </w:pPr>
      <w:r>
        <w:rPr>
          <w:sz w:val="24"/>
        </w:rPr>
        <w:t>en règlement du dossier ci-dessus référencé géré par DGFP / Pôle de régularisation déconcentré - M. Jean-Michel SAUTEREL</w:t>
      </w:r>
    </w:p>
    <w:p w:rsidR="00CD0C5E" w:rsidRDefault="00CD0C5E">
      <w:pPr>
        <w:ind w:left="284"/>
        <w:rPr>
          <w:sz w:val="24"/>
        </w:rPr>
      </w:pPr>
    </w:p>
    <w:p w:rsidR="00661D43" w:rsidRDefault="00522994">
      <w:pPr>
        <w:ind w:left="284"/>
        <w:rPr>
          <w:sz w:val="24"/>
        </w:rPr>
      </w:pPr>
      <w:r>
        <w:rPr>
          <w:sz w:val="24"/>
        </w:rPr>
        <w:t>Soyez assuré, M</w:t>
      </w:r>
      <w:r w:rsidR="004C26E5">
        <w:rPr>
          <w:sz w:val="24"/>
        </w:rPr>
        <w:t>onsieur, de l'assurance de ma</w:t>
      </w:r>
      <w:r>
        <w:rPr>
          <w:sz w:val="24"/>
        </w:rPr>
        <w:t xml:space="preserve"> considération distinguée.</w:t>
      </w:r>
    </w:p>
    <w:p w:rsidR="00522994" w:rsidRDefault="00522994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522994" w:rsidRDefault="00522994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522994">
      <w:pPr>
        <w:ind w:left="284"/>
        <w:rPr>
          <w:sz w:val="24"/>
          <w:lang w:val="en-GB"/>
        </w:rPr>
      </w:pPr>
    </w:p>
    <w:p w:rsidR="00522994" w:rsidRDefault="00CD0C5E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: 1</w:t>
      </w:r>
    </w:p>
    <w:sectPr w:rsidR="00522994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7C1F"/>
    <w:rsid w:val="004C26E5"/>
    <w:rsid w:val="00522994"/>
    <w:rsid w:val="005979B4"/>
    <w:rsid w:val="00661D43"/>
    <w:rsid w:val="00A76A81"/>
    <w:rsid w:val="00BB680D"/>
    <w:rsid w:val="00CD0C5E"/>
    <w:rsid w:val="00EE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26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2</cp:revision>
  <cp:lastPrinted>2017-08-17T13:47:00Z</cp:lastPrinted>
  <dcterms:created xsi:type="dcterms:W3CDTF">2017-08-17T14:11:00Z</dcterms:created>
  <dcterms:modified xsi:type="dcterms:W3CDTF">2017-08-17T14:11:00Z</dcterms:modified>
</cp:coreProperties>
</file>