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0403FA" w:rsidP="000403FA">
      <w:pPr>
        <w:ind w:left="-567"/>
        <w:rPr>
          <w:sz w:val="24"/>
        </w:rPr>
      </w:pPr>
      <w:r>
        <w:rPr>
          <w:sz w:val="24"/>
        </w:rPr>
        <w:t>mail : thibault.thomas34@neuf.fr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403FA">
        <w:rPr>
          <w:sz w:val="24"/>
        </w:rPr>
        <w:t>Carsat</w:t>
      </w:r>
      <w:proofErr w:type="spellEnd"/>
      <w:r w:rsidR="000403FA">
        <w:rPr>
          <w:sz w:val="24"/>
        </w:rPr>
        <w:t xml:space="preserve"> </w:t>
      </w:r>
      <w:proofErr w:type="spellStart"/>
      <w:r w:rsidR="000403FA">
        <w:rPr>
          <w:sz w:val="24"/>
        </w:rPr>
        <w:t>Languedoc-Roussilon</w:t>
      </w:r>
      <w:proofErr w:type="spellEnd"/>
    </w:p>
    <w:p w:rsidR="00EC126C" w:rsidRDefault="00EC126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Service UGF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03FA">
        <w:rPr>
          <w:sz w:val="24"/>
        </w:rPr>
        <w:t>29 cours Gambetta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03FA">
        <w:rPr>
          <w:sz w:val="24"/>
        </w:rPr>
        <w:t>CS 49001</w:t>
      </w:r>
    </w:p>
    <w:p w:rsidR="000403FA" w:rsidRDefault="000403FA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34068 MONTPELLIER cedex 2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BD3F3F">
        <w:rPr>
          <w:sz w:val="24"/>
        </w:rPr>
        <w:t>26</w:t>
      </w:r>
      <w:r w:rsidR="000403FA">
        <w:rPr>
          <w:sz w:val="24"/>
        </w:rPr>
        <w:t xml:space="preserve"> novembre 2020</w:t>
      </w:r>
    </w:p>
    <w:p w:rsidR="00661D43" w:rsidRDefault="00661D43">
      <w:pPr>
        <w:ind w:left="284"/>
        <w:rPr>
          <w:sz w:val="24"/>
        </w:rPr>
      </w:pPr>
    </w:p>
    <w:p w:rsidR="00F2401B" w:rsidRDefault="00F2401B">
      <w:pPr>
        <w:ind w:left="284"/>
        <w:rPr>
          <w:sz w:val="24"/>
        </w:rPr>
      </w:pPr>
    </w:p>
    <w:p w:rsidR="00F2401B" w:rsidRPr="00F2401B" w:rsidRDefault="00F2401B">
      <w:pPr>
        <w:ind w:left="284"/>
        <w:rPr>
          <w:sz w:val="24"/>
          <w:u w:val="single"/>
        </w:rPr>
      </w:pPr>
      <w:r w:rsidRPr="00F2401B">
        <w:rPr>
          <w:sz w:val="24"/>
          <w:u w:val="single"/>
        </w:rPr>
        <w:t>L.R.A.R</w:t>
      </w:r>
      <w:r w:rsidRPr="00EC126C">
        <w:t>.</w:t>
      </w:r>
      <w:r w:rsidR="00EC126C" w:rsidRPr="00EC126C">
        <w:t xml:space="preserve"> (1A 168 577 4788 3)</w:t>
      </w:r>
    </w:p>
    <w:p w:rsidR="00F2401B" w:rsidRDefault="00F2401B">
      <w:pPr>
        <w:ind w:left="284"/>
        <w:rPr>
          <w:sz w:val="24"/>
        </w:rPr>
      </w:pPr>
    </w:p>
    <w:p w:rsidR="00661D43" w:rsidRDefault="000403FA">
      <w:pPr>
        <w:ind w:left="284"/>
        <w:rPr>
          <w:sz w:val="24"/>
        </w:rPr>
      </w:pPr>
      <w:r>
        <w:rPr>
          <w:sz w:val="24"/>
        </w:rPr>
        <w:t>N° S.S. : 1 58 02 75 040 014</w:t>
      </w:r>
    </w:p>
    <w:p w:rsidR="000403FA" w:rsidRDefault="000403FA">
      <w:pPr>
        <w:ind w:left="284"/>
        <w:rPr>
          <w:sz w:val="24"/>
        </w:rPr>
      </w:pPr>
    </w:p>
    <w:p w:rsidR="004002E5" w:rsidRDefault="004002E5" w:rsidP="00397809">
      <w:pPr>
        <w:ind w:left="284"/>
        <w:jc w:val="both"/>
        <w:rPr>
          <w:sz w:val="24"/>
        </w:rPr>
      </w:pPr>
    </w:p>
    <w:p w:rsidR="00661D43" w:rsidRDefault="00661D43" w:rsidP="00397809">
      <w:pPr>
        <w:ind w:left="284"/>
        <w:jc w:val="both"/>
        <w:rPr>
          <w:sz w:val="24"/>
        </w:rPr>
      </w:pPr>
      <w:r>
        <w:rPr>
          <w:sz w:val="24"/>
        </w:rPr>
        <w:t>Madame, Monsieur,</w:t>
      </w:r>
    </w:p>
    <w:p w:rsidR="00661D43" w:rsidRDefault="00661D43" w:rsidP="00397809">
      <w:pPr>
        <w:ind w:left="284"/>
        <w:jc w:val="both"/>
        <w:rPr>
          <w:sz w:val="24"/>
        </w:rPr>
      </w:pPr>
    </w:p>
    <w:p w:rsidR="00EC126C" w:rsidRDefault="00EC126C" w:rsidP="00397809">
      <w:pPr>
        <w:ind w:left="284"/>
        <w:jc w:val="both"/>
        <w:rPr>
          <w:sz w:val="24"/>
        </w:rPr>
      </w:pPr>
      <w:r>
        <w:rPr>
          <w:sz w:val="24"/>
        </w:rPr>
        <w:t>Je fais suite aux échanges du 05-25-26/11/2020 par messagerie et à l'entretien téléphonique du 26/11/20 avec vos services constant la perte de mon dossier de demande de retraite constitué sur le site Info-retraite en date du 01/09/2019 à en effet le 01/03/2020.</w:t>
      </w:r>
    </w:p>
    <w:p w:rsidR="00EC126C" w:rsidRDefault="00EC126C" w:rsidP="00397809">
      <w:pPr>
        <w:ind w:left="284"/>
        <w:jc w:val="both"/>
        <w:rPr>
          <w:sz w:val="24"/>
        </w:rPr>
      </w:pPr>
    </w:p>
    <w:p w:rsidR="00EC126C" w:rsidRDefault="00EC126C" w:rsidP="00397809">
      <w:pPr>
        <w:ind w:left="284"/>
        <w:jc w:val="both"/>
        <w:rPr>
          <w:sz w:val="24"/>
        </w:rPr>
      </w:pPr>
      <w:r>
        <w:rPr>
          <w:sz w:val="24"/>
        </w:rPr>
        <w:t>Conformément au mail reçu, je vous prie de trouver ci-joint :</w:t>
      </w:r>
    </w:p>
    <w:p w:rsidR="00EC126C" w:rsidRDefault="00EC126C" w:rsidP="00397809">
      <w:pPr>
        <w:ind w:left="284"/>
        <w:jc w:val="both"/>
        <w:rPr>
          <w:sz w:val="24"/>
        </w:rPr>
      </w:pPr>
      <w:r>
        <w:rPr>
          <w:sz w:val="24"/>
        </w:rPr>
        <w:tab/>
        <w:t>- demande de retraite personnelle complétée et signée.</w:t>
      </w:r>
    </w:p>
    <w:p w:rsidR="00EC126C" w:rsidRDefault="00EC126C" w:rsidP="00397809">
      <w:pPr>
        <w:ind w:left="284"/>
        <w:jc w:val="both"/>
        <w:rPr>
          <w:sz w:val="24"/>
        </w:rPr>
      </w:pPr>
    </w:p>
    <w:p w:rsidR="00EC126C" w:rsidRDefault="00EC126C" w:rsidP="00397809">
      <w:pPr>
        <w:ind w:left="284"/>
        <w:jc w:val="both"/>
        <w:rPr>
          <w:sz w:val="24"/>
        </w:rPr>
      </w:pPr>
      <w:r>
        <w:rPr>
          <w:sz w:val="24"/>
        </w:rPr>
        <w:t>En complément des pièces justificatives, je joins le récapitulatif de ma demande de retraite n° DRL 180161 établi par Info-retraite.</w:t>
      </w:r>
    </w:p>
    <w:p w:rsidR="00797F4D" w:rsidRDefault="00797F4D" w:rsidP="00397809">
      <w:pPr>
        <w:ind w:left="284"/>
        <w:jc w:val="both"/>
        <w:rPr>
          <w:sz w:val="24"/>
        </w:rPr>
      </w:pPr>
    </w:p>
    <w:p w:rsidR="00797F4D" w:rsidRDefault="00DF6EA1" w:rsidP="00397809">
      <w:pPr>
        <w:ind w:left="284"/>
        <w:jc w:val="both"/>
        <w:rPr>
          <w:sz w:val="24"/>
        </w:rPr>
      </w:pPr>
      <w:r>
        <w:rPr>
          <w:sz w:val="24"/>
        </w:rPr>
        <w:t xml:space="preserve">Je </w:t>
      </w:r>
      <w:r w:rsidR="00F2401B">
        <w:rPr>
          <w:sz w:val="24"/>
        </w:rPr>
        <w:t>vous</w:t>
      </w:r>
      <w:r>
        <w:rPr>
          <w:sz w:val="24"/>
        </w:rPr>
        <w:t xml:space="preserve"> remercie de régulariser mon </w:t>
      </w:r>
      <w:r w:rsidR="00F2401B">
        <w:rPr>
          <w:sz w:val="24"/>
        </w:rPr>
        <w:t xml:space="preserve">dossier au plus tôt mon dossier et vous prie d'agréer, Madame, Monsieur, mes salutations distinguées. </w:t>
      </w:r>
    </w:p>
    <w:p w:rsidR="00661D43" w:rsidRDefault="00661D43" w:rsidP="00397809">
      <w:pPr>
        <w:ind w:left="284"/>
        <w:jc w:val="both"/>
        <w:rPr>
          <w:sz w:val="24"/>
        </w:rPr>
      </w:pPr>
    </w:p>
    <w:p w:rsidR="00F2401B" w:rsidRDefault="00F2401B" w:rsidP="00397809">
      <w:pPr>
        <w:ind w:left="284"/>
        <w:jc w:val="both"/>
        <w:rPr>
          <w:sz w:val="24"/>
        </w:rPr>
      </w:pPr>
    </w:p>
    <w:p w:rsidR="004002E5" w:rsidRDefault="004002E5" w:rsidP="00397809">
      <w:pPr>
        <w:ind w:left="284"/>
        <w:jc w:val="both"/>
        <w:rPr>
          <w:sz w:val="24"/>
        </w:rPr>
      </w:pPr>
    </w:p>
    <w:p w:rsidR="004002E5" w:rsidRDefault="004002E5" w:rsidP="00397809">
      <w:pPr>
        <w:ind w:left="284"/>
        <w:jc w:val="both"/>
        <w:rPr>
          <w:sz w:val="24"/>
        </w:rPr>
      </w:pPr>
    </w:p>
    <w:p w:rsidR="004002E5" w:rsidRDefault="004002E5" w:rsidP="00397809">
      <w:pPr>
        <w:ind w:left="284"/>
        <w:jc w:val="both"/>
        <w:rPr>
          <w:sz w:val="24"/>
        </w:rPr>
      </w:pPr>
    </w:p>
    <w:p w:rsidR="00F2401B" w:rsidRDefault="00F2401B" w:rsidP="00397809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F2401B" w:rsidRDefault="00F2401B">
      <w:pPr>
        <w:ind w:left="284"/>
        <w:rPr>
          <w:sz w:val="24"/>
          <w:lang w:val="en-GB"/>
        </w:rPr>
      </w:pPr>
    </w:p>
    <w:p w:rsidR="00BD3F3F" w:rsidRDefault="00BD3F3F">
      <w:pPr>
        <w:ind w:left="284"/>
        <w:rPr>
          <w:sz w:val="24"/>
          <w:lang w:val="en-GB"/>
        </w:rPr>
      </w:pPr>
    </w:p>
    <w:p w:rsidR="00F2401B" w:rsidRDefault="00F2401B">
      <w:pPr>
        <w:ind w:left="284"/>
        <w:rPr>
          <w:sz w:val="24"/>
          <w:lang w:val="en-GB"/>
        </w:rPr>
      </w:pPr>
    </w:p>
    <w:p w:rsidR="00F2401B" w:rsidRDefault="00397809">
      <w:pPr>
        <w:ind w:left="284"/>
        <w:rPr>
          <w:sz w:val="24"/>
          <w:lang w:val="en-GB"/>
        </w:rPr>
      </w:pPr>
      <w:r>
        <w:rPr>
          <w:sz w:val="24"/>
          <w:lang w:val="en-GB"/>
        </w:rPr>
        <w:t xml:space="preserve">PJ. : 1 </w:t>
      </w:r>
      <w:proofErr w:type="spellStart"/>
      <w:r>
        <w:rPr>
          <w:sz w:val="24"/>
          <w:lang w:val="en-GB"/>
        </w:rPr>
        <w:t>demande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retraite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personnelle</w:t>
      </w:r>
      <w:proofErr w:type="spellEnd"/>
      <w:r>
        <w:rPr>
          <w:sz w:val="24"/>
          <w:lang w:val="en-GB"/>
        </w:rPr>
        <w:t xml:space="preserve"> + DRL 180161</w:t>
      </w:r>
    </w:p>
    <w:sectPr w:rsidR="00F2401B" w:rsidSect="00F91B48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03FA"/>
    <w:rsid w:val="000403FA"/>
    <w:rsid w:val="00397809"/>
    <w:rsid w:val="004002E5"/>
    <w:rsid w:val="005979B4"/>
    <w:rsid w:val="00661D43"/>
    <w:rsid w:val="00797F4D"/>
    <w:rsid w:val="009655C9"/>
    <w:rsid w:val="00A76A81"/>
    <w:rsid w:val="00BD3F3F"/>
    <w:rsid w:val="00DF6EA1"/>
    <w:rsid w:val="00EC126C"/>
    <w:rsid w:val="00F2401B"/>
    <w:rsid w:val="00F91B48"/>
    <w:rsid w:val="00FB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Th. THOMAS</dc:creator>
  <cp:lastModifiedBy>Th. THOMAS</cp:lastModifiedBy>
  <cp:revision>4</cp:revision>
  <cp:lastPrinted>2020-11-27T06:32:00Z</cp:lastPrinted>
  <dcterms:created xsi:type="dcterms:W3CDTF">2020-11-27T06:30:00Z</dcterms:created>
  <dcterms:modified xsi:type="dcterms:W3CDTF">2020-11-27T06:33:00Z</dcterms:modified>
</cp:coreProperties>
</file>