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A1F0C">
        <w:rPr>
          <w:sz w:val="24"/>
        </w:rPr>
        <w:t>CARSAT Languedoc-Roussillon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A1F0C">
        <w:rPr>
          <w:sz w:val="24"/>
        </w:rPr>
        <w:t>M. BENKARA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A1F0C">
        <w:rPr>
          <w:sz w:val="24"/>
        </w:rPr>
        <w:t>par messagerie site Assurance Retraite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2A1F0C">
        <w:rPr>
          <w:sz w:val="24"/>
        </w:rPr>
        <w:t>14 décembre 2020</w:t>
      </w:r>
    </w:p>
    <w:p w:rsidR="00661D43" w:rsidRDefault="00661D43">
      <w:pPr>
        <w:ind w:left="284"/>
        <w:rPr>
          <w:sz w:val="24"/>
        </w:rPr>
      </w:pPr>
    </w:p>
    <w:p w:rsidR="00661D43" w:rsidRDefault="002A1F0C">
      <w:pPr>
        <w:ind w:left="284"/>
        <w:rPr>
          <w:sz w:val="24"/>
        </w:rPr>
      </w:pPr>
      <w:r>
        <w:rPr>
          <w:sz w:val="24"/>
        </w:rPr>
        <w:t>N° de sécurité sociale : 1 58 02 75 040 014</w:t>
      </w:r>
    </w:p>
    <w:p w:rsidR="002A1F0C" w:rsidRDefault="002A1F0C">
      <w:pPr>
        <w:ind w:left="284"/>
        <w:rPr>
          <w:sz w:val="24"/>
        </w:rPr>
      </w:pPr>
      <w:r>
        <w:rPr>
          <w:sz w:val="24"/>
        </w:rPr>
        <w:t>secteur : 31300</w:t>
      </w:r>
    </w:p>
    <w:p w:rsidR="00661D43" w:rsidRDefault="002A1F0C">
      <w:pPr>
        <w:ind w:left="284"/>
        <w:rPr>
          <w:sz w:val="24"/>
        </w:rPr>
      </w:pPr>
      <w:r>
        <w:rPr>
          <w:sz w:val="24"/>
        </w:rPr>
        <w:t>dossier suivi par : M. BENKARA</w:t>
      </w:r>
    </w:p>
    <w:p w:rsidR="00661D43" w:rsidRDefault="00661D43">
      <w:pPr>
        <w:ind w:left="284"/>
        <w:rPr>
          <w:sz w:val="24"/>
        </w:rPr>
      </w:pPr>
    </w:p>
    <w:p w:rsidR="002A1F0C" w:rsidRDefault="002A1F0C">
      <w:pPr>
        <w:ind w:left="284"/>
        <w:rPr>
          <w:sz w:val="24"/>
        </w:rPr>
      </w:pPr>
    </w:p>
    <w:p w:rsidR="002A1F0C" w:rsidRDefault="002A1F0C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>Monsieur,</w:t>
      </w:r>
    </w:p>
    <w:p w:rsidR="00661D43" w:rsidRDefault="00661D43" w:rsidP="00F7098F">
      <w:pPr>
        <w:ind w:left="284"/>
        <w:jc w:val="both"/>
        <w:rPr>
          <w:sz w:val="24"/>
        </w:rPr>
      </w:pPr>
    </w:p>
    <w:p w:rsidR="00661D43" w:rsidRDefault="002A1F0C" w:rsidP="00F7098F">
      <w:pPr>
        <w:ind w:left="284"/>
        <w:jc w:val="both"/>
        <w:rPr>
          <w:sz w:val="24"/>
        </w:rPr>
      </w:pPr>
      <w:r>
        <w:rPr>
          <w:sz w:val="24"/>
        </w:rPr>
        <w:t xml:space="preserve">Je fais suite </w:t>
      </w:r>
      <w:r w:rsidR="0068460C">
        <w:rPr>
          <w:sz w:val="24"/>
        </w:rPr>
        <w:t>aux éléments de calcul transmis</w:t>
      </w:r>
      <w:r>
        <w:rPr>
          <w:sz w:val="24"/>
        </w:rPr>
        <w:t xml:space="preserve"> par messagerie en date du 10</w:t>
      </w:r>
      <w:r w:rsidR="00AD7650">
        <w:rPr>
          <w:sz w:val="24"/>
        </w:rPr>
        <w:t>/12/2020</w:t>
      </w:r>
      <w:r>
        <w:rPr>
          <w:sz w:val="24"/>
        </w:rPr>
        <w:t>.</w:t>
      </w:r>
    </w:p>
    <w:p w:rsidR="002A1F0C" w:rsidRDefault="002A1F0C" w:rsidP="00F7098F">
      <w:pPr>
        <w:ind w:left="284"/>
        <w:jc w:val="both"/>
        <w:rPr>
          <w:sz w:val="24"/>
        </w:rPr>
      </w:pPr>
    </w:p>
    <w:p w:rsidR="002A1F0C" w:rsidRDefault="002A1F0C" w:rsidP="00F7098F">
      <w:pPr>
        <w:ind w:left="284"/>
        <w:jc w:val="both"/>
        <w:rPr>
          <w:sz w:val="24"/>
        </w:rPr>
      </w:pPr>
      <w:r>
        <w:rPr>
          <w:sz w:val="24"/>
        </w:rPr>
        <w:t xml:space="preserve">Ma demande de retraite personnelle déposée </w:t>
      </w:r>
      <w:r w:rsidR="0068460C">
        <w:rPr>
          <w:sz w:val="24"/>
        </w:rPr>
        <w:t>le</w:t>
      </w:r>
      <w:r>
        <w:rPr>
          <w:sz w:val="24"/>
        </w:rPr>
        <w:t xml:space="preserve"> 01</w:t>
      </w:r>
      <w:r w:rsidR="00AD7650">
        <w:rPr>
          <w:sz w:val="24"/>
        </w:rPr>
        <w:t>/09/2019</w:t>
      </w:r>
      <w:r>
        <w:rPr>
          <w:sz w:val="24"/>
        </w:rPr>
        <w:t xml:space="preserve"> sur le site Info-retraite enregistrée sous le numéro : DRL 180161 </w:t>
      </w:r>
      <w:r w:rsidR="00AD7650">
        <w:rPr>
          <w:sz w:val="24"/>
        </w:rPr>
        <w:t>atteste de la date de départ choisie le 01/03/2020.</w:t>
      </w:r>
    </w:p>
    <w:p w:rsidR="00661D43" w:rsidRDefault="00661D43" w:rsidP="00F7098F">
      <w:pPr>
        <w:ind w:left="284"/>
        <w:jc w:val="both"/>
        <w:rPr>
          <w:sz w:val="24"/>
        </w:rPr>
      </w:pPr>
    </w:p>
    <w:p w:rsidR="00661D43" w:rsidRDefault="00AD7650" w:rsidP="00F7098F">
      <w:pPr>
        <w:ind w:left="284"/>
        <w:jc w:val="both"/>
        <w:rPr>
          <w:sz w:val="24"/>
        </w:rPr>
      </w:pPr>
      <w:r>
        <w:rPr>
          <w:sz w:val="24"/>
        </w:rPr>
        <w:t xml:space="preserve">Pour des raisons que j'ignore ce dossier a été "perdu" lors de traitement informatique </w:t>
      </w:r>
      <w:r w:rsidR="00F7098F">
        <w:rPr>
          <w:sz w:val="24"/>
        </w:rPr>
        <w:t>ou n'a pas 'suivi' selon les renseignements téléphoniques obtenues ce qui m'a contraint à fournir à nouveau en date du 01/12/2020 les éléments constitutifs de ma demande initiale.</w:t>
      </w:r>
    </w:p>
    <w:p w:rsidR="00661D43" w:rsidRDefault="00661D43" w:rsidP="00F7098F">
      <w:pPr>
        <w:ind w:left="284"/>
        <w:jc w:val="both"/>
        <w:rPr>
          <w:sz w:val="24"/>
        </w:rPr>
      </w:pPr>
    </w:p>
    <w:p w:rsidR="00661D43" w:rsidRDefault="00F7098F">
      <w:pPr>
        <w:ind w:left="284"/>
        <w:rPr>
          <w:sz w:val="24"/>
        </w:rPr>
      </w:pPr>
      <w:r>
        <w:rPr>
          <w:sz w:val="24"/>
        </w:rPr>
        <w:t>En conséquence, vous voudrez bien me confirmer la date initiale de paiement de ma retraite à savoir le 01/03/2020 au taux de 39,375% et selon les éléments indiqués sur l'évaluation.</w:t>
      </w:r>
    </w:p>
    <w:p w:rsidR="00F7098F" w:rsidRDefault="00F7098F">
      <w:pPr>
        <w:ind w:left="284"/>
        <w:rPr>
          <w:sz w:val="24"/>
        </w:rPr>
      </w:pPr>
    </w:p>
    <w:p w:rsidR="00F7098F" w:rsidRDefault="00F7098F">
      <w:pPr>
        <w:ind w:left="284"/>
        <w:rPr>
          <w:sz w:val="24"/>
        </w:rPr>
      </w:pPr>
      <w:r>
        <w:rPr>
          <w:sz w:val="24"/>
        </w:rPr>
        <w:t>Recevez, Monsieur, mes sincères salutations.</w:t>
      </w:r>
    </w:p>
    <w:p w:rsidR="00F7098F" w:rsidRDefault="00F7098F">
      <w:pPr>
        <w:ind w:left="284"/>
        <w:rPr>
          <w:sz w:val="24"/>
        </w:rPr>
      </w:pPr>
    </w:p>
    <w:p w:rsidR="00F7098F" w:rsidRDefault="00F7098F">
      <w:pPr>
        <w:ind w:left="284"/>
        <w:rPr>
          <w:sz w:val="24"/>
        </w:rPr>
      </w:pPr>
    </w:p>
    <w:p w:rsidR="00F7098F" w:rsidRDefault="00F7098F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1F0C"/>
    <w:rsid w:val="002A1F0C"/>
    <w:rsid w:val="005979B4"/>
    <w:rsid w:val="00661D43"/>
    <w:rsid w:val="0068460C"/>
    <w:rsid w:val="00A76A81"/>
    <w:rsid w:val="00AD7650"/>
    <w:rsid w:val="00F7098F"/>
    <w:rsid w:val="00FB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Th. THOMAS</dc:creator>
  <cp:lastModifiedBy>Th. THOMAS</cp:lastModifiedBy>
  <cp:revision>2</cp:revision>
  <cp:lastPrinted>2020-12-14T08:10:00Z</cp:lastPrinted>
  <dcterms:created xsi:type="dcterms:W3CDTF">2020-12-14T07:39:00Z</dcterms:created>
  <dcterms:modified xsi:type="dcterms:W3CDTF">2020-12-14T08:11:00Z</dcterms:modified>
</cp:coreProperties>
</file>