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78B1">
        <w:rPr>
          <w:sz w:val="24"/>
        </w:rPr>
        <w:t>Associés de la SCI Michel THOMAS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5F6E5B">
        <w:rPr>
          <w:sz w:val="24"/>
        </w:rPr>
        <w:t>17 juin 2018</w:t>
      </w:r>
    </w:p>
    <w:p w:rsidR="00661D43" w:rsidRDefault="00661D43">
      <w:pPr>
        <w:ind w:left="284"/>
        <w:rPr>
          <w:sz w:val="24"/>
        </w:rPr>
      </w:pPr>
    </w:p>
    <w:p w:rsidR="00661D43" w:rsidRPr="0037372E" w:rsidRDefault="00661D43">
      <w:pPr>
        <w:ind w:left="284"/>
        <w:rPr>
          <w:sz w:val="24"/>
        </w:rPr>
      </w:pPr>
    </w:p>
    <w:p w:rsidR="00661D43" w:rsidRPr="0037372E" w:rsidRDefault="00E578B1">
      <w:pPr>
        <w:ind w:left="284"/>
        <w:rPr>
          <w:sz w:val="24"/>
        </w:rPr>
      </w:pPr>
      <w:r w:rsidRPr="0037372E">
        <w:rPr>
          <w:sz w:val="24"/>
        </w:rPr>
        <w:t>Chers Associés</w:t>
      </w:r>
      <w:r w:rsidR="00661D43" w:rsidRPr="0037372E">
        <w:rPr>
          <w:sz w:val="24"/>
        </w:rPr>
        <w:t>,</w:t>
      </w:r>
    </w:p>
    <w:p w:rsidR="00661D43" w:rsidRDefault="00661D43" w:rsidP="00160414">
      <w:pPr>
        <w:ind w:left="284"/>
        <w:jc w:val="both"/>
        <w:rPr>
          <w:sz w:val="24"/>
        </w:rPr>
      </w:pPr>
    </w:p>
    <w:p w:rsidR="0056106F" w:rsidRDefault="0056106F" w:rsidP="00160414">
      <w:pPr>
        <w:ind w:left="284"/>
        <w:jc w:val="both"/>
        <w:rPr>
          <w:sz w:val="24"/>
        </w:rPr>
      </w:pPr>
      <w:r>
        <w:rPr>
          <w:sz w:val="24"/>
        </w:rPr>
        <w:t>Je vous prie de bien vouloir trouver ci-joint :</w:t>
      </w:r>
    </w:p>
    <w:p w:rsidR="0056106F" w:rsidRDefault="0056106F" w:rsidP="00160414">
      <w:pPr>
        <w:ind w:left="284"/>
        <w:jc w:val="both"/>
        <w:rPr>
          <w:sz w:val="24"/>
        </w:rPr>
      </w:pPr>
    </w:p>
    <w:p w:rsidR="0056106F" w:rsidRDefault="0056106F" w:rsidP="00160414">
      <w:pPr>
        <w:ind w:left="284"/>
        <w:jc w:val="both"/>
        <w:rPr>
          <w:sz w:val="24"/>
        </w:rPr>
      </w:pPr>
      <w:r>
        <w:rPr>
          <w:sz w:val="24"/>
        </w:rPr>
        <w:tab/>
        <w:t>- déclaration 2072 de la SCI Michel THOMAS</w:t>
      </w:r>
    </w:p>
    <w:p w:rsidR="0056106F" w:rsidRDefault="0056106F" w:rsidP="00160414">
      <w:pPr>
        <w:ind w:left="284"/>
        <w:jc w:val="both"/>
        <w:rPr>
          <w:sz w:val="24"/>
        </w:rPr>
      </w:pPr>
    </w:p>
    <w:p w:rsidR="0056106F" w:rsidRDefault="0056106F" w:rsidP="00160414">
      <w:pPr>
        <w:ind w:left="284"/>
        <w:jc w:val="both"/>
        <w:rPr>
          <w:sz w:val="24"/>
        </w:rPr>
      </w:pPr>
      <w:r>
        <w:rPr>
          <w:sz w:val="24"/>
        </w:rPr>
        <w:t>en annulation et remplacement de l'exemplaire expédié le 04 mai 2018.</w:t>
      </w:r>
    </w:p>
    <w:p w:rsidR="0056106F" w:rsidRDefault="0056106F" w:rsidP="00160414">
      <w:pPr>
        <w:ind w:left="284"/>
        <w:jc w:val="both"/>
        <w:rPr>
          <w:sz w:val="24"/>
        </w:rPr>
      </w:pPr>
    </w:p>
    <w:p w:rsidR="0056106F" w:rsidRDefault="0056106F" w:rsidP="00160414">
      <w:pPr>
        <w:ind w:left="284"/>
        <w:jc w:val="both"/>
        <w:rPr>
          <w:sz w:val="24"/>
        </w:rPr>
      </w:pPr>
      <w:r>
        <w:rPr>
          <w:sz w:val="24"/>
        </w:rPr>
        <w:t xml:space="preserve">Le report de la ligne 16 sur la ligne 17 annexe 2 colonne 'associé Thibault THOMAS' a </w:t>
      </w:r>
      <w:r w:rsidR="00EC0BFA">
        <w:rPr>
          <w:sz w:val="24"/>
        </w:rPr>
        <w:t>été supprimé. Cette anomalie était</w:t>
      </w:r>
      <w:r>
        <w:rPr>
          <w:sz w:val="24"/>
        </w:rPr>
        <w:t xml:space="preserve"> sans conséquence pour le bilan et le compte de résu</w:t>
      </w:r>
      <w:r w:rsidR="00DD00C9">
        <w:rPr>
          <w:sz w:val="24"/>
        </w:rPr>
        <w:t>ltat de notre société et sans incidence déclarative.</w:t>
      </w:r>
    </w:p>
    <w:p w:rsidR="00B73DCC" w:rsidRDefault="00B73DCC" w:rsidP="00160414">
      <w:pPr>
        <w:pStyle w:val="Style1"/>
        <w:adjustRightInd/>
        <w:ind w:left="284"/>
        <w:jc w:val="both"/>
        <w:rPr>
          <w:spacing w:val="4"/>
          <w:sz w:val="24"/>
          <w:szCs w:val="24"/>
        </w:rPr>
      </w:pPr>
    </w:p>
    <w:p w:rsidR="00B73DCC" w:rsidRDefault="00B73DCC" w:rsidP="00160414">
      <w:pPr>
        <w:pStyle w:val="Style1"/>
        <w:adjustRightInd/>
        <w:ind w:left="284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Veuillez agréer, Chers Associés, l'expression de mes sentiments respectueux.</w:t>
      </w:r>
    </w:p>
    <w:p w:rsidR="00661D43" w:rsidRPr="0037372E" w:rsidRDefault="00661D43" w:rsidP="00160414">
      <w:pPr>
        <w:ind w:left="284"/>
        <w:jc w:val="both"/>
        <w:rPr>
          <w:sz w:val="24"/>
        </w:rPr>
      </w:pPr>
    </w:p>
    <w:p w:rsidR="00B73DCC" w:rsidRDefault="00B73DCC" w:rsidP="00160414">
      <w:pPr>
        <w:ind w:left="284"/>
        <w:jc w:val="both"/>
        <w:rPr>
          <w:sz w:val="24"/>
        </w:rPr>
      </w:pPr>
    </w:p>
    <w:p w:rsidR="00B73DCC" w:rsidRDefault="00B73DCC" w:rsidP="006B1F4B">
      <w:pPr>
        <w:ind w:left="284"/>
        <w:jc w:val="both"/>
        <w:rPr>
          <w:sz w:val="24"/>
        </w:rPr>
      </w:pPr>
    </w:p>
    <w:p w:rsidR="00B73DCC" w:rsidRDefault="00B73DCC" w:rsidP="006B1F4B">
      <w:pPr>
        <w:ind w:left="284"/>
        <w:jc w:val="both"/>
        <w:rPr>
          <w:sz w:val="24"/>
        </w:rPr>
      </w:pPr>
    </w:p>
    <w:p w:rsidR="00B73DCC" w:rsidRDefault="00B73DCC" w:rsidP="006B1F4B">
      <w:pPr>
        <w:ind w:left="284"/>
        <w:jc w:val="both"/>
        <w:rPr>
          <w:sz w:val="24"/>
        </w:rPr>
      </w:pPr>
    </w:p>
    <w:p w:rsidR="00661D43" w:rsidRPr="0037372E" w:rsidRDefault="002B021F" w:rsidP="006B1F4B">
      <w:pPr>
        <w:ind w:left="284"/>
        <w:jc w:val="both"/>
        <w:rPr>
          <w:sz w:val="24"/>
        </w:rPr>
      </w:pPr>
      <w:r w:rsidRPr="002B021F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.95pt;margin-top:14.6pt;width:333.6pt;height:9.15pt;z-index:251658752;mso-wrap-edited:f;mso-wrap-distance-left:0;mso-wrap-distance-right:0" wrapcoords="-62 0 -62 21600 21662 21600 21662 0 -62 0" o:allowincell="f" filled="f" stroked="f">
            <v:textbox style="layout-flow:horizontal-ideographic" inset="0,0,0,0">
              <w:txbxContent>
                <w:p w:rsidR="00806E11" w:rsidRPr="006B1F4B" w:rsidRDefault="00806E11" w:rsidP="006B1F4B">
                  <w:pPr>
                    <w:rPr>
                      <w:rStyle w:val="CharacterStyle1"/>
                      <w:sz w:val="20"/>
                    </w:rPr>
                  </w:pPr>
                </w:p>
              </w:txbxContent>
            </v:textbox>
            <w10:wrap type="square"/>
          </v:shape>
        </w:pict>
      </w:r>
    </w:p>
    <w:p w:rsidR="00661D43" w:rsidRPr="0037372E" w:rsidRDefault="00661D43" w:rsidP="006B1F4B">
      <w:pPr>
        <w:ind w:left="284"/>
        <w:jc w:val="both"/>
        <w:rPr>
          <w:sz w:val="24"/>
        </w:rPr>
      </w:pPr>
    </w:p>
    <w:p w:rsidR="00661D43" w:rsidRPr="0037372E" w:rsidRDefault="00661D43" w:rsidP="006B1F4B">
      <w:pPr>
        <w:ind w:left="284"/>
        <w:jc w:val="both"/>
        <w:rPr>
          <w:sz w:val="24"/>
          <w:lang w:val="en-GB"/>
        </w:rPr>
      </w:pPr>
      <w:r w:rsidRPr="0037372E">
        <w:rPr>
          <w:sz w:val="24"/>
        </w:rPr>
        <w:tab/>
      </w:r>
      <w:r w:rsidRPr="0037372E">
        <w:rPr>
          <w:sz w:val="24"/>
        </w:rPr>
        <w:tab/>
      </w:r>
      <w:r w:rsidRPr="0037372E">
        <w:rPr>
          <w:sz w:val="24"/>
        </w:rPr>
        <w:tab/>
      </w:r>
      <w:r w:rsidRPr="0037372E">
        <w:rPr>
          <w:sz w:val="24"/>
        </w:rPr>
        <w:tab/>
      </w:r>
      <w:r w:rsidRPr="0037372E">
        <w:rPr>
          <w:sz w:val="24"/>
        </w:rPr>
        <w:tab/>
      </w:r>
      <w:r w:rsidRPr="0037372E">
        <w:rPr>
          <w:sz w:val="24"/>
        </w:rPr>
        <w:tab/>
      </w:r>
      <w:r w:rsidRPr="0037372E">
        <w:rPr>
          <w:sz w:val="24"/>
        </w:rPr>
        <w:tab/>
      </w:r>
      <w:r w:rsidRPr="0037372E">
        <w:rPr>
          <w:sz w:val="24"/>
          <w:lang w:val="en-GB"/>
        </w:rPr>
        <w:t>Thibault THOMAS.</w:t>
      </w:r>
    </w:p>
    <w:p w:rsidR="00E578B1" w:rsidRDefault="0037372E" w:rsidP="006B1F4B">
      <w:pPr>
        <w:ind w:left="284"/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proofErr w:type="spellStart"/>
      <w:r>
        <w:rPr>
          <w:sz w:val="24"/>
          <w:lang w:val="en-GB"/>
        </w:rPr>
        <w:t>G</w:t>
      </w:r>
      <w:r w:rsidR="00E578B1" w:rsidRPr="0037372E">
        <w:rPr>
          <w:sz w:val="24"/>
          <w:lang w:val="en-GB"/>
        </w:rPr>
        <w:t>érant</w:t>
      </w:r>
      <w:proofErr w:type="spellEnd"/>
    </w:p>
    <w:p w:rsidR="0037372E" w:rsidRDefault="0037372E" w:rsidP="006B1F4B">
      <w:pPr>
        <w:ind w:left="284"/>
        <w:jc w:val="both"/>
        <w:rPr>
          <w:sz w:val="24"/>
          <w:lang w:val="en-GB"/>
        </w:rPr>
      </w:pPr>
    </w:p>
    <w:p w:rsidR="0037372E" w:rsidRDefault="0037372E" w:rsidP="006B1F4B">
      <w:pPr>
        <w:ind w:left="284"/>
        <w:jc w:val="both"/>
        <w:rPr>
          <w:sz w:val="24"/>
          <w:lang w:val="en-GB"/>
        </w:rPr>
      </w:pPr>
    </w:p>
    <w:p w:rsidR="00B73DCC" w:rsidRDefault="00B73DCC" w:rsidP="006B1F4B">
      <w:pPr>
        <w:ind w:left="284"/>
        <w:jc w:val="both"/>
        <w:rPr>
          <w:sz w:val="24"/>
          <w:lang w:val="en-GB"/>
        </w:rPr>
      </w:pPr>
    </w:p>
    <w:p w:rsidR="0037372E" w:rsidRPr="0037372E" w:rsidRDefault="0037372E" w:rsidP="006B1F4B">
      <w:pPr>
        <w:ind w:left="284"/>
        <w:jc w:val="both"/>
        <w:rPr>
          <w:sz w:val="24"/>
        </w:rPr>
      </w:pPr>
      <w:r>
        <w:rPr>
          <w:sz w:val="24"/>
          <w:lang w:val="en-GB"/>
        </w:rPr>
        <w:tab/>
      </w:r>
      <w:r w:rsidRPr="0037372E">
        <w:rPr>
          <w:sz w:val="24"/>
        </w:rPr>
        <w:t>Envoi postal:</w:t>
      </w:r>
    </w:p>
    <w:p w:rsidR="0037372E" w:rsidRDefault="0037372E" w:rsidP="006B1F4B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Mme THOMAS-BLONDEL Anne-Marie</w:t>
      </w:r>
      <w:r w:rsidR="00B73DCC">
        <w:rPr>
          <w:sz w:val="24"/>
        </w:rPr>
        <w:tab/>
      </w:r>
      <w:r w:rsidR="00B73DCC" w:rsidRPr="00B73DCC">
        <w:rPr>
          <w:sz w:val="22"/>
          <w:szCs w:val="22"/>
        </w:rPr>
        <w:t>LRAR 1A 149 556 67 54 6</w:t>
      </w:r>
    </w:p>
    <w:p w:rsidR="0037372E" w:rsidRDefault="00B73DCC" w:rsidP="006B1F4B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14910 BLONVILLE sur Mer</w:t>
      </w:r>
    </w:p>
    <w:p w:rsidR="0037372E" w:rsidRDefault="0037372E" w:rsidP="006B1F4B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Monsieur Eric THOMAS</w:t>
      </w:r>
      <w:r w:rsidR="00B73DCC">
        <w:rPr>
          <w:sz w:val="24"/>
        </w:rPr>
        <w:tab/>
      </w:r>
      <w:r w:rsidR="00B73DCC">
        <w:rPr>
          <w:sz w:val="24"/>
        </w:rPr>
        <w:tab/>
      </w:r>
      <w:r w:rsidR="00B73DCC">
        <w:rPr>
          <w:sz w:val="24"/>
        </w:rPr>
        <w:tab/>
      </w:r>
      <w:r w:rsidR="00B73DCC" w:rsidRPr="00B73DCC">
        <w:rPr>
          <w:sz w:val="22"/>
          <w:szCs w:val="22"/>
        </w:rPr>
        <w:t>LRAR 1A 149 556 67 55 3</w:t>
      </w:r>
    </w:p>
    <w:p w:rsidR="0037372E" w:rsidRDefault="00B73DCC" w:rsidP="006B1F4B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3397F">
        <w:rPr>
          <w:sz w:val="24"/>
        </w:rPr>
        <w:t>78000 VERSAILLES</w:t>
      </w:r>
    </w:p>
    <w:p w:rsidR="0033397F" w:rsidRPr="00B73DCC" w:rsidRDefault="0033397F" w:rsidP="006B1F4B">
      <w:pPr>
        <w:ind w:left="284"/>
        <w:jc w:val="both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  <w:t>Monsieur Didier THOMAS</w:t>
      </w:r>
      <w:r w:rsidR="00B73DCC">
        <w:rPr>
          <w:sz w:val="24"/>
        </w:rPr>
        <w:tab/>
      </w:r>
      <w:r w:rsidR="00B73DCC">
        <w:rPr>
          <w:sz w:val="24"/>
        </w:rPr>
        <w:tab/>
      </w:r>
      <w:r w:rsidR="00B73DCC">
        <w:rPr>
          <w:sz w:val="24"/>
        </w:rPr>
        <w:tab/>
      </w:r>
      <w:r w:rsidR="00B73DCC" w:rsidRPr="00B73DCC">
        <w:rPr>
          <w:sz w:val="22"/>
          <w:szCs w:val="22"/>
        </w:rPr>
        <w:t>LRAR 1A 149 556 67 56 0</w:t>
      </w:r>
    </w:p>
    <w:p w:rsidR="0033397F" w:rsidRDefault="00B73DCC" w:rsidP="006B1F4B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3397F">
        <w:rPr>
          <w:sz w:val="24"/>
        </w:rPr>
        <w:t>78000 VERSAILLES</w:t>
      </w:r>
    </w:p>
    <w:sectPr w:rsidR="0033397F" w:rsidSect="006B1F4B">
      <w:type w:val="continuous"/>
      <w:pgSz w:w="11907" w:h="16839" w:code="9"/>
      <w:pgMar w:top="1418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06E11"/>
    <w:rsid w:val="000068A8"/>
    <w:rsid w:val="00010689"/>
    <w:rsid w:val="000D15FA"/>
    <w:rsid w:val="00160414"/>
    <w:rsid w:val="002B021F"/>
    <w:rsid w:val="0033397F"/>
    <w:rsid w:val="0037372E"/>
    <w:rsid w:val="004D0C50"/>
    <w:rsid w:val="0056106F"/>
    <w:rsid w:val="005F6E5B"/>
    <w:rsid w:val="00661D43"/>
    <w:rsid w:val="006B1F4B"/>
    <w:rsid w:val="00806E11"/>
    <w:rsid w:val="009A3464"/>
    <w:rsid w:val="00A76A81"/>
    <w:rsid w:val="00B73DCC"/>
    <w:rsid w:val="00C8301A"/>
    <w:rsid w:val="00CD31A3"/>
    <w:rsid w:val="00DD00C9"/>
    <w:rsid w:val="00E03200"/>
    <w:rsid w:val="00E26FB5"/>
    <w:rsid w:val="00E578B1"/>
    <w:rsid w:val="00EC0BFA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uiPriority w:val="99"/>
    <w:rsid w:val="00806E11"/>
    <w:pPr>
      <w:widowControl w:val="0"/>
      <w:autoSpaceDE w:val="0"/>
      <w:autoSpaceDN w:val="0"/>
      <w:spacing w:after="216"/>
      <w:ind w:right="216"/>
    </w:pPr>
    <w:rPr>
      <w:sz w:val="24"/>
      <w:szCs w:val="24"/>
    </w:rPr>
  </w:style>
  <w:style w:type="paragraph" w:customStyle="1" w:styleId="Style1">
    <w:name w:val="Style 1"/>
    <w:uiPriority w:val="99"/>
    <w:rsid w:val="00806E11"/>
    <w:pPr>
      <w:widowControl w:val="0"/>
      <w:autoSpaceDE w:val="0"/>
      <w:autoSpaceDN w:val="0"/>
      <w:adjustRightInd w:val="0"/>
    </w:pPr>
  </w:style>
  <w:style w:type="character" w:customStyle="1" w:styleId="CharacterStyle1">
    <w:name w:val="Character Style 1"/>
    <w:uiPriority w:val="99"/>
    <w:rsid w:val="00806E11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F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19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2018-06-17T17:04:00Z</cp:lastPrinted>
  <dcterms:created xsi:type="dcterms:W3CDTF">2018-06-17T16:47:00Z</dcterms:created>
  <dcterms:modified xsi:type="dcterms:W3CDTF">2018-06-17T17:05:00Z</dcterms:modified>
</cp:coreProperties>
</file>